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CEB" w:rsidRPr="00390A97" w:rsidRDefault="00924264" w:rsidP="00390A97">
      <w:pPr>
        <w:spacing w:line="500" w:lineRule="exact"/>
        <w:jc w:val="center"/>
        <w:rPr>
          <w:rFonts w:ascii="標楷體" w:eastAsia="標楷體"/>
          <w:b/>
          <w:sz w:val="36"/>
          <w:szCs w:val="32"/>
        </w:rPr>
      </w:pPr>
      <w:r w:rsidRPr="00390A97">
        <w:rPr>
          <w:rFonts w:ascii="標楷體" w:eastAsia="標楷體" w:hint="eastAsia"/>
          <w:b/>
          <w:sz w:val="36"/>
          <w:szCs w:val="32"/>
        </w:rPr>
        <w:t>臺</w:t>
      </w:r>
      <w:r w:rsidR="00D02C33" w:rsidRPr="00390A97">
        <w:rPr>
          <w:rFonts w:ascii="標楷體" w:eastAsia="標楷體" w:hint="eastAsia"/>
          <w:b/>
          <w:sz w:val="36"/>
          <w:szCs w:val="32"/>
        </w:rPr>
        <w:t>北市立</w:t>
      </w:r>
      <w:r w:rsidR="00D33547" w:rsidRPr="00390A97">
        <w:rPr>
          <w:rFonts w:ascii="標楷體" w:eastAsia="標楷體" w:hint="eastAsia"/>
          <w:b/>
          <w:sz w:val="36"/>
          <w:szCs w:val="32"/>
        </w:rPr>
        <w:t>大</w:t>
      </w:r>
      <w:r w:rsidR="000D24AA" w:rsidRPr="00390A97">
        <w:rPr>
          <w:rFonts w:ascii="標楷體" w:eastAsia="標楷體" w:hint="eastAsia"/>
          <w:b/>
          <w:sz w:val="36"/>
          <w:szCs w:val="32"/>
        </w:rPr>
        <w:t>學</w:t>
      </w:r>
      <w:r w:rsidRPr="00390A97">
        <w:rPr>
          <w:rFonts w:ascii="標楷體" w:eastAsia="標楷體" w:hint="eastAsia"/>
          <w:b/>
          <w:sz w:val="36"/>
          <w:szCs w:val="32"/>
        </w:rPr>
        <w:t>附</w:t>
      </w:r>
      <w:r w:rsidR="000D24AA" w:rsidRPr="00390A97">
        <w:rPr>
          <w:rFonts w:ascii="標楷體" w:eastAsia="標楷體" w:hint="eastAsia"/>
          <w:b/>
          <w:sz w:val="36"/>
          <w:szCs w:val="32"/>
        </w:rPr>
        <w:t>設實驗國民</w:t>
      </w:r>
      <w:r w:rsidR="00853CA6" w:rsidRPr="00390A97">
        <w:rPr>
          <w:rFonts w:ascii="標楷體" w:eastAsia="標楷體" w:hint="eastAsia"/>
          <w:b/>
          <w:sz w:val="36"/>
          <w:szCs w:val="32"/>
        </w:rPr>
        <w:t>小</w:t>
      </w:r>
      <w:r w:rsidR="0054193C" w:rsidRPr="00390A97">
        <w:rPr>
          <w:rFonts w:ascii="標楷體" w:eastAsia="標楷體" w:hint="eastAsia"/>
          <w:b/>
          <w:sz w:val="36"/>
          <w:szCs w:val="32"/>
        </w:rPr>
        <w:t>學</w:t>
      </w:r>
    </w:p>
    <w:p w:rsidR="00390A97" w:rsidRPr="00A50627" w:rsidRDefault="0096471F" w:rsidP="00A50627">
      <w:pPr>
        <w:spacing w:line="500" w:lineRule="exact"/>
        <w:jc w:val="center"/>
        <w:rPr>
          <w:rFonts w:ascii="標楷體" w:eastAsia="標楷體"/>
          <w:b/>
          <w:sz w:val="36"/>
          <w:szCs w:val="32"/>
        </w:rPr>
      </w:pPr>
      <w:r w:rsidRPr="003427D8">
        <w:rPr>
          <w:rFonts w:ascii="標楷體" w:eastAsia="標楷體" w:hint="eastAsia"/>
          <w:b/>
          <w:sz w:val="36"/>
          <w:szCs w:val="32"/>
        </w:rPr>
        <w:t>11</w:t>
      </w:r>
      <w:r w:rsidR="006F3084" w:rsidRPr="003427D8">
        <w:rPr>
          <w:rFonts w:ascii="標楷體" w:eastAsia="標楷體" w:hint="eastAsia"/>
          <w:b/>
          <w:sz w:val="36"/>
          <w:szCs w:val="32"/>
        </w:rPr>
        <w:t>3</w:t>
      </w:r>
      <w:r w:rsidR="003A379A" w:rsidRPr="003427D8">
        <w:rPr>
          <w:rFonts w:ascii="標楷體" w:eastAsia="標楷體" w:hint="eastAsia"/>
          <w:b/>
          <w:sz w:val="36"/>
          <w:szCs w:val="32"/>
        </w:rPr>
        <w:t>學年度校</w:t>
      </w:r>
      <w:r w:rsidR="003A379A" w:rsidRPr="00390A97">
        <w:rPr>
          <w:rFonts w:ascii="標楷體" w:eastAsia="標楷體" w:hint="eastAsia"/>
          <w:b/>
          <w:sz w:val="36"/>
          <w:szCs w:val="32"/>
        </w:rPr>
        <w:t>內科展實施計畫</w:t>
      </w:r>
    </w:p>
    <w:p w:rsidR="00DE293C" w:rsidRPr="00EE388F" w:rsidRDefault="00DE293C" w:rsidP="002908E6">
      <w:pPr>
        <w:rPr>
          <w:rFonts w:ascii="標楷體" w:eastAsia="標楷體"/>
          <w:b/>
          <w:sz w:val="28"/>
          <w:szCs w:val="28"/>
        </w:rPr>
      </w:pPr>
      <w:r w:rsidRPr="00EE388F">
        <w:rPr>
          <w:rFonts w:ascii="標楷體" w:eastAsia="標楷體" w:hint="eastAsia"/>
          <w:b/>
          <w:sz w:val="28"/>
          <w:szCs w:val="28"/>
        </w:rPr>
        <w:t>壹</w:t>
      </w:r>
      <w:r w:rsidRPr="00EE388F">
        <w:rPr>
          <w:rFonts w:ascii="標楷體" w:eastAsia="標楷體"/>
          <w:b/>
          <w:sz w:val="28"/>
          <w:szCs w:val="28"/>
        </w:rPr>
        <w:t>、</w:t>
      </w:r>
      <w:r w:rsidRPr="00EE388F">
        <w:rPr>
          <w:rFonts w:ascii="標楷體" w:eastAsia="標楷體" w:hint="eastAsia"/>
          <w:b/>
          <w:sz w:val="28"/>
          <w:szCs w:val="28"/>
        </w:rPr>
        <w:t>依據</w:t>
      </w:r>
    </w:p>
    <w:p w:rsidR="00E13EC2" w:rsidRPr="00213EAC" w:rsidRDefault="00DE293C" w:rsidP="002908E6">
      <w:pPr>
        <w:spacing w:line="300" w:lineRule="exact"/>
        <w:ind w:leftChars="199" w:left="898" w:hangingChars="175" w:hanging="420"/>
        <w:jc w:val="both"/>
        <w:rPr>
          <w:rFonts w:ascii="標楷體" w:eastAsia="標楷體" w:hAnsi="標楷體"/>
        </w:rPr>
      </w:pPr>
      <w:r w:rsidRPr="00213EAC">
        <w:rPr>
          <w:rFonts w:ascii="標楷體" w:eastAsia="標楷體" w:hint="eastAsia"/>
          <w:b/>
        </w:rPr>
        <w:t>一、</w:t>
      </w:r>
      <w:r w:rsidR="00E13EC2" w:rsidRPr="00213EAC">
        <w:rPr>
          <w:rFonts w:ascii="標楷體" w:eastAsia="標楷體" w:hAnsi="標楷體" w:hint="eastAsia"/>
        </w:rPr>
        <w:t>國立臺灣科學教育館發布之「中華民國中小學科展覽會實施要點」。</w:t>
      </w:r>
    </w:p>
    <w:p w:rsidR="00B85144" w:rsidRPr="00213EAC" w:rsidRDefault="00B85144" w:rsidP="002908E6">
      <w:pPr>
        <w:spacing w:line="300" w:lineRule="exact"/>
        <w:ind w:leftChars="199" w:left="898" w:hangingChars="175" w:hanging="420"/>
        <w:jc w:val="both"/>
        <w:rPr>
          <w:rFonts w:ascii="標楷體" w:eastAsia="標楷體" w:hAnsi="標楷體"/>
        </w:rPr>
      </w:pPr>
      <w:r w:rsidRPr="00213EAC">
        <w:rPr>
          <w:rFonts w:ascii="標楷體" w:eastAsia="標楷體" w:hAnsi="標楷體" w:hint="eastAsia"/>
        </w:rPr>
        <w:t>二、臺北市中小學科學展覽會實施計畫。</w:t>
      </w:r>
    </w:p>
    <w:p w:rsidR="00E13EC2" w:rsidRPr="00213EAC" w:rsidRDefault="00E13EC2" w:rsidP="00E13EC2">
      <w:pPr>
        <w:spacing w:line="300" w:lineRule="exact"/>
        <w:jc w:val="both"/>
        <w:rPr>
          <w:rFonts w:ascii="標楷體" w:eastAsia="標楷體" w:hAnsi="標楷體"/>
        </w:rPr>
      </w:pPr>
    </w:p>
    <w:p w:rsidR="003A379A" w:rsidRPr="00EE388F" w:rsidRDefault="00DE293C" w:rsidP="00E13EC2">
      <w:pPr>
        <w:spacing w:line="300" w:lineRule="exact"/>
        <w:jc w:val="both"/>
        <w:rPr>
          <w:rFonts w:ascii="標楷體" w:eastAsia="標楷體"/>
          <w:b/>
          <w:sz w:val="28"/>
          <w:szCs w:val="28"/>
        </w:rPr>
      </w:pPr>
      <w:r w:rsidRPr="00EE388F">
        <w:rPr>
          <w:rFonts w:ascii="標楷體" w:eastAsia="標楷體" w:hint="eastAsia"/>
          <w:b/>
          <w:sz w:val="28"/>
          <w:szCs w:val="28"/>
        </w:rPr>
        <w:t>貳</w:t>
      </w:r>
      <w:r w:rsidRPr="00EE388F">
        <w:rPr>
          <w:rFonts w:ascii="標楷體" w:eastAsia="標楷體"/>
          <w:b/>
          <w:sz w:val="28"/>
          <w:szCs w:val="28"/>
        </w:rPr>
        <w:t>、</w:t>
      </w:r>
      <w:r w:rsidR="00A51DE8" w:rsidRPr="00EE388F">
        <w:rPr>
          <w:rFonts w:ascii="標楷體" w:eastAsia="標楷體" w:hint="eastAsia"/>
          <w:b/>
          <w:sz w:val="28"/>
          <w:szCs w:val="28"/>
        </w:rPr>
        <w:t>宗旨</w:t>
      </w:r>
    </w:p>
    <w:p w:rsidR="00A51DE8" w:rsidRPr="00EE388F" w:rsidRDefault="003C0B57" w:rsidP="00EA0721">
      <w:pPr>
        <w:spacing w:line="320" w:lineRule="exact"/>
        <w:ind w:firstLine="480"/>
        <w:jc w:val="both"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 w:hint="eastAsia"/>
        </w:rPr>
        <w:t>一、激發學生對科學研習之興趣與獨立研究之潛能</w:t>
      </w:r>
      <w:r w:rsidR="00A51DE8" w:rsidRPr="00EE388F">
        <w:rPr>
          <w:rFonts w:ascii="標楷體" w:eastAsia="標楷體" w:hAnsi="標楷體" w:hint="eastAsia"/>
        </w:rPr>
        <w:t>。</w:t>
      </w:r>
    </w:p>
    <w:p w:rsidR="00A51DE8" w:rsidRPr="00EE388F" w:rsidRDefault="00A51DE8" w:rsidP="00EA0721">
      <w:pPr>
        <w:spacing w:line="320" w:lineRule="exact"/>
        <w:ind w:firstLine="480"/>
        <w:jc w:val="both"/>
        <w:rPr>
          <w:rFonts w:ascii="標楷體" w:eastAsia="標楷體" w:hAnsi="標楷體"/>
        </w:rPr>
      </w:pPr>
      <w:r w:rsidRPr="00EE388F">
        <w:rPr>
          <w:rFonts w:ascii="標楷體" w:eastAsia="標楷體" w:hAnsi="標楷體" w:hint="eastAsia"/>
        </w:rPr>
        <w:t>二、提高學生對科學之思考力、創造力、與技術創新能力。</w:t>
      </w:r>
    </w:p>
    <w:p w:rsidR="00A51DE8" w:rsidRPr="00EE388F" w:rsidRDefault="00A51DE8" w:rsidP="00EA0721">
      <w:pPr>
        <w:spacing w:line="320" w:lineRule="exact"/>
        <w:ind w:firstLine="480"/>
        <w:jc w:val="both"/>
        <w:rPr>
          <w:rFonts w:ascii="標楷體" w:eastAsia="標楷體" w:hAnsi="標楷體"/>
        </w:rPr>
      </w:pPr>
      <w:r w:rsidRPr="00EE388F">
        <w:rPr>
          <w:rFonts w:ascii="標楷體" w:eastAsia="標楷體" w:hAnsi="標楷體" w:hint="eastAsia"/>
        </w:rPr>
        <w:t>三、培養學生對科學之正確觀念及態度。</w:t>
      </w:r>
    </w:p>
    <w:p w:rsidR="00A51DE8" w:rsidRPr="00EE388F" w:rsidRDefault="00A51DE8" w:rsidP="00EA0721">
      <w:pPr>
        <w:spacing w:line="320" w:lineRule="exact"/>
        <w:ind w:firstLine="480"/>
        <w:jc w:val="both"/>
        <w:rPr>
          <w:rFonts w:ascii="標楷體" w:eastAsia="標楷體" w:hAnsi="標楷體"/>
        </w:rPr>
      </w:pPr>
      <w:r w:rsidRPr="00EE388F">
        <w:rPr>
          <w:rFonts w:ascii="標楷體" w:eastAsia="標楷體" w:hAnsi="標楷體" w:hint="eastAsia"/>
        </w:rPr>
        <w:t>四、增進師生研習科學機會，倡導中小學科學研究風氣。</w:t>
      </w:r>
    </w:p>
    <w:p w:rsidR="00A51DE8" w:rsidRPr="00EE388F" w:rsidRDefault="00A51DE8" w:rsidP="00EA0721">
      <w:pPr>
        <w:spacing w:line="320" w:lineRule="exact"/>
        <w:ind w:firstLine="480"/>
        <w:jc w:val="both"/>
        <w:rPr>
          <w:rFonts w:ascii="標楷體" w:eastAsia="標楷體" w:hAnsi="標楷體"/>
        </w:rPr>
      </w:pPr>
      <w:r w:rsidRPr="00EE388F">
        <w:rPr>
          <w:rFonts w:ascii="標楷體" w:eastAsia="標楷體" w:hAnsi="標楷體" w:hint="eastAsia"/>
        </w:rPr>
        <w:t>五、改進中小學科學教學方法及增進教學效果。</w:t>
      </w:r>
    </w:p>
    <w:p w:rsidR="008D7642" w:rsidRDefault="00A51DE8" w:rsidP="00EE388F">
      <w:pPr>
        <w:tabs>
          <w:tab w:val="num" w:pos="0"/>
        </w:tabs>
        <w:spacing w:line="320" w:lineRule="exact"/>
        <w:ind w:leftChars="200" w:left="720" w:hangingChars="100" w:hanging="240"/>
        <w:rPr>
          <w:rFonts w:ascii="標楷體" w:eastAsia="標楷體" w:hAnsi="標楷體"/>
        </w:rPr>
      </w:pPr>
      <w:r w:rsidRPr="00EE388F">
        <w:rPr>
          <w:rFonts w:ascii="標楷體" w:eastAsia="標楷體" w:hAnsi="標楷體" w:hint="eastAsia"/>
        </w:rPr>
        <w:t>六、促使社會人士重視科學研究，普及科學知識，發揚科學精神，協助科學教育之發展。</w:t>
      </w:r>
    </w:p>
    <w:p w:rsidR="008255B9" w:rsidRPr="00EE388F" w:rsidRDefault="008255B9" w:rsidP="00EE388F">
      <w:pPr>
        <w:tabs>
          <w:tab w:val="num" w:pos="0"/>
        </w:tabs>
        <w:spacing w:line="320" w:lineRule="exact"/>
        <w:ind w:leftChars="200" w:left="720" w:hangingChars="100" w:hanging="240"/>
        <w:rPr>
          <w:rFonts w:ascii="標楷體" w:eastAsia="標楷體" w:hAnsi="標楷體"/>
        </w:rPr>
      </w:pPr>
    </w:p>
    <w:p w:rsidR="003A379A" w:rsidRPr="00EE388F" w:rsidRDefault="00DE293C" w:rsidP="00EA0721">
      <w:pPr>
        <w:tabs>
          <w:tab w:val="num" w:pos="0"/>
        </w:tabs>
        <w:spacing w:line="360" w:lineRule="exact"/>
        <w:rPr>
          <w:rFonts w:ascii="標楷體" w:eastAsia="標楷體"/>
          <w:b/>
          <w:sz w:val="28"/>
          <w:szCs w:val="28"/>
        </w:rPr>
      </w:pPr>
      <w:r w:rsidRPr="00EE388F">
        <w:rPr>
          <w:rFonts w:ascii="標楷體" w:eastAsia="標楷體" w:hint="eastAsia"/>
          <w:b/>
          <w:sz w:val="28"/>
          <w:szCs w:val="28"/>
        </w:rPr>
        <w:t>參</w:t>
      </w:r>
      <w:r w:rsidRPr="00EE388F">
        <w:rPr>
          <w:rFonts w:ascii="標楷體" w:eastAsia="標楷體"/>
          <w:b/>
          <w:sz w:val="28"/>
          <w:szCs w:val="28"/>
        </w:rPr>
        <w:t>、</w:t>
      </w:r>
      <w:r w:rsidR="003A379A" w:rsidRPr="00EE388F">
        <w:rPr>
          <w:rFonts w:ascii="標楷體" w:eastAsia="標楷體" w:hint="eastAsia"/>
          <w:b/>
          <w:sz w:val="28"/>
          <w:szCs w:val="28"/>
        </w:rPr>
        <w:t>組織</w:t>
      </w:r>
    </w:p>
    <w:p w:rsidR="003A379A" w:rsidRDefault="003A379A" w:rsidP="00EA0721">
      <w:pPr>
        <w:tabs>
          <w:tab w:val="num" w:pos="360"/>
        </w:tabs>
        <w:spacing w:line="360" w:lineRule="exact"/>
        <w:rPr>
          <w:rFonts w:ascii="標楷體" w:eastAsia="標楷體"/>
        </w:rPr>
      </w:pPr>
      <w:r w:rsidRPr="00EE388F">
        <w:rPr>
          <w:rFonts w:ascii="標楷體" w:eastAsia="標楷體" w:hint="eastAsia"/>
          <w:sz w:val="28"/>
        </w:rPr>
        <w:t xml:space="preserve">  </w:t>
      </w:r>
      <w:r w:rsidR="00854362" w:rsidRPr="00EE388F">
        <w:rPr>
          <w:rFonts w:ascii="標楷體" w:eastAsia="標楷體" w:hint="eastAsia"/>
          <w:sz w:val="28"/>
        </w:rPr>
        <w:t xml:space="preserve"> </w:t>
      </w:r>
      <w:r w:rsidR="00A42682">
        <w:rPr>
          <w:rFonts w:ascii="標楷體" w:eastAsia="標楷體" w:hint="eastAsia"/>
          <w:sz w:val="28"/>
        </w:rPr>
        <w:t xml:space="preserve"> </w:t>
      </w:r>
      <w:r w:rsidR="00CE32CC" w:rsidRPr="00EE388F">
        <w:rPr>
          <w:rFonts w:ascii="標楷體" w:eastAsia="標楷體" w:hint="eastAsia"/>
        </w:rPr>
        <w:t>由</w:t>
      </w:r>
      <w:r w:rsidR="00854362" w:rsidRPr="00EE388F">
        <w:rPr>
          <w:rFonts w:ascii="標楷體" w:eastAsia="標楷體" w:hint="eastAsia"/>
        </w:rPr>
        <w:t>本</w:t>
      </w:r>
      <w:r w:rsidR="008D7642" w:rsidRPr="00EE388F">
        <w:rPr>
          <w:rFonts w:ascii="標楷體" w:eastAsia="標楷體" w:hint="eastAsia"/>
        </w:rPr>
        <w:t>校研發處</w:t>
      </w:r>
      <w:r w:rsidR="00D41824">
        <w:rPr>
          <w:rFonts w:ascii="標楷體" w:eastAsia="標楷體" w:hint="eastAsia"/>
        </w:rPr>
        <w:t>課程</w:t>
      </w:r>
      <w:r w:rsidR="003F1593">
        <w:rPr>
          <w:rFonts w:ascii="標楷體" w:eastAsia="標楷體" w:hint="eastAsia"/>
        </w:rPr>
        <w:t>組</w:t>
      </w:r>
      <w:r w:rsidR="00646E7A" w:rsidRPr="00EE388F">
        <w:rPr>
          <w:rFonts w:ascii="標楷體" w:eastAsia="標楷體" w:hint="eastAsia"/>
        </w:rPr>
        <w:t>主</w:t>
      </w:r>
      <w:r w:rsidR="00CE32CC" w:rsidRPr="00EE388F">
        <w:rPr>
          <w:rFonts w:ascii="標楷體" w:eastAsia="標楷體" w:hint="eastAsia"/>
        </w:rPr>
        <w:t>辦，數</w:t>
      </w:r>
      <w:r w:rsidR="007D3347" w:rsidRPr="00EE388F">
        <w:rPr>
          <w:rFonts w:ascii="標楷體" w:eastAsia="標楷體" w:hint="eastAsia"/>
        </w:rPr>
        <w:t>學領域</w:t>
      </w:r>
      <w:r w:rsidR="00AA2648" w:rsidRPr="00EE388F">
        <w:rPr>
          <w:rFonts w:ascii="標楷體" w:eastAsia="標楷體" w:hint="eastAsia"/>
        </w:rPr>
        <w:t>、</w:t>
      </w:r>
      <w:r w:rsidRPr="00EE388F">
        <w:rPr>
          <w:rFonts w:ascii="標楷體" w:eastAsia="標楷體" w:hint="eastAsia"/>
        </w:rPr>
        <w:t>自然</w:t>
      </w:r>
      <w:r w:rsidR="00CE32CC" w:rsidRPr="00EE388F">
        <w:rPr>
          <w:rFonts w:ascii="標楷體" w:eastAsia="標楷體" w:hint="eastAsia"/>
        </w:rPr>
        <w:t>與科技</w:t>
      </w:r>
      <w:r w:rsidRPr="00EE388F">
        <w:rPr>
          <w:rFonts w:ascii="標楷體" w:eastAsia="標楷體" w:hint="eastAsia"/>
        </w:rPr>
        <w:t>領域</w:t>
      </w:r>
      <w:r w:rsidR="003C0B57">
        <w:rPr>
          <w:rFonts w:ascii="標楷體" w:eastAsia="標楷體" w:hint="eastAsia"/>
        </w:rPr>
        <w:t>、</w:t>
      </w:r>
      <w:r w:rsidR="00E01EE4">
        <w:rPr>
          <w:rFonts w:ascii="標楷體" w:eastAsia="標楷體" w:hint="eastAsia"/>
        </w:rPr>
        <w:t>資訊、</w:t>
      </w:r>
      <w:r w:rsidR="003C0B57">
        <w:rPr>
          <w:rFonts w:ascii="標楷體" w:eastAsia="標楷體" w:hint="eastAsia"/>
        </w:rPr>
        <w:t>資優</w:t>
      </w:r>
      <w:r w:rsidR="00CE32CC" w:rsidRPr="00EE388F">
        <w:rPr>
          <w:rFonts w:ascii="標楷體" w:eastAsia="標楷體" w:hint="eastAsia"/>
        </w:rPr>
        <w:t>等專長教師協辦。</w:t>
      </w:r>
    </w:p>
    <w:p w:rsidR="008255B9" w:rsidRPr="00EE388F" w:rsidRDefault="008255B9" w:rsidP="00EA0721">
      <w:pPr>
        <w:tabs>
          <w:tab w:val="num" w:pos="360"/>
        </w:tabs>
        <w:spacing w:line="360" w:lineRule="exact"/>
        <w:rPr>
          <w:rFonts w:ascii="標楷體" w:eastAsia="標楷體"/>
        </w:rPr>
      </w:pPr>
    </w:p>
    <w:p w:rsidR="003A379A" w:rsidRPr="00EE388F" w:rsidRDefault="00DE293C" w:rsidP="00EA0721">
      <w:pPr>
        <w:tabs>
          <w:tab w:val="num" w:pos="0"/>
        </w:tabs>
        <w:spacing w:line="360" w:lineRule="exact"/>
        <w:rPr>
          <w:rFonts w:ascii="標楷體" w:eastAsia="標楷體"/>
          <w:b/>
        </w:rPr>
      </w:pPr>
      <w:r w:rsidRPr="00EE388F">
        <w:rPr>
          <w:rFonts w:ascii="標楷體" w:eastAsia="標楷體" w:hint="eastAsia"/>
          <w:b/>
          <w:sz w:val="28"/>
          <w:szCs w:val="28"/>
        </w:rPr>
        <w:t>肆</w:t>
      </w:r>
      <w:r w:rsidRPr="00EE388F">
        <w:rPr>
          <w:rFonts w:ascii="標楷體" w:eastAsia="標楷體"/>
          <w:b/>
          <w:sz w:val="28"/>
          <w:szCs w:val="28"/>
        </w:rPr>
        <w:t>、</w:t>
      </w:r>
      <w:r w:rsidR="003A379A" w:rsidRPr="00EE388F">
        <w:rPr>
          <w:rFonts w:ascii="標楷體" w:eastAsia="標楷體" w:hint="eastAsia"/>
          <w:b/>
          <w:sz w:val="28"/>
          <w:szCs w:val="28"/>
        </w:rPr>
        <w:t>展覽組別</w:t>
      </w:r>
    </w:p>
    <w:p w:rsidR="003A379A" w:rsidRDefault="003A379A" w:rsidP="00EA0721">
      <w:pPr>
        <w:tabs>
          <w:tab w:val="num" w:pos="0"/>
        </w:tabs>
        <w:spacing w:line="360" w:lineRule="exact"/>
        <w:rPr>
          <w:rFonts w:ascii="標楷體" w:eastAsia="標楷體"/>
        </w:rPr>
      </w:pPr>
      <w:r w:rsidRPr="00EE388F">
        <w:rPr>
          <w:rFonts w:ascii="標楷體" w:eastAsia="標楷體" w:hint="eastAsia"/>
          <w:sz w:val="28"/>
        </w:rPr>
        <w:t xml:space="preserve">   </w:t>
      </w:r>
      <w:r w:rsidR="004E4613" w:rsidRPr="00EE388F">
        <w:rPr>
          <w:rFonts w:ascii="標楷體" w:eastAsia="標楷體" w:hint="eastAsia"/>
          <w:sz w:val="28"/>
        </w:rPr>
        <w:t xml:space="preserve"> </w:t>
      </w:r>
      <w:r w:rsidRPr="00EE388F">
        <w:rPr>
          <w:rFonts w:ascii="標楷體" w:eastAsia="標楷體" w:hint="eastAsia"/>
        </w:rPr>
        <w:t>國小組</w:t>
      </w:r>
      <w:r w:rsidR="00C03CBE" w:rsidRPr="00EE388F">
        <w:rPr>
          <w:rFonts w:ascii="標楷體" w:eastAsia="標楷體" w:hint="eastAsia"/>
        </w:rPr>
        <w:t>(</w:t>
      </w:r>
      <w:r w:rsidR="003F1593">
        <w:rPr>
          <w:rFonts w:ascii="標楷體" w:eastAsia="標楷體" w:hint="eastAsia"/>
        </w:rPr>
        <w:t>本校</w:t>
      </w:r>
      <w:r w:rsidRPr="00EE388F">
        <w:rPr>
          <w:rFonts w:ascii="標楷體" w:eastAsia="標楷體" w:hint="eastAsia"/>
        </w:rPr>
        <w:t>四、五</w:t>
      </w:r>
      <w:r w:rsidRPr="00EE388F">
        <w:rPr>
          <w:rFonts w:ascii="標楷體" w:eastAsia="標楷體"/>
        </w:rPr>
        <w:t>、</w:t>
      </w:r>
      <w:r w:rsidRPr="00EE388F">
        <w:rPr>
          <w:rFonts w:ascii="標楷體" w:eastAsia="標楷體" w:hint="eastAsia"/>
        </w:rPr>
        <w:t>六年級</w:t>
      </w:r>
      <w:r w:rsidR="00C03CBE" w:rsidRPr="00EE388F">
        <w:rPr>
          <w:rFonts w:ascii="標楷體" w:eastAsia="標楷體" w:hint="eastAsia"/>
        </w:rPr>
        <w:t>學生參加)</w:t>
      </w:r>
    </w:p>
    <w:p w:rsidR="008255B9" w:rsidRPr="00EE388F" w:rsidRDefault="008255B9" w:rsidP="00EA0721">
      <w:pPr>
        <w:tabs>
          <w:tab w:val="num" w:pos="0"/>
        </w:tabs>
        <w:spacing w:line="360" w:lineRule="exact"/>
        <w:rPr>
          <w:rFonts w:ascii="標楷體" w:eastAsia="標楷體"/>
        </w:rPr>
      </w:pPr>
    </w:p>
    <w:p w:rsidR="00B009EB" w:rsidRPr="00EE388F" w:rsidRDefault="00DE293C" w:rsidP="00B009EB">
      <w:pPr>
        <w:tabs>
          <w:tab w:val="num" w:pos="0"/>
        </w:tabs>
        <w:snapToGrid w:val="0"/>
        <w:spacing w:line="360" w:lineRule="exact"/>
        <w:rPr>
          <w:rFonts w:ascii="標楷體" w:eastAsia="標楷體"/>
          <w:b/>
          <w:sz w:val="28"/>
          <w:szCs w:val="28"/>
        </w:rPr>
      </w:pPr>
      <w:r w:rsidRPr="00EE388F">
        <w:rPr>
          <w:rFonts w:ascii="標楷體" w:eastAsia="標楷體" w:hint="eastAsia"/>
          <w:b/>
          <w:sz w:val="28"/>
          <w:szCs w:val="28"/>
        </w:rPr>
        <w:t>伍</w:t>
      </w:r>
      <w:r w:rsidRPr="00EE388F">
        <w:rPr>
          <w:rFonts w:ascii="標楷體" w:eastAsia="標楷體" w:hint="eastAsia"/>
          <w:b/>
          <w:bCs/>
          <w:sz w:val="28"/>
          <w:szCs w:val="28"/>
        </w:rPr>
        <w:t>、</w:t>
      </w:r>
      <w:r w:rsidR="003A379A" w:rsidRPr="00EE388F">
        <w:rPr>
          <w:rFonts w:ascii="標楷體" w:eastAsia="標楷體" w:hint="eastAsia"/>
          <w:b/>
          <w:sz w:val="28"/>
          <w:szCs w:val="28"/>
        </w:rPr>
        <w:t>展覽科別</w:t>
      </w:r>
    </w:p>
    <w:p w:rsidR="008D7642" w:rsidRPr="00EE388F" w:rsidRDefault="003A379A" w:rsidP="008D7642">
      <w:pPr>
        <w:tabs>
          <w:tab w:val="num" w:pos="0"/>
        </w:tabs>
        <w:snapToGrid w:val="0"/>
        <w:spacing w:line="280" w:lineRule="exact"/>
        <w:ind w:firstLineChars="198" w:firstLine="475"/>
        <w:rPr>
          <w:rFonts w:ascii="標楷體" w:eastAsia="標楷體"/>
        </w:rPr>
      </w:pPr>
      <w:r w:rsidRPr="00EE388F">
        <w:rPr>
          <w:rFonts w:ascii="標楷體" w:eastAsia="標楷體" w:hint="eastAsia"/>
        </w:rPr>
        <w:t>一</w:t>
      </w:r>
      <w:r w:rsidRPr="00EE388F">
        <w:rPr>
          <w:rFonts w:ascii="標楷體" w:eastAsia="標楷體"/>
        </w:rPr>
        <w:t>、</w:t>
      </w:r>
      <w:r w:rsidR="00FD74D5">
        <w:rPr>
          <w:rFonts w:ascii="標楷體" w:eastAsia="標楷體" w:hint="eastAsia"/>
        </w:rPr>
        <w:t>數學科</w:t>
      </w:r>
    </w:p>
    <w:p w:rsidR="008D7642" w:rsidRPr="00EE388F" w:rsidRDefault="008D7642" w:rsidP="008D7642">
      <w:pPr>
        <w:tabs>
          <w:tab w:val="num" w:pos="0"/>
        </w:tabs>
        <w:snapToGrid w:val="0"/>
        <w:spacing w:line="280" w:lineRule="exact"/>
        <w:ind w:firstLineChars="198" w:firstLine="475"/>
        <w:rPr>
          <w:rFonts w:ascii="標楷體" w:eastAsia="標楷體"/>
        </w:rPr>
      </w:pPr>
      <w:r w:rsidRPr="00EE388F">
        <w:rPr>
          <w:rFonts w:ascii="標楷體" w:eastAsia="標楷體" w:hint="eastAsia"/>
        </w:rPr>
        <w:t>二、</w:t>
      </w:r>
      <w:r w:rsidR="00FD74D5">
        <w:rPr>
          <w:rFonts w:ascii="標楷體" w:eastAsia="標楷體" w:hint="eastAsia"/>
        </w:rPr>
        <w:t>物理科</w:t>
      </w:r>
    </w:p>
    <w:p w:rsidR="008D7642" w:rsidRPr="00EE388F" w:rsidRDefault="008D7642" w:rsidP="008D7642">
      <w:pPr>
        <w:tabs>
          <w:tab w:val="num" w:pos="0"/>
        </w:tabs>
        <w:snapToGrid w:val="0"/>
        <w:spacing w:line="280" w:lineRule="exact"/>
        <w:ind w:firstLineChars="198" w:firstLine="475"/>
        <w:rPr>
          <w:rFonts w:ascii="標楷體" w:eastAsia="標楷體"/>
        </w:rPr>
      </w:pPr>
      <w:r w:rsidRPr="00EE388F">
        <w:rPr>
          <w:rFonts w:ascii="標楷體" w:eastAsia="標楷體" w:hint="eastAsia"/>
        </w:rPr>
        <w:t>三、</w:t>
      </w:r>
      <w:r w:rsidR="00FD74D5">
        <w:rPr>
          <w:rFonts w:ascii="標楷體" w:eastAsia="標楷體" w:hint="eastAsia"/>
        </w:rPr>
        <w:t>化學科</w:t>
      </w:r>
    </w:p>
    <w:p w:rsidR="00C34C86" w:rsidRPr="003427D8" w:rsidRDefault="008D7642" w:rsidP="008D7642">
      <w:pPr>
        <w:tabs>
          <w:tab w:val="num" w:pos="0"/>
        </w:tabs>
        <w:snapToGrid w:val="0"/>
        <w:spacing w:line="280" w:lineRule="exact"/>
        <w:ind w:firstLineChars="198" w:firstLine="475"/>
        <w:rPr>
          <w:rFonts w:ascii="標楷體" w:eastAsia="標楷體"/>
          <w:b/>
          <w:sz w:val="28"/>
          <w:szCs w:val="28"/>
        </w:rPr>
      </w:pPr>
      <w:r w:rsidRPr="00EE388F">
        <w:rPr>
          <w:rFonts w:ascii="標楷體" w:eastAsia="標楷體" w:hint="eastAsia"/>
        </w:rPr>
        <w:t>四</w:t>
      </w:r>
      <w:r w:rsidR="007A2A5E" w:rsidRPr="003427D8">
        <w:rPr>
          <w:rFonts w:ascii="標楷體" w:eastAsia="標楷體" w:hint="eastAsia"/>
        </w:rPr>
        <w:t>、</w:t>
      </w:r>
      <w:r w:rsidR="00FD74D5" w:rsidRPr="003427D8">
        <w:rPr>
          <w:rFonts w:ascii="標楷體" w:eastAsia="標楷體" w:hint="eastAsia"/>
        </w:rPr>
        <w:t>生物科</w:t>
      </w:r>
    </w:p>
    <w:p w:rsidR="003A379A" w:rsidRPr="003427D8" w:rsidRDefault="008D7642" w:rsidP="008D7642">
      <w:pPr>
        <w:tabs>
          <w:tab w:val="num" w:pos="0"/>
        </w:tabs>
        <w:spacing w:line="280" w:lineRule="exact"/>
        <w:ind w:firstLineChars="200" w:firstLine="480"/>
        <w:rPr>
          <w:rFonts w:ascii="標楷體" w:eastAsia="標楷體"/>
        </w:rPr>
      </w:pPr>
      <w:r w:rsidRPr="003427D8">
        <w:rPr>
          <w:rFonts w:ascii="標楷體" w:eastAsia="標楷體" w:hint="eastAsia"/>
        </w:rPr>
        <w:t>五</w:t>
      </w:r>
      <w:r w:rsidR="003A379A" w:rsidRPr="003427D8">
        <w:rPr>
          <w:rFonts w:ascii="標楷體" w:eastAsia="標楷體"/>
        </w:rPr>
        <w:t>、</w:t>
      </w:r>
      <w:r w:rsidR="00FD74D5" w:rsidRPr="003427D8">
        <w:rPr>
          <w:rFonts w:ascii="標楷體" w:eastAsia="標楷體" w:hint="eastAsia"/>
        </w:rPr>
        <w:t>地球科學科</w:t>
      </w:r>
    </w:p>
    <w:p w:rsidR="001F0125" w:rsidRPr="003427D8" w:rsidRDefault="008D7642" w:rsidP="008D7642">
      <w:pPr>
        <w:tabs>
          <w:tab w:val="num" w:pos="0"/>
        </w:tabs>
        <w:spacing w:line="280" w:lineRule="exact"/>
        <w:ind w:firstLineChars="200" w:firstLine="480"/>
        <w:rPr>
          <w:rFonts w:ascii="標楷體" w:eastAsia="標楷體"/>
        </w:rPr>
      </w:pPr>
      <w:r w:rsidRPr="003427D8">
        <w:rPr>
          <w:rFonts w:ascii="標楷體" w:eastAsia="標楷體" w:hint="eastAsia"/>
        </w:rPr>
        <w:t>六</w:t>
      </w:r>
      <w:r w:rsidR="005D7F33" w:rsidRPr="003427D8">
        <w:rPr>
          <w:rFonts w:ascii="標楷體" w:eastAsia="標楷體"/>
        </w:rPr>
        <w:t>、</w:t>
      </w:r>
      <w:r w:rsidRPr="003427D8">
        <w:rPr>
          <w:rFonts w:ascii="標楷體" w:eastAsia="標楷體" w:hint="eastAsia"/>
        </w:rPr>
        <w:t>生活與應用科學</w:t>
      </w:r>
      <w:r w:rsidR="00FD74D5" w:rsidRPr="003427D8">
        <w:rPr>
          <w:rFonts w:ascii="標楷體" w:eastAsia="標楷體" w:hint="eastAsia"/>
        </w:rPr>
        <w:t>科</w:t>
      </w:r>
      <w:r w:rsidR="00DA6ACE" w:rsidRPr="003427D8">
        <w:rPr>
          <w:rFonts w:ascii="標楷體" w:eastAsia="標楷體" w:hint="eastAsia"/>
        </w:rPr>
        <w:t>(一)</w:t>
      </w:r>
      <w:r w:rsidR="001F0125" w:rsidRPr="003427D8">
        <w:rPr>
          <w:rFonts w:ascii="標楷體" w:eastAsia="標楷體" w:hint="eastAsia"/>
        </w:rPr>
        <w:t>-</w:t>
      </w:r>
      <w:r w:rsidR="00DA6ACE" w:rsidRPr="003427D8">
        <w:rPr>
          <w:rFonts w:ascii="標楷體" w:eastAsia="標楷體" w:hint="eastAsia"/>
        </w:rPr>
        <w:t>含機械/能源/光電/物理/資訊之工程與應用</w:t>
      </w:r>
    </w:p>
    <w:p w:rsidR="003A379A" w:rsidRPr="003427D8" w:rsidRDefault="001F0125" w:rsidP="008D7642">
      <w:pPr>
        <w:tabs>
          <w:tab w:val="num" w:pos="0"/>
        </w:tabs>
        <w:spacing w:line="280" w:lineRule="exact"/>
        <w:ind w:firstLineChars="200" w:firstLine="480"/>
        <w:rPr>
          <w:rFonts w:ascii="標楷體" w:eastAsia="標楷體"/>
        </w:rPr>
      </w:pPr>
      <w:r w:rsidRPr="003427D8">
        <w:rPr>
          <w:rFonts w:ascii="標楷體" w:eastAsia="標楷體" w:hint="eastAsia"/>
        </w:rPr>
        <w:t>七、生活與應用科學</w:t>
      </w:r>
      <w:r w:rsidR="00FD74D5" w:rsidRPr="003427D8">
        <w:rPr>
          <w:rFonts w:ascii="標楷體" w:eastAsia="標楷體" w:hint="eastAsia"/>
        </w:rPr>
        <w:t>科</w:t>
      </w:r>
      <w:r w:rsidR="00DA6ACE" w:rsidRPr="003427D8">
        <w:rPr>
          <w:rFonts w:ascii="標楷體" w:eastAsia="標楷體" w:hint="eastAsia"/>
        </w:rPr>
        <w:t>(二)</w:t>
      </w:r>
      <w:r w:rsidRPr="003427D8">
        <w:rPr>
          <w:rFonts w:ascii="標楷體" w:eastAsia="標楷體" w:hint="eastAsia"/>
        </w:rPr>
        <w:t>-</w:t>
      </w:r>
      <w:r w:rsidR="00DA6ACE" w:rsidRPr="003427D8">
        <w:rPr>
          <w:rFonts w:ascii="標楷體" w:eastAsia="標楷體" w:hint="eastAsia"/>
        </w:rPr>
        <w:t>含生物科技/食品科學</w:t>
      </w:r>
    </w:p>
    <w:p w:rsidR="008255B9" w:rsidRPr="003427D8" w:rsidRDefault="00DA2A88" w:rsidP="008D7642">
      <w:pPr>
        <w:tabs>
          <w:tab w:val="num" w:pos="0"/>
        </w:tabs>
        <w:spacing w:line="280" w:lineRule="exact"/>
        <w:ind w:firstLineChars="200" w:firstLine="480"/>
        <w:rPr>
          <w:rFonts w:ascii="標楷體" w:eastAsia="標楷體"/>
        </w:rPr>
      </w:pPr>
      <w:r w:rsidRPr="003427D8">
        <w:rPr>
          <w:rFonts w:ascii="標楷體" w:eastAsia="標楷體" w:hint="eastAsia"/>
        </w:rPr>
        <w:t>八、生活與應用科學</w:t>
      </w:r>
      <w:r w:rsidR="00FD74D5" w:rsidRPr="003427D8">
        <w:rPr>
          <w:rFonts w:ascii="標楷體" w:eastAsia="標楷體" w:hint="eastAsia"/>
        </w:rPr>
        <w:t>科</w:t>
      </w:r>
      <w:r w:rsidR="00DA6ACE" w:rsidRPr="003427D8">
        <w:rPr>
          <w:rFonts w:ascii="標楷體" w:eastAsia="標楷體" w:hint="eastAsia"/>
        </w:rPr>
        <w:t>(三)</w:t>
      </w:r>
      <w:r w:rsidRPr="003427D8">
        <w:rPr>
          <w:rFonts w:ascii="標楷體" w:eastAsia="標楷體" w:hint="eastAsia"/>
        </w:rPr>
        <w:t>-</w:t>
      </w:r>
      <w:r w:rsidR="00DA6ACE" w:rsidRPr="003427D8">
        <w:rPr>
          <w:rFonts w:ascii="標楷體" w:eastAsia="標楷體" w:hint="eastAsia"/>
        </w:rPr>
        <w:t>含化學工程/環境科學</w:t>
      </w:r>
    </w:p>
    <w:p w:rsidR="00A50627" w:rsidRPr="003427D8" w:rsidRDefault="00A50627" w:rsidP="008D7642">
      <w:pPr>
        <w:tabs>
          <w:tab w:val="num" w:pos="0"/>
        </w:tabs>
        <w:spacing w:line="280" w:lineRule="exact"/>
        <w:ind w:firstLineChars="200" w:firstLine="480"/>
        <w:rPr>
          <w:rFonts w:ascii="標楷體" w:eastAsia="標楷體"/>
        </w:rPr>
      </w:pPr>
    </w:p>
    <w:p w:rsidR="003A379A" w:rsidRPr="005A6044" w:rsidRDefault="00DE293C" w:rsidP="00EA0721">
      <w:pPr>
        <w:tabs>
          <w:tab w:val="num" w:pos="0"/>
        </w:tabs>
        <w:spacing w:line="360" w:lineRule="exact"/>
        <w:rPr>
          <w:rFonts w:ascii="標楷體" w:eastAsia="標楷體"/>
          <w:b/>
          <w:bCs/>
          <w:color w:val="000000"/>
          <w:sz w:val="28"/>
          <w:szCs w:val="28"/>
        </w:rPr>
      </w:pPr>
      <w:r w:rsidRPr="005A6044">
        <w:rPr>
          <w:rFonts w:ascii="標楷體" w:eastAsia="標楷體" w:hint="eastAsia"/>
          <w:b/>
          <w:bCs/>
          <w:color w:val="000000"/>
          <w:sz w:val="28"/>
          <w:szCs w:val="28"/>
        </w:rPr>
        <w:t>陸</w:t>
      </w:r>
      <w:r w:rsidRPr="005A6044">
        <w:rPr>
          <w:rFonts w:ascii="標楷體" w:eastAsia="標楷體"/>
          <w:b/>
          <w:color w:val="000000"/>
          <w:sz w:val="28"/>
          <w:szCs w:val="28"/>
        </w:rPr>
        <w:t>、</w:t>
      </w:r>
      <w:r w:rsidR="003A379A" w:rsidRPr="005A6044">
        <w:rPr>
          <w:rFonts w:ascii="標楷體" w:eastAsia="標楷體" w:hint="eastAsia"/>
          <w:b/>
          <w:bCs/>
          <w:color w:val="000000"/>
          <w:sz w:val="28"/>
          <w:szCs w:val="28"/>
        </w:rPr>
        <w:t>展覽內容</w:t>
      </w:r>
    </w:p>
    <w:p w:rsidR="00F5270A" w:rsidRPr="00EE388F" w:rsidRDefault="00F5270A" w:rsidP="006D6D27">
      <w:pPr>
        <w:spacing w:line="380" w:lineRule="exact"/>
        <w:ind w:leftChars="200" w:left="924" w:rightChars="177" w:right="425" w:hangingChars="185" w:hanging="444"/>
        <w:jc w:val="both"/>
        <w:rPr>
          <w:rFonts w:ascii="標楷體" w:eastAsia="標楷體" w:hAnsi="標楷體"/>
        </w:rPr>
      </w:pPr>
      <w:r w:rsidRPr="00EE388F">
        <w:rPr>
          <w:rFonts w:ascii="標楷體" w:eastAsia="標楷體" w:hAnsi="標楷體" w:hint="eastAsia"/>
        </w:rPr>
        <w:t>一、</w:t>
      </w:r>
      <w:r w:rsidR="00C34C86" w:rsidRPr="00EE388F">
        <w:rPr>
          <w:rFonts w:ascii="標楷體" w:eastAsia="標楷體" w:hAnsi="標楷體" w:hint="eastAsia"/>
        </w:rPr>
        <w:t>參展</w:t>
      </w:r>
      <w:r w:rsidR="00151F8A" w:rsidRPr="00EE388F">
        <w:rPr>
          <w:rFonts w:ascii="標楷體" w:eastAsia="標楷體" w:hAnsi="標楷體" w:hint="eastAsia"/>
        </w:rPr>
        <w:t>作品之內容應以學生所學習教材內容所做之科學研究為主</w:t>
      </w:r>
      <w:r w:rsidR="00102B9D" w:rsidRPr="00EE388F">
        <w:rPr>
          <w:rFonts w:ascii="標楷體" w:eastAsia="標楷體" w:hAnsi="標楷體" w:hint="eastAsia"/>
        </w:rPr>
        <w:t>，</w:t>
      </w:r>
      <w:r w:rsidR="00151F8A" w:rsidRPr="00EE388F">
        <w:rPr>
          <w:rFonts w:ascii="標楷體" w:eastAsia="標楷體" w:hAnsi="標楷體" w:hint="eastAsia"/>
        </w:rPr>
        <w:t>參展學生應於作品說明書</w:t>
      </w:r>
      <w:r w:rsidR="00151F8A" w:rsidRPr="001B6FC3">
        <w:rPr>
          <w:rFonts w:ascii="標楷體" w:eastAsia="標楷體" w:hAnsi="標楷體" w:hint="eastAsia"/>
        </w:rPr>
        <w:t>研究動機項下說明參展作品與教材之</w:t>
      </w:r>
      <w:r w:rsidR="00C03CBE" w:rsidRPr="001B6FC3">
        <w:rPr>
          <w:rFonts w:ascii="標楷體" w:eastAsia="標楷體" w:hAnsi="標楷體" w:hint="eastAsia"/>
        </w:rPr>
        <w:t>相關性(</w:t>
      </w:r>
      <w:r w:rsidR="00151F8A" w:rsidRPr="001B6FC3">
        <w:rPr>
          <w:rFonts w:ascii="標楷體" w:eastAsia="標楷體" w:hAnsi="標楷體" w:hint="eastAsia"/>
        </w:rPr>
        <w:t>教學單元</w:t>
      </w:r>
      <w:r w:rsidR="00C03CBE" w:rsidRPr="001B6FC3">
        <w:rPr>
          <w:rFonts w:ascii="標楷體" w:eastAsia="標楷體" w:hAnsi="標楷體" w:hint="eastAsia"/>
        </w:rPr>
        <w:t>)</w:t>
      </w:r>
      <w:r w:rsidRPr="001B6FC3">
        <w:rPr>
          <w:rFonts w:ascii="標楷體" w:eastAsia="標楷體" w:hAnsi="標楷體" w:hint="eastAsia"/>
        </w:rPr>
        <w:t>。</w:t>
      </w:r>
    </w:p>
    <w:p w:rsidR="00277D8D" w:rsidRPr="003408FA" w:rsidRDefault="002A60AA" w:rsidP="00277D8D">
      <w:pPr>
        <w:spacing w:line="380" w:lineRule="exact"/>
        <w:ind w:leftChars="200" w:left="924" w:hangingChars="185" w:hanging="444"/>
        <w:jc w:val="both"/>
        <w:rPr>
          <w:rFonts w:ascii="標楷體" w:eastAsia="標楷體" w:hAnsi="標楷體"/>
          <w:color w:val="000000"/>
        </w:rPr>
      </w:pPr>
      <w:r w:rsidRPr="003408FA">
        <w:rPr>
          <w:rFonts w:ascii="標楷體" w:eastAsia="標楷體" w:hAnsi="標楷體" w:hint="eastAsia"/>
          <w:color w:val="000000"/>
        </w:rPr>
        <w:t>二、</w:t>
      </w:r>
      <w:r w:rsidR="00277D8D" w:rsidRPr="003408FA">
        <w:rPr>
          <w:rFonts w:ascii="標楷體" w:eastAsia="標楷體" w:hAnsi="標楷體"/>
          <w:color w:val="000000"/>
        </w:rPr>
        <w:t>選擇主題必須考慮：</w:t>
      </w:r>
    </w:p>
    <w:p w:rsidR="00277D8D" w:rsidRPr="003408FA" w:rsidRDefault="00C60210" w:rsidP="00277D8D">
      <w:pPr>
        <w:kinsoku w:val="0"/>
        <w:spacing w:line="380" w:lineRule="exact"/>
        <w:ind w:leftChars="295" w:left="931" w:right="113" w:hangingChars="93" w:hanging="22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</w:t>
      </w:r>
      <w:r w:rsidR="00277D8D" w:rsidRPr="003408FA">
        <w:rPr>
          <w:rFonts w:ascii="標楷體" w:eastAsia="標楷體" w:hAnsi="標楷體"/>
          <w:color w:val="000000"/>
        </w:rPr>
        <w:t xml:space="preserve">應儘量配合教材選擇學校或住家附近具鄉土性之研究主題。 </w:t>
      </w:r>
    </w:p>
    <w:p w:rsidR="00277D8D" w:rsidRPr="003408FA" w:rsidRDefault="00C60210" w:rsidP="00277D8D">
      <w:pPr>
        <w:kinsoku w:val="0"/>
        <w:spacing w:line="380" w:lineRule="exact"/>
        <w:ind w:leftChars="295" w:left="931" w:right="113" w:hangingChars="93" w:hanging="22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="00277D8D" w:rsidRPr="003408FA">
        <w:rPr>
          <w:rFonts w:ascii="標楷體" w:eastAsia="標楷體" w:hAnsi="標楷體"/>
          <w:color w:val="000000"/>
        </w:rPr>
        <w:t>應具有自然保育之觀念，對動、植物或自然生態避免作無謂犧牲。</w:t>
      </w:r>
    </w:p>
    <w:p w:rsidR="002A60AA" w:rsidRPr="003408FA" w:rsidRDefault="00C60210" w:rsidP="00277D8D">
      <w:pPr>
        <w:kinsoku w:val="0"/>
        <w:spacing w:line="380" w:lineRule="exact"/>
        <w:ind w:leftChars="295" w:left="931" w:right="113" w:hangingChars="93" w:hanging="22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</w:t>
      </w:r>
      <w:r w:rsidR="00277D8D" w:rsidRPr="003408FA">
        <w:rPr>
          <w:rFonts w:ascii="標楷體" w:eastAsia="標楷體" w:hAnsi="標楷體"/>
          <w:color w:val="000000"/>
        </w:rPr>
        <w:t>儘量利用學校或社區中現有器材設備資源為原則。</w:t>
      </w:r>
    </w:p>
    <w:p w:rsidR="00277D8D" w:rsidRPr="003408FA" w:rsidRDefault="00277D8D" w:rsidP="008D7642">
      <w:pPr>
        <w:spacing w:line="380" w:lineRule="exact"/>
        <w:ind w:leftChars="200" w:left="924" w:hangingChars="185" w:hanging="444"/>
        <w:jc w:val="both"/>
        <w:rPr>
          <w:rFonts w:ascii="標楷體" w:eastAsia="標楷體" w:hAnsi="標楷體"/>
          <w:color w:val="000000"/>
        </w:rPr>
      </w:pPr>
      <w:r w:rsidRPr="003408FA">
        <w:rPr>
          <w:rFonts w:ascii="標楷體" w:eastAsia="標楷體" w:hAnsi="標楷體" w:hint="eastAsia"/>
          <w:color w:val="000000"/>
        </w:rPr>
        <w:t>三、</w:t>
      </w:r>
      <w:r w:rsidRPr="003408FA">
        <w:rPr>
          <w:rFonts w:ascii="標楷體" w:eastAsia="標楷體" w:hAnsi="標楷體"/>
          <w:color w:val="000000"/>
        </w:rPr>
        <w:t>決定研究主題後，應主動蒐集與主題相關之參考資料：</w:t>
      </w:r>
    </w:p>
    <w:p w:rsidR="00277D8D" w:rsidRPr="003408FA" w:rsidRDefault="00C60210" w:rsidP="00277D8D">
      <w:pPr>
        <w:kinsoku w:val="0"/>
        <w:spacing w:line="380" w:lineRule="exact"/>
        <w:ind w:leftChars="295" w:left="931" w:right="113" w:hangingChars="93" w:hanging="22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</w:t>
      </w:r>
      <w:r w:rsidR="00277D8D" w:rsidRPr="003408FA">
        <w:rPr>
          <w:rFonts w:ascii="標楷體" w:eastAsia="標楷體" w:hAnsi="標楷體"/>
          <w:color w:val="000000"/>
        </w:rPr>
        <w:t>瞭解類似主題，別人曾利用之材料、方法，以及已研究至何種程度。</w:t>
      </w:r>
    </w:p>
    <w:p w:rsidR="00B75AAD" w:rsidRPr="003408FA" w:rsidRDefault="00C60210" w:rsidP="00277D8D">
      <w:pPr>
        <w:kinsoku w:val="0"/>
        <w:spacing w:line="380" w:lineRule="exact"/>
        <w:ind w:leftChars="295" w:left="931" w:right="113" w:hangingChars="93" w:hanging="22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="00277D8D" w:rsidRPr="003408FA">
        <w:rPr>
          <w:rFonts w:ascii="標楷體" w:eastAsia="標楷體" w:hAnsi="標楷體"/>
          <w:color w:val="000000"/>
        </w:rPr>
        <w:t>分析各有關資料相似點與不同點，決定是否有可改進的項目。</w:t>
      </w:r>
    </w:p>
    <w:p w:rsidR="00136F55" w:rsidRPr="007A08C0" w:rsidRDefault="00136F55" w:rsidP="007A08C0">
      <w:pPr>
        <w:spacing w:line="380" w:lineRule="exact"/>
        <w:ind w:leftChars="200" w:left="924" w:hangingChars="185" w:hanging="444"/>
        <w:jc w:val="both"/>
        <w:rPr>
          <w:rFonts w:ascii="標楷體" w:eastAsia="標楷體" w:hAnsi="標楷體"/>
          <w:color w:val="000000"/>
        </w:rPr>
      </w:pPr>
      <w:r w:rsidRPr="003408FA">
        <w:rPr>
          <w:rFonts w:ascii="標楷體" w:eastAsia="標楷體" w:hAnsi="標楷體" w:hint="eastAsia"/>
          <w:color w:val="000000"/>
        </w:rPr>
        <w:t>四、</w:t>
      </w:r>
      <w:r w:rsidRPr="003408FA">
        <w:rPr>
          <w:rFonts w:ascii="標楷體" w:eastAsia="標楷體" w:hAnsi="標楷體"/>
          <w:color w:val="000000"/>
        </w:rPr>
        <w:t>學生在研究過程中應將各項研究或實驗過程詳細記錄，做成研究或實驗日誌。</w:t>
      </w:r>
    </w:p>
    <w:p w:rsidR="003A379A" w:rsidRPr="00EE388F" w:rsidRDefault="00DE293C">
      <w:pPr>
        <w:tabs>
          <w:tab w:val="num" w:pos="0"/>
        </w:tabs>
        <w:rPr>
          <w:rFonts w:ascii="標楷體" w:eastAsia="標楷體"/>
          <w:b/>
          <w:sz w:val="28"/>
          <w:szCs w:val="28"/>
        </w:rPr>
      </w:pPr>
      <w:r w:rsidRPr="00EE388F">
        <w:rPr>
          <w:rFonts w:ascii="標楷體" w:eastAsia="標楷體" w:hint="eastAsia"/>
          <w:b/>
          <w:sz w:val="28"/>
          <w:szCs w:val="28"/>
        </w:rPr>
        <w:lastRenderedPageBreak/>
        <w:t>柒、</w:t>
      </w:r>
      <w:r w:rsidR="003A379A" w:rsidRPr="00EE388F">
        <w:rPr>
          <w:rFonts w:ascii="標楷體" w:eastAsia="標楷體" w:hint="eastAsia"/>
          <w:b/>
          <w:sz w:val="28"/>
          <w:szCs w:val="28"/>
        </w:rPr>
        <w:t>參展</w:t>
      </w:r>
      <w:r w:rsidR="00AA2648" w:rsidRPr="00EE388F">
        <w:rPr>
          <w:rFonts w:ascii="標楷體" w:eastAsia="標楷體" w:hint="eastAsia"/>
          <w:b/>
          <w:sz w:val="28"/>
          <w:szCs w:val="28"/>
        </w:rPr>
        <w:t>資格</w:t>
      </w:r>
    </w:p>
    <w:p w:rsidR="00F5270A" w:rsidRPr="00EE388F" w:rsidRDefault="008269E0" w:rsidP="004007CA">
      <w:pPr>
        <w:numPr>
          <w:ilvl w:val="0"/>
          <w:numId w:val="32"/>
        </w:numPr>
        <w:kinsoku w:val="0"/>
        <w:spacing w:line="380" w:lineRule="exact"/>
        <w:ind w:right="113"/>
        <w:rPr>
          <w:rFonts w:eastAsia="標楷體"/>
        </w:rPr>
      </w:pPr>
      <w:r w:rsidRPr="009913FC">
        <w:rPr>
          <w:rFonts w:ascii="標楷體" w:eastAsia="標楷體" w:hAnsi="標楷體" w:hint="eastAsia"/>
        </w:rPr>
        <w:t>學生參與科展作品</w:t>
      </w:r>
      <w:r w:rsidRPr="003408FA">
        <w:rPr>
          <w:rFonts w:ascii="標楷體" w:eastAsia="標楷體" w:hAnsi="標楷體" w:hint="eastAsia"/>
          <w:color w:val="000000"/>
        </w:rPr>
        <w:t>研</w:t>
      </w:r>
      <w:r w:rsidR="00AB6D09" w:rsidRPr="003408FA">
        <w:rPr>
          <w:rFonts w:ascii="標楷體" w:eastAsia="標楷體" w:hAnsi="標楷體" w:hint="eastAsia"/>
          <w:color w:val="000000"/>
        </w:rPr>
        <w:t>究</w:t>
      </w:r>
      <w:r w:rsidRPr="003408FA">
        <w:rPr>
          <w:rFonts w:ascii="標楷體" w:eastAsia="標楷體" w:hAnsi="標楷體" w:hint="eastAsia"/>
          <w:color w:val="000000"/>
        </w:rPr>
        <w:t>，可</w:t>
      </w:r>
      <w:r w:rsidR="00B70758" w:rsidRPr="003408FA">
        <w:rPr>
          <w:rFonts w:ascii="標楷體" w:eastAsia="標楷體" w:hAnsi="標楷體" w:hint="eastAsia"/>
          <w:color w:val="000000"/>
        </w:rPr>
        <w:t>跨班或跨年級</w:t>
      </w:r>
      <w:r w:rsidRPr="003408FA">
        <w:rPr>
          <w:rFonts w:ascii="標楷體" w:eastAsia="標楷體" w:hAnsi="標楷體" w:hint="eastAsia"/>
          <w:color w:val="000000"/>
        </w:rPr>
        <w:t>組成研究團隊</w:t>
      </w:r>
      <w:r w:rsidR="00321C4E" w:rsidRPr="003408FA">
        <w:rPr>
          <w:rFonts w:ascii="標楷體" w:eastAsia="標楷體" w:hAnsi="標楷體" w:hint="eastAsia"/>
          <w:color w:val="000000"/>
        </w:rPr>
        <w:t>，</w:t>
      </w:r>
      <w:r w:rsidR="00AE6092" w:rsidRPr="003408FA">
        <w:rPr>
          <w:rFonts w:ascii="標楷體" w:eastAsia="標楷體" w:hAnsi="標楷體" w:hint="eastAsia"/>
          <w:color w:val="000000"/>
        </w:rPr>
        <w:t>每人限參加一件</w:t>
      </w:r>
      <w:r w:rsidRPr="009913FC">
        <w:rPr>
          <w:rFonts w:ascii="標楷體" w:eastAsia="標楷體" w:hAnsi="標楷體" w:hint="eastAsia"/>
        </w:rPr>
        <w:t>。</w:t>
      </w:r>
    </w:p>
    <w:p w:rsidR="00052FE4" w:rsidRPr="00EE388F" w:rsidRDefault="00052FE4" w:rsidP="004007CA">
      <w:pPr>
        <w:numPr>
          <w:ilvl w:val="0"/>
          <w:numId w:val="32"/>
        </w:numPr>
        <w:kinsoku w:val="0"/>
        <w:spacing w:line="380" w:lineRule="exact"/>
        <w:ind w:right="113"/>
        <w:rPr>
          <w:rFonts w:eastAsia="標楷體"/>
        </w:rPr>
      </w:pPr>
      <w:r w:rsidRPr="00EE388F">
        <w:rPr>
          <w:rFonts w:eastAsia="標楷體" w:hint="eastAsia"/>
        </w:rPr>
        <w:t>通過</w:t>
      </w:r>
      <w:r w:rsidRPr="00EE388F">
        <w:rPr>
          <w:rFonts w:ascii="標楷體" w:eastAsia="標楷體" w:hint="eastAsia"/>
        </w:rPr>
        <w:t>班級科展作品發表或審查者，始可代表</w:t>
      </w:r>
      <w:r w:rsidRPr="00EE388F">
        <w:rPr>
          <w:rFonts w:eastAsia="標楷體" w:hint="eastAsia"/>
        </w:rPr>
        <w:t>班級報名</w:t>
      </w:r>
      <w:r w:rsidRPr="00EE388F">
        <w:rPr>
          <w:rFonts w:ascii="標楷體" w:eastAsia="標楷體" w:hint="eastAsia"/>
        </w:rPr>
        <w:t>參加校內科展</w:t>
      </w:r>
      <w:r w:rsidR="00F5270A" w:rsidRPr="00EE388F">
        <w:rPr>
          <w:rFonts w:eastAsia="標楷體" w:hint="eastAsia"/>
        </w:rPr>
        <w:t>初審</w:t>
      </w:r>
      <w:r w:rsidRPr="00EE388F">
        <w:rPr>
          <w:rFonts w:eastAsia="標楷體" w:hint="eastAsia"/>
        </w:rPr>
        <w:t>。</w:t>
      </w:r>
    </w:p>
    <w:p w:rsidR="00F5270A" w:rsidRPr="00EE388F" w:rsidRDefault="00052FE4" w:rsidP="004007CA">
      <w:pPr>
        <w:numPr>
          <w:ilvl w:val="0"/>
          <w:numId w:val="32"/>
        </w:numPr>
        <w:kinsoku w:val="0"/>
        <w:spacing w:line="380" w:lineRule="exact"/>
        <w:ind w:right="425"/>
        <w:rPr>
          <w:rFonts w:eastAsia="標楷體"/>
        </w:rPr>
      </w:pPr>
      <w:r w:rsidRPr="00EE388F">
        <w:rPr>
          <w:rFonts w:eastAsia="標楷體" w:hint="eastAsia"/>
        </w:rPr>
        <w:t>報名</w:t>
      </w:r>
      <w:r w:rsidRPr="00EE388F">
        <w:rPr>
          <w:rFonts w:ascii="標楷體" w:eastAsia="標楷體" w:hint="eastAsia"/>
        </w:rPr>
        <w:t>參加校內科展</w:t>
      </w:r>
      <w:r w:rsidRPr="00EE388F">
        <w:rPr>
          <w:rFonts w:eastAsia="標楷體" w:hint="eastAsia"/>
        </w:rPr>
        <w:t>初審之作品，</w:t>
      </w:r>
      <w:r w:rsidRPr="001B6FC3">
        <w:rPr>
          <w:rFonts w:ascii="標楷體" w:eastAsia="標楷體" w:hAnsi="標楷體" w:hint="eastAsia"/>
        </w:rPr>
        <w:t>指導教師</w:t>
      </w:r>
      <w:r w:rsidR="00C03CBE" w:rsidRPr="001B6FC3">
        <w:rPr>
          <w:rFonts w:ascii="標楷體" w:eastAsia="標楷體" w:hAnsi="標楷體" w:hint="eastAsia"/>
        </w:rPr>
        <w:t>應於作品送展表(附件一)</w:t>
      </w:r>
      <w:r w:rsidR="00F5270A" w:rsidRPr="001B6FC3">
        <w:rPr>
          <w:rFonts w:ascii="標楷體" w:eastAsia="標楷體" w:hAnsi="標楷體" w:hint="eastAsia"/>
        </w:rPr>
        <w:t>簽署認證。</w:t>
      </w:r>
      <w:r w:rsidR="00F5270A" w:rsidRPr="00EE388F">
        <w:rPr>
          <w:rFonts w:eastAsia="標楷體" w:hint="eastAsia"/>
        </w:rPr>
        <w:t>若未經指導老師簽署認證之作品</w:t>
      </w:r>
      <w:r w:rsidRPr="00EE388F">
        <w:rPr>
          <w:rFonts w:eastAsia="標楷體" w:hint="eastAsia"/>
        </w:rPr>
        <w:t>，</w:t>
      </w:r>
      <w:r w:rsidR="00F5270A" w:rsidRPr="00EE388F">
        <w:rPr>
          <w:rFonts w:eastAsia="標楷體" w:hint="eastAsia"/>
        </w:rPr>
        <w:t>將不</w:t>
      </w:r>
      <w:r w:rsidRPr="00EE388F">
        <w:rPr>
          <w:rFonts w:eastAsia="標楷體" w:hint="eastAsia"/>
        </w:rPr>
        <w:t>准予</w:t>
      </w:r>
      <w:r w:rsidR="00F5270A" w:rsidRPr="00EE388F">
        <w:rPr>
          <w:rFonts w:eastAsia="標楷體" w:hint="eastAsia"/>
        </w:rPr>
        <w:t>報名參加校內科展初審。</w:t>
      </w:r>
    </w:p>
    <w:p w:rsidR="003F1593" w:rsidRDefault="00052FE4" w:rsidP="004007CA">
      <w:pPr>
        <w:numPr>
          <w:ilvl w:val="0"/>
          <w:numId w:val="32"/>
        </w:numPr>
        <w:kinsoku w:val="0"/>
        <w:spacing w:line="380" w:lineRule="exact"/>
        <w:ind w:right="425"/>
        <w:rPr>
          <w:rFonts w:ascii="標楷體" w:eastAsia="標楷體" w:hAnsi="標楷體"/>
        </w:rPr>
      </w:pPr>
      <w:r w:rsidRPr="00EE388F">
        <w:rPr>
          <w:rFonts w:ascii="標楷體" w:eastAsia="標楷體" w:hAnsi="標楷體" w:hint="eastAsia"/>
        </w:rPr>
        <w:t>參展作品如係仿製或抄襲他人</w:t>
      </w:r>
      <w:r w:rsidR="00F147DD">
        <w:rPr>
          <w:rFonts w:ascii="標楷體" w:eastAsia="標楷體" w:hAnsi="標楷體" w:hint="eastAsia"/>
        </w:rPr>
        <w:t>之</w:t>
      </w:r>
      <w:r w:rsidRPr="00EE388F">
        <w:rPr>
          <w:rFonts w:ascii="標楷體" w:eastAsia="標楷體" w:hAnsi="標楷體" w:hint="eastAsia"/>
        </w:rPr>
        <w:t>研究成果，且經評審老師查核屬實者，即撤銷其參展資格。對已得獎者，將撤銷其所得獎勵並追回</w:t>
      </w:r>
      <w:r w:rsidR="00102B9D" w:rsidRPr="00EE388F">
        <w:rPr>
          <w:rFonts w:ascii="標楷體" w:eastAsia="標楷體" w:hAnsi="標楷體" w:hint="eastAsia"/>
        </w:rPr>
        <w:t>已</w:t>
      </w:r>
      <w:r w:rsidRPr="00EE388F">
        <w:rPr>
          <w:rFonts w:ascii="標楷體" w:eastAsia="標楷體" w:hAnsi="標楷體" w:hint="eastAsia"/>
        </w:rPr>
        <w:t>頒之獎狀。</w:t>
      </w:r>
    </w:p>
    <w:p w:rsidR="00F147DD" w:rsidRPr="003427D8" w:rsidRDefault="00B31DC3" w:rsidP="003C7F88">
      <w:pPr>
        <w:numPr>
          <w:ilvl w:val="0"/>
          <w:numId w:val="32"/>
        </w:numPr>
        <w:kinsoku w:val="0"/>
        <w:spacing w:line="380" w:lineRule="exact"/>
        <w:ind w:right="425"/>
        <w:rPr>
          <w:rFonts w:ascii="標楷體" w:eastAsia="標楷體" w:hAnsi="標楷體" w:cs="新細明體"/>
        </w:rPr>
      </w:pPr>
      <w:r w:rsidRPr="003427D8">
        <w:rPr>
          <w:rFonts w:ascii="標楷體" w:eastAsia="標楷體" w:hAnsi="標楷體" w:hint="eastAsia"/>
          <w:b/>
          <w:u w:val="single"/>
        </w:rPr>
        <w:t>入選校內科展複審時，需同時填具家長簽名切結書(附件二)</w:t>
      </w:r>
      <w:r w:rsidRPr="003427D8">
        <w:rPr>
          <w:rFonts w:ascii="標楷體" w:eastAsia="標楷體" w:hAnsi="標楷體" w:cs="新細明體" w:hint="eastAsia"/>
        </w:rPr>
        <w:t>，同意</w:t>
      </w:r>
      <w:r w:rsidR="00A54D2A" w:rsidRPr="003427D8">
        <w:rPr>
          <w:rFonts w:ascii="標楷體" w:eastAsia="標楷體" w:hAnsi="標楷體" w:cs="新細明體" w:hint="eastAsia"/>
        </w:rPr>
        <w:t>若</w:t>
      </w:r>
      <w:r w:rsidRPr="003427D8">
        <w:rPr>
          <w:rFonts w:ascii="標楷體" w:eastAsia="標楷體" w:hAnsi="標楷體" w:cs="新細明體" w:hint="eastAsia"/>
        </w:rPr>
        <w:t>校內競賽名次獲得特優</w:t>
      </w:r>
      <w:r w:rsidR="00625270" w:rsidRPr="003427D8">
        <w:rPr>
          <w:rFonts w:ascii="標楷體" w:eastAsia="標楷體" w:hAnsi="標楷體" w:cs="新細明體" w:hint="eastAsia"/>
        </w:rPr>
        <w:t>，</w:t>
      </w:r>
      <w:r w:rsidRPr="003427D8">
        <w:rPr>
          <w:rFonts w:ascii="標楷體" w:eastAsia="標楷體" w:hAnsi="標楷體" w:cs="新細明體" w:hint="eastAsia"/>
        </w:rPr>
        <w:t>必須代表本校參加市</w:t>
      </w:r>
      <w:r w:rsidR="008642E4" w:rsidRPr="003427D8">
        <w:rPr>
          <w:rFonts w:ascii="標楷體" w:eastAsia="標楷體" w:hAnsi="標楷體" w:cs="新細明體" w:hint="eastAsia"/>
        </w:rPr>
        <w:t>賽</w:t>
      </w:r>
      <w:r w:rsidRPr="003427D8">
        <w:rPr>
          <w:rFonts w:ascii="標楷體" w:eastAsia="標楷體" w:hAnsi="標楷體" w:cs="新細明體" w:hint="eastAsia"/>
        </w:rPr>
        <w:t>，</w:t>
      </w:r>
      <w:r w:rsidR="004007CA" w:rsidRPr="003427D8">
        <w:rPr>
          <w:rFonts w:ascii="標楷體" w:eastAsia="標楷體" w:hAnsi="標楷體" w:hint="eastAsia"/>
        </w:rPr>
        <w:t>若棄權或未獲得學校薦派為市賽選手</w:t>
      </w:r>
      <w:r w:rsidR="00553CE2" w:rsidRPr="003427D8">
        <w:rPr>
          <w:rFonts w:ascii="標楷體" w:eastAsia="標楷體" w:hAnsi="標楷體" w:hint="eastAsia"/>
        </w:rPr>
        <w:t>，</w:t>
      </w:r>
      <w:r w:rsidR="00A54D2A" w:rsidRPr="003427D8">
        <w:rPr>
          <w:rFonts w:ascii="標楷體" w:eastAsia="標楷體" w:hAnsi="標楷體" w:hint="eastAsia"/>
        </w:rPr>
        <w:t>則</w:t>
      </w:r>
      <w:r w:rsidR="00553CE2" w:rsidRPr="003427D8">
        <w:rPr>
          <w:rFonts w:ascii="標楷體" w:eastAsia="標楷體" w:hAnsi="標楷體" w:hint="eastAsia"/>
        </w:rPr>
        <w:t>按名次</w:t>
      </w:r>
      <w:r w:rsidR="00250808" w:rsidRPr="003427D8">
        <w:rPr>
          <w:rFonts w:ascii="標楷體" w:eastAsia="標楷體" w:hAnsi="標楷體" w:hint="eastAsia"/>
        </w:rPr>
        <w:t>依序</w:t>
      </w:r>
      <w:r w:rsidR="00553CE2" w:rsidRPr="003427D8">
        <w:rPr>
          <w:rFonts w:ascii="標楷體" w:eastAsia="標楷體" w:hAnsi="標楷體" w:hint="eastAsia"/>
        </w:rPr>
        <w:t>遞補薦派，不得有異議。</w:t>
      </w:r>
      <w:r w:rsidR="004007CA" w:rsidRPr="003427D8">
        <w:rPr>
          <w:rFonts w:ascii="標楷體" w:eastAsia="標楷體" w:hAnsi="標楷體" w:hint="eastAsia"/>
        </w:rPr>
        <w:t>(</w:t>
      </w:r>
      <w:r w:rsidR="00553CE2" w:rsidRPr="003427D8">
        <w:rPr>
          <w:rFonts w:ascii="標楷體" w:eastAsia="標楷體" w:hAnsi="標楷體" w:hint="eastAsia"/>
        </w:rPr>
        <w:t>薦派為市賽選手原則：</w:t>
      </w:r>
      <w:r w:rsidR="004007CA" w:rsidRPr="003427D8">
        <w:rPr>
          <w:rFonts w:ascii="標楷體" w:eastAsia="標楷體" w:hAnsi="標楷體" w:hint="eastAsia"/>
        </w:rPr>
        <w:t>1.配合指導老師指導時間，留校精進實驗內容。2.請假不得超過三分之一，若超過則取消代表資格。3.練習配合度及積極度，納入薦派市賽選手考量。)</w:t>
      </w:r>
      <w:r w:rsidR="00553CE2" w:rsidRPr="003427D8">
        <w:rPr>
          <w:rFonts w:ascii="標楷體" w:eastAsia="標楷體" w:hAnsi="標楷體"/>
        </w:rPr>
        <w:t xml:space="preserve"> </w:t>
      </w:r>
    </w:p>
    <w:p w:rsidR="008255B9" w:rsidRPr="00C03FBA" w:rsidRDefault="008255B9" w:rsidP="00F252AA">
      <w:pPr>
        <w:kinsoku w:val="0"/>
        <w:spacing w:line="380" w:lineRule="exact"/>
        <w:ind w:right="113"/>
        <w:rPr>
          <w:rFonts w:ascii="標楷體" w:eastAsia="標楷體" w:hAnsi="標楷體"/>
          <w:color w:val="000000"/>
        </w:rPr>
      </w:pPr>
    </w:p>
    <w:p w:rsidR="00394C03" w:rsidRPr="003408FA" w:rsidRDefault="00DE293C" w:rsidP="00903450">
      <w:pPr>
        <w:tabs>
          <w:tab w:val="num" w:pos="0"/>
        </w:tabs>
        <w:spacing w:line="3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CD5326">
        <w:rPr>
          <w:rFonts w:ascii="標楷體" w:eastAsia="標楷體" w:hAnsi="標楷體" w:hint="eastAsia"/>
          <w:b/>
          <w:sz w:val="28"/>
          <w:szCs w:val="28"/>
        </w:rPr>
        <w:t>捌</w:t>
      </w:r>
      <w:r w:rsidRPr="00CD5326">
        <w:rPr>
          <w:rFonts w:ascii="標楷體" w:eastAsia="標楷體" w:hAnsi="標楷體"/>
          <w:b/>
          <w:sz w:val="28"/>
          <w:szCs w:val="28"/>
        </w:rPr>
        <w:t>、</w:t>
      </w:r>
      <w:r w:rsidR="00901299" w:rsidRPr="003408FA">
        <w:rPr>
          <w:rFonts w:ascii="標楷體" w:eastAsia="標楷體" w:hAnsi="標楷體" w:hint="eastAsia"/>
          <w:b/>
          <w:color w:val="000000"/>
          <w:sz w:val="28"/>
          <w:szCs w:val="28"/>
        </w:rPr>
        <w:t>參展</w:t>
      </w:r>
      <w:r w:rsidR="00394C03" w:rsidRPr="003408FA">
        <w:rPr>
          <w:rFonts w:ascii="標楷體" w:eastAsia="標楷體" w:hAnsi="標楷體" w:hint="eastAsia"/>
          <w:b/>
          <w:color w:val="000000"/>
          <w:sz w:val="28"/>
          <w:szCs w:val="28"/>
        </w:rPr>
        <w:t>辦法</w:t>
      </w:r>
    </w:p>
    <w:p w:rsidR="00BB2B7B" w:rsidRPr="00814341" w:rsidRDefault="00BB2B7B" w:rsidP="006461F7">
      <w:pPr>
        <w:tabs>
          <w:tab w:val="num" w:pos="0"/>
        </w:tabs>
        <w:ind w:leftChars="178" w:left="897" w:rightChars="177" w:right="425" w:hangingChars="196" w:hanging="470"/>
        <w:rPr>
          <w:rFonts w:ascii="標楷體" w:eastAsia="標楷體"/>
        </w:rPr>
      </w:pPr>
      <w:r w:rsidRPr="003408FA">
        <w:rPr>
          <w:rFonts w:ascii="標楷體" w:eastAsia="標楷體" w:hint="eastAsia"/>
          <w:color w:val="000000"/>
        </w:rPr>
        <w:t>一、報名期間：</w:t>
      </w:r>
      <w:r w:rsidR="00BF17EC" w:rsidRPr="00814341">
        <w:rPr>
          <w:rFonts w:ascii="標楷體" w:eastAsia="標楷體" w:hAnsi="標楷體" w:hint="eastAsia"/>
          <w:b/>
          <w:u w:val="single"/>
        </w:rPr>
        <w:t>11</w:t>
      </w:r>
      <w:r w:rsidR="000617A6" w:rsidRPr="00814341">
        <w:rPr>
          <w:rFonts w:ascii="標楷體" w:eastAsia="標楷體" w:hAnsi="標楷體" w:hint="eastAsia"/>
          <w:b/>
          <w:u w:val="single"/>
        </w:rPr>
        <w:t>3</w:t>
      </w:r>
      <w:r w:rsidR="00343708" w:rsidRPr="00814341">
        <w:rPr>
          <w:rFonts w:ascii="標楷體" w:eastAsia="標楷體" w:hAnsi="標楷體" w:hint="eastAsia"/>
          <w:b/>
          <w:u w:val="single"/>
        </w:rPr>
        <w:t>年11月</w:t>
      </w:r>
      <w:r w:rsidR="007F7526" w:rsidRPr="00814341">
        <w:rPr>
          <w:rFonts w:ascii="標楷體" w:eastAsia="標楷體" w:hAnsi="標楷體" w:hint="eastAsia"/>
          <w:b/>
          <w:u w:val="single"/>
        </w:rPr>
        <w:t>25</w:t>
      </w:r>
      <w:r w:rsidR="00343708" w:rsidRPr="00814341">
        <w:rPr>
          <w:rFonts w:ascii="標楷體" w:eastAsia="標楷體" w:hAnsi="標楷體" w:hint="eastAsia"/>
          <w:b/>
          <w:u w:val="single"/>
        </w:rPr>
        <w:t>日</w:t>
      </w:r>
      <w:r w:rsidRPr="00814341">
        <w:rPr>
          <w:rFonts w:ascii="標楷體" w:eastAsia="標楷體" w:hAnsi="標楷體" w:hint="eastAsia"/>
          <w:b/>
          <w:u w:val="single"/>
        </w:rPr>
        <w:t>(</w:t>
      </w:r>
      <w:r w:rsidR="00146330" w:rsidRPr="00814341">
        <w:rPr>
          <w:rFonts w:ascii="標楷體" w:eastAsia="標楷體" w:hAnsi="標楷體" w:hint="eastAsia"/>
          <w:b/>
          <w:u w:val="single"/>
        </w:rPr>
        <w:t>一</w:t>
      </w:r>
      <w:r w:rsidRPr="00814341">
        <w:rPr>
          <w:rFonts w:ascii="標楷體" w:eastAsia="標楷體" w:hAnsi="標楷體" w:hint="eastAsia"/>
          <w:b/>
          <w:u w:val="single"/>
        </w:rPr>
        <w:t>)</w:t>
      </w:r>
      <w:r w:rsidR="007E2B67" w:rsidRPr="00814341">
        <w:rPr>
          <w:rFonts w:ascii="標楷體" w:eastAsia="標楷體" w:hAnsi="標楷體" w:hint="eastAsia"/>
          <w:b/>
          <w:u w:val="single"/>
        </w:rPr>
        <w:t>至</w:t>
      </w:r>
      <w:r w:rsidR="00343708" w:rsidRPr="00814341">
        <w:rPr>
          <w:rFonts w:ascii="標楷體" w:eastAsia="標楷體" w:hAnsi="標楷體" w:hint="eastAsia"/>
          <w:b/>
          <w:u w:val="single"/>
        </w:rPr>
        <w:t>11月</w:t>
      </w:r>
      <w:r w:rsidR="00AC6BA9" w:rsidRPr="00814341">
        <w:rPr>
          <w:rFonts w:ascii="標楷體" w:eastAsia="標楷體" w:hAnsi="標楷體" w:hint="eastAsia"/>
          <w:b/>
          <w:u w:val="single"/>
        </w:rPr>
        <w:t>27</w:t>
      </w:r>
      <w:r w:rsidR="00343708" w:rsidRPr="00814341">
        <w:rPr>
          <w:rFonts w:ascii="標楷體" w:eastAsia="標楷體" w:hAnsi="標楷體" w:hint="eastAsia"/>
          <w:b/>
          <w:u w:val="single"/>
        </w:rPr>
        <w:t>日</w:t>
      </w:r>
      <w:r w:rsidRPr="00814341">
        <w:rPr>
          <w:rFonts w:ascii="標楷體" w:eastAsia="標楷體" w:hAnsi="標楷體" w:hint="eastAsia"/>
          <w:b/>
          <w:u w:val="single"/>
        </w:rPr>
        <w:t>(</w:t>
      </w:r>
      <w:r w:rsidR="00146330" w:rsidRPr="00814341">
        <w:rPr>
          <w:rFonts w:ascii="標楷體" w:eastAsia="標楷體" w:hAnsi="標楷體" w:hint="eastAsia"/>
          <w:b/>
          <w:u w:val="single"/>
        </w:rPr>
        <w:t>三</w:t>
      </w:r>
      <w:r w:rsidRPr="00814341">
        <w:rPr>
          <w:rFonts w:ascii="標楷體" w:eastAsia="標楷體" w:hAnsi="標楷體" w:hint="eastAsia"/>
          <w:b/>
          <w:u w:val="single"/>
        </w:rPr>
        <w:t>)16：00前</w:t>
      </w:r>
      <w:r w:rsidRPr="00814341">
        <w:rPr>
          <w:rFonts w:ascii="標楷體" w:eastAsia="標楷體" w:hint="eastAsia"/>
        </w:rPr>
        <w:t>填</w:t>
      </w:r>
      <w:r w:rsidR="006461F7" w:rsidRPr="00814341">
        <w:rPr>
          <w:rFonts w:ascii="標楷體" w:eastAsia="標楷體" w:hint="eastAsia"/>
        </w:rPr>
        <w:t>妥</w:t>
      </w:r>
      <w:r w:rsidRPr="00814341">
        <w:rPr>
          <w:rFonts w:ascii="標楷體" w:eastAsia="標楷體" w:hAnsi="標楷體" w:hint="eastAsia"/>
          <w:b/>
          <w:u w:val="single"/>
        </w:rPr>
        <w:t>送展表(附件一)</w:t>
      </w:r>
      <w:r w:rsidR="00BF509E" w:rsidRPr="00814341">
        <w:rPr>
          <w:rFonts w:ascii="標楷體" w:eastAsia="標楷體" w:hAnsi="標楷體" w:hint="eastAsia"/>
          <w:b/>
          <w:u w:val="single"/>
        </w:rPr>
        <w:t>紙本</w:t>
      </w:r>
      <w:r w:rsidR="00BF509E" w:rsidRPr="00814341">
        <w:rPr>
          <w:rFonts w:ascii="標楷體" w:eastAsia="標楷體" w:hint="eastAsia"/>
          <w:b/>
          <w:u w:val="single"/>
        </w:rPr>
        <w:t>交至研發處課程組</w:t>
      </w:r>
      <w:r w:rsidR="00BF509E" w:rsidRPr="00814341">
        <w:rPr>
          <w:rFonts w:ascii="標楷體" w:eastAsia="標楷體" w:hint="eastAsia"/>
        </w:rPr>
        <w:t>，並</w:t>
      </w:r>
      <w:r w:rsidR="00BF509E" w:rsidRPr="00814341">
        <w:rPr>
          <w:rFonts w:ascii="標楷體" w:eastAsia="標楷體" w:hAnsi="標楷體" w:hint="eastAsia"/>
          <w:b/>
          <w:u w:val="single"/>
        </w:rPr>
        <w:t>完成</w:t>
      </w:r>
      <w:r w:rsidR="006461F7" w:rsidRPr="00814341">
        <w:rPr>
          <w:rFonts w:ascii="標楷體" w:eastAsia="標楷體" w:hAnsi="標楷體" w:hint="eastAsia"/>
          <w:b/>
          <w:u w:val="single"/>
        </w:rPr>
        <w:t>網路</w:t>
      </w:r>
      <w:r w:rsidR="00626E10" w:rsidRPr="00814341">
        <w:rPr>
          <w:rFonts w:ascii="標楷體" w:eastAsia="標楷體" w:hAnsi="標楷體" w:hint="eastAsia"/>
          <w:b/>
          <w:u w:val="single"/>
        </w:rPr>
        <w:t>報名</w:t>
      </w:r>
      <w:r w:rsidR="00BF509E" w:rsidRPr="00814341">
        <w:rPr>
          <w:rFonts w:ascii="標楷體" w:eastAsia="標楷體" w:hAnsi="標楷體" w:hint="eastAsia"/>
          <w:b/>
          <w:u w:val="single"/>
        </w:rPr>
        <w:t>資料上傳</w:t>
      </w:r>
      <w:r w:rsidR="006461F7" w:rsidRPr="00814341">
        <w:rPr>
          <w:rFonts w:ascii="標楷體" w:eastAsia="標楷體" w:hAnsi="標楷體" w:hint="eastAsia"/>
          <w:b/>
          <w:u w:val="single"/>
        </w:rPr>
        <w:t>。</w:t>
      </w:r>
    </w:p>
    <w:p w:rsidR="009C4775" w:rsidRPr="006461F7" w:rsidRDefault="00BB2B7B" w:rsidP="006461F7">
      <w:pPr>
        <w:tabs>
          <w:tab w:val="num" w:pos="0"/>
        </w:tabs>
        <w:ind w:leftChars="178" w:left="897" w:hangingChars="196" w:hanging="470"/>
        <w:rPr>
          <w:rFonts w:ascii="標楷體" w:eastAsia="標楷體"/>
          <w:color w:val="000000"/>
        </w:rPr>
      </w:pPr>
      <w:r w:rsidRPr="003408FA">
        <w:rPr>
          <w:rFonts w:ascii="標楷體" w:eastAsia="標楷體" w:hint="eastAsia"/>
          <w:color w:val="000000"/>
        </w:rPr>
        <w:t>二、</w:t>
      </w:r>
      <w:r w:rsidR="00447EA6" w:rsidRPr="00814341">
        <w:rPr>
          <w:rFonts w:ascii="標楷體" w:eastAsia="標楷體" w:hint="eastAsia"/>
        </w:rPr>
        <w:t>初審</w:t>
      </w:r>
      <w:r w:rsidRPr="00814341">
        <w:rPr>
          <w:rFonts w:ascii="標楷體" w:eastAsia="標楷體" w:hint="eastAsia"/>
        </w:rPr>
        <w:t>繳交</w:t>
      </w:r>
      <w:r w:rsidRPr="003408FA">
        <w:rPr>
          <w:rFonts w:ascii="標楷體" w:eastAsia="標楷體" w:hint="eastAsia"/>
          <w:color w:val="000000"/>
        </w:rPr>
        <w:t>說明書：應於規定報名期間，逾時不予受理。</w:t>
      </w:r>
    </w:p>
    <w:p w:rsidR="0060476C" w:rsidRDefault="00182C28" w:rsidP="00715C4A">
      <w:pPr>
        <w:numPr>
          <w:ilvl w:val="0"/>
          <w:numId w:val="24"/>
        </w:numPr>
        <w:spacing w:line="420" w:lineRule="exact"/>
        <w:ind w:left="1276" w:hanging="567"/>
        <w:jc w:val="both"/>
        <w:rPr>
          <w:rFonts w:ascii="標楷體" w:eastAsia="標楷體" w:hAnsi="標楷體"/>
        </w:rPr>
      </w:pPr>
      <w:r w:rsidRPr="003408FA">
        <w:rPr>
          <w:rFonts w:ascii="標楷體" w:eastAsia="標楷體" w:hAnsi="標楷體" w:hint="eastAsia"/>
          <w:color w:val="000000"/>
        </w:rPr>
        <w:t>作品說明書</w:t>
      </w:r>
      <w:r w:rsidR="00C65A52" w:rsidRPr="003408FA">
        <w:rPr>
          <w:rFonts w:ascii="標楷體" w:eastAsia="標楷體" w:hAnsi="標楷體" w:hint="eastAsia"/>
          <w:color w:val="000000"/>
        </w:rPr>
        <w:t>一律以A4大小紙張</w:t>
      </w:r>
      <w:r w:rsidRPr="00EE388F">
        <w:rPr>
          <w:rFonts w:ascii="標楷體" w:eastAsia="標楷體" w:hAnsi="標楷體" w:hint="eastAsia"/>
        </w:rPr>
        <w:t>自左而右</w:t>
      </w:r>
      <w:r w:rsidR="00C65A52" w:rsidRPr="00EE388F">
        <w:rPr>
          <w:rFonts w:ascii="標楷體" w:eastAsia="標楷體" w:hAnsi="標楷體" w:hint="eastAsia"/>
        </w:rPr>
        <w:t>打字印刷或</w:t>
      </w:r>
      <w:r w:rsidRPr="00EE388F">
        <w:rPr>
          <w:rFonts w:ascii="標楷體" w:eastAsia="標楷體" w:hAnsi="標楷體" w:hint="eastAsia"/>
        </w:rPr>
        <w:t>橫寫。</w:t>
      </w:r>
    </w:p>
    <w:p w:rsidR="00401C2F" w:rsidRDefault="00C03CBE" w:rsidP="00715C4A">
      <w:pPr>
        <w:numPr>
          <w:ilvl w:val="0"/>
          <w:numId w:val="24"/>
        </w:numPr>
        <w:spacing w:line="420" w:lineRule="exact"/>
        <w:ind w:left="1276" w:hanging="567"/>
        <w:jc w:val="both"/>
        <w:rPr>
          <w:rFonts w:ascii="標楷體" w:eastAsia="標楷體" w:hAnsi="標楷體"/>
        </w:rPr>
      </w:pPr>
      <w:r w:rsidRPr="0060476C">
        <w:rPr>
          <w:rFonts w:ascii="標楷體" w:eastAsia="標楷體" w:hAnsi="標楷體" w:hint="eastAsia"/>
        </w:rPr>
        <w:t>第一頁為作品送展表(附件一)</w:t>
      </w:r>
      <w:r w:rsidR="00E37B5C" w:rsidRPr="0060476C">
        <w:rPr>
          <w:rFonts w:ascii="標楷體" w:eastAsia="標楷體" w:hAnsi="標楷體" w:hint="eastAsia"/>
        </w:rPr>
        <w:t>，每件作品單獨使用一張，</w:t>
      </w:r>
      <w:r w:rsidR="007F5F8E" w:rsidRPr="0060476C">
        <w:rPr>
          <w:rFonts w:ascii="標楷體" w:eastAsia="標楷體" w:hAnsi="標楷體" w:hint="eastAsia"/>
        </w:rPr>
        <w:t>且</w:t>
      </w:r>
      <w:r w:rsidR="00E37B5C" w:rsidRPr="0060476C">
        <w:rPr>
          <w:rFonts w:ascii="標楷體" w:eastAsia="標楷體" w:hAnsi="標楷體" w:hint="eastAsia"/>
        </w:rPr>
        <w:t>勿與說明書一起裝訂。</w:t>
      </w:r>
    </w:p>
    <w:p w:rsidR="0060476C" w:rsidRDefault="00E37B5C" w:rsidP="00715C4A">
      <w:pPr>
        <w:numPr>
          <w:ilvl w:val="0"/>
          <w:numId w:val="24"/>
        </w:numPr>
        <w:spacing w:line="420" w:lineRule="exact"/>
        <w:ind w:left="1276" w:hanging="567"/>
        <w:jc w:val="both"/>
        <w:rPr>
          <w:rFonts w:ascii="標楷體" w:eastAsia="標楷體" w:hAnsi="標楷體"/>
        </w:rPr>
      </w:pPr>
      <w:r w:rsidRPr="0060476C">
        <w:rPr>
          <w:rFonts w:ascii="標楷體" w:eastAsia="標楷體" w:hAnsi="標楷體" w:hint="eastAsia"/>
        </w:rPr>
        <w:t>作品說明書之封面請</w:t>
      </w:r>
      <w:r w:rsidR="00182C28" w:rsidRPr="0060476C">
        <w:rPr>
          <w:rFonts w:ascii="標楷體" w:eastAsia="標楷體" w:hAnsi="標楷體" w:hint="eastAsia"/>
        </w:rPr>
        <w:t>寫</w:t>
      </w:r>
      <w:r w:rsidRPr="0060476C">
        <w:rPr>
          <w:rFonts w:ascii="標楷體" w:eastAsia="標楷體" w:hAnsi="標楷體" w:hint="eastAsia"/>
        </w:rPr>
        <w:t>上</w:t>
      </w:r>
      <w:r w:rsidR="00182C28" w:rsidRPr="0060476C">
        <w:rPr>
          <w:rFonts w:ascii="標楷體" w:eastAsia="標楷體" w:hAnsi="標楷體" w:hint="eastAsia"/>
        </w:rPr>
        <w:t>科別、組別</w:t>
      </w:r>
      <w:r w:rsidR="00F56ED2" w:rsidRPr="0060476C">
        <w:rPr>
          <w:rFonts w:ascii="標楷體" w:eastAsia="標楷體" w:hAnsi="標楷體" w:hint="eastAsia"/>
        </w:rPr>
        <w:t>、</w:t>
      </w:r>
      <w:r w:rsidR="00182C28" w:rsidRPr="0060476C">
        <w:rPr>
          <w:rFonts w:ascii="標楷體" w:eastAsia="標楷體" w:hAnsi="標楷體" w:hint="eastAsia"/>
        </w:rPr>
        <w:t>作品名稱及關鍵詞</w:t>
      </w:r>
      <w:r w:rsidR="00C03CBE" w:rsidRPr="0060476C">
        <w:rPr>
          <w:rFonts w:ascii="標楷體" w:eastAsia="標楷體" w:hAnsi="標楷體" w:hint="eastAsia"/>
        </w:rPr>
        <w:t>(附件</w:t>
      </w:r>
      <w:r w:rsidR="00AC3795" w:rsidRPr="0060476C">
        <w:rPr>
          <w:rFonts w:ascii="標楷體" w:eastAsia="標楷體" w:hAnsi="標楷體" w:hint="eastAsia"/>
        </w:rPr>
        <w:t>三</w:t>
      </w:r>
      <w:r w:rsidR="00C03CBE" w:rsidRPr="0060476C">
        <w:rPr>
          <w:rFonts w:ascii="標楷體" w:eastAsia="標楷體" w:hAnsi="標楷體" w:hint="eastAsia"/>
        </w:rPr>
        <w:t>)</w:t>
      </w:r>
      <w:r w:rsidR="00D90919" w:rsidRPr="0060476C">
        <w:rPr>
          <w:rFonts w:ascii="標楷體" w:eastAsia="標楷體" w:hAnsi="標楷體" w:hint="eastAsia"/>
        </w:rPr>
        <w:t>。</w:t>
      </w:r>
      <w:r w:rsidR="00182C28" w:rsidRPr="0060476C">
        <w:rPr>
          <w:rFonts w:ascii="標楷體" w:eastAsia="標楷體" w:hAnsi="標楷體" w:hint="eastAsia"/>
        </w:rPr>
        <w:t>詳細填寫表格內容，背面空白，勿印製任何文字</w:t>
      </w:r>
      <w:r w:rsidR="00D155D8" w:rsidRPr="0060476C">
        <w:rPr>
          <w:rFonts w:ascii="標楷體" w:eastAsia="標楷體" w:hAnsi="標楷體" w:hint="eastAsia"/>
          <w:color w:val="000000"/>
        </w:rPr>
        <w:t>或圖樣</w:t>
      </w:r>
      <w:r w:rsidR="00182C28" w:rsidRPr="0060476C">
        <w:rPr>
          <w:rFonts w:ascii="標楷體" w:eastAsia="標楷體" w:hAnsi="標楷體" w:hint="eastAsia"/>
        </w:rPr>
        <w:t>。</w:t>
      </w:r>
    </w:p>
    <w:p w:rsidR="0060476C" w:rsidRPr="00F427BC" w:rsidRDefault="00182C28" w:rsidP="00076D08">
      <w:pPr>
        <w:numPr>
          <w:ilvl w:val="0"/>
          <w:numId w:val="24"/>
        </w:numPr>
        <w:spacing w:line="420" w:lineRule="exact"/>
        <w:ind w:left="1276" w:hanging="567"/>
        <w:jc w:val="both"/>
        <w:rPr>
          <w:rFonts w:ascii="標楷體" w:eastAsia="標楷體" w:hAnsi="標楷體"/>
        </w:rPr>
      </w:pPr>
      <w:r w:rsidRPr="00F427BC">
        <w:rPr>
          <w:rFonts w:ascii="標楷體" w:eastAsia="標楷體" w:hAnsi="標楷體" w:hint="eastAsia"/>
        </w:rPr>
        <w:t>作品說明書內</w:t>
      </w:r>
      <w:r w:rsidR="00BF509E" w:rsidRPr="00F427BC">
        <w:rPr>
          <w:rFonts w:ascii="標楷體" w:eastAsia="標楷體" w:hAnsi="標楷體" w:hint="eastAsia"/>
        </w:rPr>
        <w:t>文依</w:t>
      </w:r>
      <w:r w:rsidR="00152B16" w:rsidRPr="00F427BC">
        <w:rPr>
          <w:rFonts w:ascii="標楷體" w:eastAsia="標楷體" w:hAnsi="標楷體" w:hint="eastAsia"/>
        </w:rPr>
        <w:t>照</w:t>
      </w:r>
      <w:r w:rsidR="00076D08" w:rsidRPr="00F427BC">
        <w:rPr>
          <w:rFonts w:ascii="標楷體" w:eastAsia="標楷體" w:hAnsi="標楷體" w:hint="eastAsia"/>
        </w:rPr>
        <w:t>附件四</w:t>
      </w:r>
      <w:r w:rsidR="00BF509E" w:rsidRPr="00F427BC">
        <w:rPr>
          <w:rFonts w:ascii="標楷體" w:eastAsia="標楷體" w:hAnsi="標楷體" w:hint="eastAsia"/>
        </w:rPr>
        <w:t>所列</w:t>
      </w:r>
      <w:r w:rsidR="00076D08" w:rsidRPr="00F427BC">
        <w:rPr>
          <w:rFonts w:ascii="標楷體" w:eastAsia="標楷體" w:hAnsi="標楷體" w:hint="eastAsia"/>
        </w:rPr>
        <w:t>，</w:t>
      </w:r>
      <w:r w:rsidRPr="00F427BC">
        <w:rPr>
          <w:rFonts w:ascii="標楷體" w:eastAsia="標楷體" w:hAnsi="標楷體" w:hint="eastAsia"/>
        </w:rPr>
        <w:t>總頁數以</w:t>
      </w:r>
      <w:r w:rsidR="003F55A7" w:rsidRPr="00F427BC">
        <w:rPr>
          <w:rFonts w:ascii="標楷體" w:eastAsia="標楷體" w:hAnsi="標楷體" w:hint="eastAsia"/>
        </w:rPr>
        <w:t>30</w:t>
      </w:r>
      <w:r w:rsidR="00C03CBE" w:rsidRPr="00F427BC">
        <w:rPr>
          <w:rFonts w:ascii="標楷體" w:eastAsia="標楷體" w:hAnsi="標楷體" w:hint="eastAsia"/>
        </w:rPr>
        <w:t>頁為限(</w:t>
      </w:r>
      <w:r w:rsidRPr="00F427BC">
        <w:rPr>
          <w:rFonts w:ascii="標楷體" w:eastAsia="標楷體" w:hAnsi="標楷體" w:hint="eastAsia"/>
        </w:rPr>
        <w:t>不含封面、封底及目錄，若須詳加說明請自</w:t>
      </w:r>
      <w:r w:rsidRPr="00F427BC">
        <w:rPr>
          <w:rFonts w:ascii="標楷體" w:eastAsia="標楷體" w:hint="eastAsia"/>
          <w:bCs/>
        </w:rPr>
        <w:t>行將</w:t>
      </w:r>
      <w:r w:rsidRPr="00F427BC">
        <w:rPr>
          <w:rFonts w:ascii="標楷體" w:eastAsia="標楷體" w:hAnsi="標楷體" w:hint="eastAsia"/>
        </w:rPr>
        <w:t>補充說明資料攜往評審會場，惟該些補充資料不納入評分範圍）。</w:t>
      </w:r>
      <w:r w:rsidR="009A7B90" w:rsidRPr="00F427BC">
        <w:rPr>
          <w:rFonts w:ascii="標楷體" w:eastAsia="標楷體" w:hAnsi="標楷體" w:hint="eastAsia"/>
        </w:rPr>
        <w:t>自本頁起請勿出現校名、作者、校長及指導教師姓名等，並且照片中不得出現作者或指導教師之臉部，俾符審查之公平性及客觀性。</w:t>
      </w:r>
    </w:p>
    <w:p w:rsidR="00AA24C3" w:rsidRPr="0060476C" w:rsidRDefault="00AA3D4D" w:rsidP="00715C4A">
      <w:pPr>
        <w:numPr>
          <w:ilvl w:val="0"/>
          <w:numId w:val="24"/>
        </w:numPr>
        <w:spacing w:line="420" w:lineRule="exact"/>
        <w:ind w:left="1276" w:hanging="567"/>
        <w:jc w:val="both"/>
        <w:rPr>
          <w:rFonts w:ascii="標楷體" w:eastAsia="標楷體" w:hAnsi="標楷體"/>
        </w:rPr>
      </w:pPr>
      <w:r w:rsidRPr="00F427BC">
        <w:rPr>
          <w:rFonts w:ascii="標楷體" w:eastAsia="標楷體" w:hAnsi="標楷體" w:hint="eastAsia"/>
          <w:b/>
          <w:u w:val="single"/>
        </w:rPr>
        <w:t>作品</w:t>
      </w:r>
      <w:r w:rsidRPr="00F427BC">
        <w:rPr>
          <w:rFonts w:ascii="標楷體" w:eastAsia="標楷體" w:hAnsi="標楷體" w:hint="eastAsia"/>
          <w:b/>
          <w:color w:val="000000"/>
          <w:u w:val="single"/>
        </w:rPr>
        <w:t>說</w:t>
      </w:r>
      <w:r w:rsidR="004730A0" w:rsidRPr="00F427BC">
        <w:rPr>
          <w:rFonts w:ascii="標楷體" w:eastAsia="標楷體" w:hAnsi="標楷體" w:hint="eastAsia"/>
          <w:b/>
          <w:color w:val="000000"/>
          <w:u w:val="single"/>
        </w:rPr>
        <w:t>明書</w:t>
      </w:r>
      <w:r w:rsidRPr="00F427BC">
        <w:rPr>
          <w:rFonts w:ascii="標楷體" w:eastAsia="標楷體" w:hAnsi="標楷體" w:hint="eastAsia"/>
          <w:b/>
          <w:color w:val="000000"/>
          <w:u w:val="single"/>
        </w:rPr>
        <w:t>請</w:t>
      </w:r>
      <w:r w:rsidR="004730A0" w:rsidRPr="00F427BC">
        <w:rPr>
          <w:rFonts w:ascii="標楷體" w:eastAsia="標楷體" w:hAnsi="標楷體" w:hint="eastAsia"/>
          <w:b/>
          <w:color w:val="000000"/>
          <w:u w:val="single"/>
        </w:rPr>
        <w:t>一律</w:t>
      </w:r>
      <w:r w:rsidR="00600A2F" w:rsidRPr="00F427BC">
        <w:rPr>
          <w:rFonts w:ascii="標楷體" w:eastAsia="標楷體" w:hAnsi="標楷體" w:hint="eastAsia"/>
          <w:b/>
          <w:color w:val="000000"/>
          <w:u w:val="single"/>
        </w:rPr>
        <w:t>繳交</w:t>
      </w:r>
      <w:r w:rsidR="004A6440" w:rsidRPr="00F427BC">
        <w:rPr>
          <w:rFonts w:ascii="標楷體" w:eastAsia="標楷體" w:hAnsi="標楷體" w:hint="eastAsia"/>
          <w:b/>
          <w:color w:val="000000"/>
          <w:u w:val="single"/>
        </w:rPr>
        <w:t>電子檔案</w:t>
      </w:r>
      <w:r w:rsidR="004A6440" w:rsidRPr="0060476C">
        <w:rPr>
          <w:rFonts w:ascii="標楷體" w:eastAsia="標楷體" w:hAnsi="標楷體" w:hint="eastAsia"/>
          <w:color w:val="000000"/>
        </w:rPr>
        <w:t>，並依照</w:t>
      </w:r>
      <w:r w:rsidR="004A6440" w:rsidRPr="0060476C">
        <w:rPr>
          <w:rFonts w:ascii="標楷體" w:eastAsia="標楷體" w:hAnsi="標楷體" w:hint="eastAsia"/>
          <w:bCs/>
          <w:color w:val="000000"/>
        </w:rPr>
        <w:t>參展作品電腦檔案製作規範</w:t>
      </w:r>
      <w:r w:rsidR="00C03CBE" w:rsidRPr="0060476C">
        <w:rPr>
          <w:rFonts w:ascii="標楷體" w:eastAsia="標楷體" w:hint="eastAsia"/>
          <w:bCs/>
          <w:color w:val="000000"/>
        </w:rPr>
        <w:t>(</w:t>
      </w:r>
      <w:r w:rsidR="004A6440" w:rsidRPr="0060476C">
        <w:rPr>
          <w:rFonts w:eastAsia="標楷體" w:hint="eastAsia"/>
          <w:color w:val="000000"/>
        </w:rPr>
        <w:t>附件</w:t>
      </w:r>
      <w:r w:rsidR="00180C88" w:rsidRPr="0060476C">
        <w:rPr>
          <w:rFonts w:eastAsia="標楷體" w:hint="eastAsia"/>
          <w:color w:val="000000"/>
        </w:rPr>
        <w:t>五</w:t>
      </w:r>
      <w:r w:rsidR="004A6440" w:rsidRPr="0060476C">
        <w:rPr>
          <w:rFonts w:eastAsia="標楷體" w:hint="eastAsia"/>
          <w:color w:val="000000"/>
        </w:rPr>
        <w:t>）</w:t>
      </w:r>
      <w:r w:rsidR="00BF3DED" w:rsidRPr="0060476C">
        <w:rPr>
          <w:rFonts w:ascii="標楷體" w:eastAsia="標楷體" w:hAnsi="標楷體" w:cs="微軟正黑體" w:hint="eastAsia"/>
          <w:color w:val="000000"/>
        </w:rPr>
        <w:t>，</w:t>
      </w:r>
      <w:r w:rsidR="00D155D8" w:rsidRPr="0060476C">
        <w:rPr>
          <w:rFonts w:ascii="標楷體" w:eastAsia="標楷體" w:hAnsi="標楷體" w:cs="微軟正黑體" w:hint="eastAsia"/>
          <w:b/>
          <w:bCs/>
          <w:u w:val="single"/>
        </w:rPr>
        <w:t>寄</w:t>
      </w:r>
      <w:r w:rsidR="00EC459F" w:rsidRPr="0060476C">
        <w:rPr>
          <w:rFonts w:ascii="標楷體" w:eastAsia="標楷體" w:hAnsi="標楷體" w:cs="微軟正黑體" w:hint="eastAsia"/>
          <w:b/>
          <w:bCs/>
          <w:u w:val="single"/>
        </w:rPr>
        <w:t>至</w:t>
      </w:r>
      <w:r w:rsidR="005E742E" w:rsidRPr="0060476C">
        <w:rPr>
          <w:rFonts w:ascii="標楷體" w:eastAsia="標楷體" w:hAnsi="標楷體" w:cs="微軟正黑體" w:hint="eastAsia"/>
          <w:b/>
          <w:bCs/>
          <w:u w:val="single"/>
        </w:rPr>
        <w:t>研發處課程組</w:t>
      </w:r>
      <w:r w:rsidR="00EC459F" w:rsidRPr="0060476C">
        <w:rPr>
          <w:rFonts w:ascii="標楷體" w:eastAsia="標楷體" w:hAnsi="標楷體" w:cs="微軟正黑體" w:hint="eastAsia"/>
          <w:b/>
          <w:bCs/>
          <w:u w:val="single"/>
        </w:rPr>
        <w:t>信箱</w:t>
      </w:r>
      <w:r w:rsidR="00EA55ED" w:rsidRPr="0060476C">
        <w:rPr>
          <w:rFonts w:ascii="標楷體" w:eastAsia="標楷體" w:hAnsi="標楷體"/>
          <w:b/>
          <w:bCs/>
          <w:u w:val="single"/>
        </w:rPr>
        <w:t>weisin9992</w:t>
      </w:r>
      <w:r w:rsidR="005201A4" w:rsidRPr="0060476C">
        <w:rPr>
          <w:rFonts w:ascii="標楷體" w:eastAsia="標楷體" w:hAnsi="標楷體"/>
          <w:b/>
          <w:bCs/>
          <w:u w:val="single"/>
        </w:rPr>
        <w:t>@esut.tp.edu.tw</w:t>
      </w:r>
      <w:r w:rsidR="00C016DD" w:rsidRPr="0060476C">
        <w:rPr>
          <w:rFonts w:ascii="標楷體" w:eastAsia="標楷體" w:hAnsi="標楷體" w:hint="eastAsia"/>
          <w:bCs/>
          <w:u w:val="single"/>
        </w:rPr>
        <w:t>。</w:t>
      </w:r>
    </w:p>
    <w:p w:rsidR="00394C03" w:rsidRPr="00590C8D" w:rsidRDefault="00C71C17" w:rsidP="00BF509E">
      <w:pPr>
        <w:tabs>
          <w:tab w:val="left" w:pos="851"/>
        </w:tabs>
        <w:spacing w:line="420" w:lineRule="exact"/>
        <w:ind w:leftChars="58" w:left="847" w:rightChars="177" w:right="425" w:hangingChars="295" w:hanging="708"/>
        <w:jc w:val="both"/>
        <w:rPr>
          <w:rFonts w:ascii="標楷體" w:eastAsia="標楷體" w:hAnsi="標楷體"/>
          <w:color w:val="000000"/>
        </w:rPr>
      </w:pPr>
      <w:r w:rsidRPr="003408FA">
        <w:rPr>
          <w:rFonts w:ascii="標楷體" w:eastAsia="標楷體" w:hAnsi="標楷體" w:hint="eastAsia"/>
          <w:color w:val="000000"/>
        </w:rPr>
        <w:t xml:space="preserve">　</w:t>
      </w:r>
      <w:r w:rsidR="006461F7">
        <w:rPr>
          <w:rFonts w:ascii="標楷體" w:eastAsia="標楷體" w:hAnsi="標楷體" w:hint="eastAsia"/>
          <w:color w:val="000000"/>
        </w:rPr>
        <w:t>三</w:t>
      </w:r>
      <w:r w:rsidR="00BB2B7B" w:rsidRPr="003408FA">
        <w:rPr>
          <w:rFonts w:ascii="標楷體" w:eastAsia="標楷體" w:hAnsi="標楷體" w:hint="eastAsia"/>
          <w:color w:val="000000"/>
        </w:rPr>
        <w:t>、</w:t>
      </w:r>
      <w:r w:rsidR="00EB0F32" w:rsidRPr="001D3CDE">
        <w:rPr>
          <w:rFonts w:ascii="標楷體" w:eastAsia="標楷體" w:hint="eastAsia"/>
          <w:color w:val="000000"/>
        </w:rPr>
        <w:t>複審</w:t>
      </w:r>
      <w:r w:rsidR="00BA1E7A" w:rsidRPr="003408FA">
        <w:rPr>
          <w:rFonts w:ascii="標楷體" w:eastAsia="標楷體" w:hint="eastAsia"/>
          <w:color w:val="000000"/>
        </w:rPr>
        <w:t>階段</w:t>
      </w:r>
    </w:p>
    <w:p w:rsidR="00715C4A" w:rsidRDefault="00254122" w:rsidP="00715C4A">
      <w:pPr>
        <w:numPr>
          <w:ilvl w:val="0"/>
          <w:numId w:val="26"/>
        </w:numPr>
        <w:kinsoku w:val="0"/>
        <w:spacing w:line="380" w:lineRule="exact"/>
        <w:ind w:left="1276" w:right="425" w:hanging="567"/>
        <w:rPr>
          <w:rFonts w:ascii="標楷體" w:eastAsia="標楷體" w:hAnsi="標楷體"/>
        </w:rPr>
      </w:pPr>
      <w:r w:rsidRPr="006461F7">
        <w:rPr>
          <w:rFonts w:ascii="標楷體" w:eastAsia="標楷體" w:hAnsi="標楷體" w:hint="eastAsia"/>
        </w:rPr>
        <w:t>各優秀作品經入選複審後，小組成員必須就主題進行說明講解</w:t>
      </w:r>
      <w:r w:rsidR="00870522" w:rsidRPr="006461F7">
        <w:rPr>
          <w:rFonts w:ascii="標楷體" w:eastAsia="標楷體" w:hAnsi="標楷體" w:hint="eastAsia"/>
        </w:rPr>
        <w:t>，</w:t>
      </w:r>
      <w:r w:rsidR="00870522" w:rsidRPr="001B6FC3">
        <w:rPr>
          <w:rFonts w:ascii="標楷體" w:eastAsia="標楷體" w:hAnsi="標楷體" w:hint="eastAsia"/>
          <w:b/>
          <w:u w:val="single"/>
        </w:rPr>
        <w:t>每件作品說明講解</w:t>
      </w:r>
      <w:r w:rsidR="002317EC" w:rsidRPr="001B6FC3">
        <w:rPr>
          <w:rFonts w:ascii="標楷體" w:eastAsia="標楷體" w:hAnsi="標楷體" w:hint="eastAsia"/>
          <w:b/>
          <w:u w:val="single"/>
        </w:rPr>
        <w:t>6</w:t>
      </w:r>
      <w:r w:rsidR="006D26E2" w:rsidRPr="001B6FC3">
        <w:rPr>
          <w:rFonts w:ascii="標楷體" w:eastAsia="標楷體" w:hAnsi="標楷體" w:hint="eastAsia"/>
          <w:b/>
          <w:u w:val="single"/>
        </w:rPr>
        <w:t>分鐘</w:t>
      </w:r>
      <w:r w:rsidR="00870522" w:rsidRPr="001B6FC3">
        <w:rPr>
          <w:rFonts w:ascii="標楷體" w:eastAsia="標楷體" w:hAnsi="標楷體" w:hint="eastAsia"/>
          <w:b/>
          <w:u w:val="single"/>
        </w:rPr>
        <w:t>及答詢</w:t>
      </w:r>
      <w:r w:rsidR="00DD36F1" w:rsidRPr="001B6FC3">
        <w:rPr>
          <w:rFonts w:ascii="標楷體" w:eastAsia="標楷體" w:hAnsi="標楷體"/>
          <w:b/>
          <w:u w:val="single"/>
        </w:rPr>
        <w:t>3</w:t>
      </w:r>
      <w:r w:rsidR="00870522" w:rsidRPr="001B6FC3">
        <w:rPr>
          <w:rFonts w:ascii="標楷體" w:eastAsia="標楷體" w:hAnsi="標楷體" w:hint="eastAsia"/>
          <w:b/>
          <w:u w:val="single"/>
        </w:rPr>
        <w:t>分鐘</w:t>
      </w:r>
      <w:r w:rsidRPr="006461F7">
        <w:rPr>
          <w:rFonts w:ascii="標楷體" w:eastAsia="標楷體" w:hAnsi="標楷體"/>
        </w:rPr>
        <w:t>。</w:t>
      </w:r>
    </w:p>
    <w:p w:rsidR="00715C4A" w:rsidRDefault="00C03CBE" w:rsidP="00715C4A">
      <w:pPr>
        <w:numPr>
          <w:ilvl w:val="0"/>
          <w:numId w:val="26"/>
        </w:numPr>
        <w:kinsoku w:val="0"/>
        <w:spacing w:line="380" w:lineRule="exact"/>
        <w:ind w:left="1276" w:right="425" w:hanging="567"/>
        <w:rPr>
          <w:rFonts w:ascii="標楷體" w:eastAsia="標楷體" w:hAnsi="標楷體"/>
        </w:rPr>
      </w:pPr>
      <w:r w:rsidRPr="00715C4A">
        <w:rPr>
          <w:rFonts w:ascii="標楷體" w:eastAsia="標楷體" w:hAnsi="標楷體" w:hint="eastAsia"/>
        </w:rPr>
        <w:t>評審期</w:t>
      </w:r>
      <w:r w:rsidRPr="00F427BC">
        <w:rPr>
          <w:rFonts w:ascii="標楷體" w:eastAsia="標楷體" w:hAnsi="標楷體" w:hint="eastAsia"/>
        </w:rPr>
        <w:t>間，每件作品</w:t>
      </w:r>
      <w:r w:rsidR="0021582B" w:rsidRPr="00F427BC">
        <w:rPr>
          <w:rFonts w:ascii="標楷體" w:eastAsia="標楷體" w:hAnsi="標楷體" w:hint="eastAsia"/>
        </w:rPr>
        <w:t>列名之</w:t>
      </w:r>
      <w:r w:rsidRPr="00F427BC">
        <w:rPr>
          <w:rFonts w:ascii="標楷體" w:eastAsia="標楷體" w:hAnsi="標楷體" w:hint="eastAsia"/>
        </w:rPr>
        <w:t>作者</w:t>
      </w:r>
      <w:r w:rsidR="00B70D4E" w:rsidRPr="00F427BC">
        <w:rPr>
          <w:rFonts w:ascii="標楷體" w:eastAsia="標楷體" w:hAnsi="標楷體" w:hint="eastAsia"/>
        </w:rPr>
        <w:t>應到場說明並</w:t>
      </w:r>
      <w:r w:rsidR="00B70D4E" w:rsidRPr="00715C4A">
        <w:rPr>
          <w:rFonts w:ascii="標楷體" w:eastAsia="標楷體" w:hAnsi="標楷體" w:hint="eastAsia"/>
        </w:rPr>
        <w:t>回答評審</w:t>
      </w:r>
      <w:r w:rsidR="00DC11CC" w:rsidRPr="00715C4A">
        <w:rPr>
          <w:rFonts w:ascii="標楷體" w:eastAsia="標楷體" w:hAnsi="標楷體" w:hint="eastAsia"/>
        </w:rPr>
        <w:t>教師</w:t>
      </w:r>
      <w:r w:rsidR="00B70D4E" w:rsidRPr="00715C4A">
        <w:rPr>
          <w:rFonts w:ascii="標楷體" w:eastAsia="標楷體" w:hAnsi="標楷體" w:hint="eastAsia"/>
        </w:rPr>
        <w:t>問題。作者於評審會場說明時，對作品製作之參與率、指導教師指導範圍及協助製作情形、參考資料來源與改進及實驗原始紀錄等，均應坦誠詳實補充說明，提供評審</w:t>
      </w:r>
      <w:r w:rsidR="00870522" w:rsidRPr="00715C4A">
        <w:rPr>
          <w:rFonts w:ascii="標楷體" w:eastAsia="標楷體" w:hAnsi="標楷體" w:hint="eastAsia"/>
        </w:rPr>
        <w:t>老師</w:t>
      </w:r>
      <w:r w:rsidR="00B70D4E" w:rsidRPr="00715C4A">
        <w:rPr>
          <w:rFonts w:ascii="標楷體" w:eastAsia="標楷體" w:hAnsi="標楷體" w:hint="eastAsia"/>
        </w:rPr>
        <w:t>參考。</w:t>
      </w:r>
    </w:p>
    <w:p w:rsidR="00715C4A" w:rsidRDefault="00DC11CC" w:rsidP="00715C4A">
      <w:pPr>
        <w:numPr>
          <w:ilvl w:val="0"/>
          <w:numId w:val="26"/>
        </w:numPr>
        <w:kinsoku w:val="0"/>
        <w:spacing w:line="380" w:lineRule="exact"/>
        <w:ind w:left="1276" w:right="425" w:hanging="567"/>
        <w:rPr>
          <w:rFonts w:ascii="標楷體" w:eastAsia="標楷體" w:hAnsi="標楷體"/>
        </w:rPr>
      </w:pPr>
      <w:r w:rsidRPr="00715C4A">
        <w:rPr>
          <w:rFonts w:ascii="標楷體" w:eastAsia="標楷體" w:hAnsi="標楷體" w:hint="eastAsia"/>
        </w:rPr>
        <w:t>複審</w:t>
      </w:r>
      <w:r w:rsidR="00B70D4E" w:rsidRPr="00715C4A">
        <w:rPr>
          <w:rFonts w:ascii="標楷體" w:eastAsia="標楷體" w:hAnsi="標楷體" w:hint="eastAsia"/>
        </w:rPr>
        <w:t>作品如係仿製或抄襲他人研究成果，且經評審</w:t>
      </w:r>
      <w:r w:rsidRPr="00715C4A">
        <w:rPr>
          <w:rFonts w:ascii="標楷體" w:eastAsia="標楷體" w:hAnsi="標楷體" w:hint="eastAsia"/>
        </w:rPr>
        <w:t>教師</w:t>
      </w:r>
      <w:r w:rsidR="00B70D4E" w:rsidRPr="00715C4A">
        <w:rPr>
          <w:rFonts w:ascii="標楷體" w:eastAsia="標楷體" w:hAnsi="標楷體" w:hint="eastAsia"/>
        </w:rPr>
        <w:t>查核屬實者，即撤銷其參展資格。</w:t>
      </w:r>
    </w:p>
    <w:p w:rsidR="00BA1E7A" w:rsidRDefault="00254122" w:rsidP="00BF509E">
      <w:pPr>
        <w:numPr>
          <w:ilvl w:val="0"/>
          <w:numId w:val="26"/>
        </w:numPr>
        <w:kinsoku w:val="0"/>
        <w:spacing w:line="380" w:lineRule="exact"/>
        <w:ind w:left="1276" w:right="425" w:hanging="567"/>
        <w:rPr>
          <w:rFonts w:ascii="標楷體" w:eastAsia="標楷體" w:hAnsi="標楷體"/>
        </w:rPr>
      </w:pPr>
      <w:r w:rsidRPr="00715C4A">
        <w:rPr>
          <w:rFonts w:ascii="標楷體" w:eastAsia="標楷體" w:hAnsi="標楷體" w:hint="eastAsia"/>
        </w:rPr>
        <w:t>評審</w:t>
      </w:r>
      <w:r w:rsidR="00DC11CC" w:rsidRPr="00715C4A">
        <w:rPr>
          <w:rFonts w:ascii="標楷體" w:eastAsia="標楷體" w:hAnsi="標楷體" w:hint="eastAsia"/>
        </w:rPr>
        <w:t>教師</w:t>
      </w:r>
      <w:r w:rsidRPr="00715C4A">
        <w:rPr>
          <w:rFonts w:ascii="標楷體" w:eastAsia="標楷體" w:hAnsi="標楷體" w:hint="eastAsia"/>
        </w:rPr>
        <w:t>就</w:t>
      </w:r>
      <w:r w:rsidR="00DC11CC" w:rsidRPr="00715C4A">
        <w:rPr>
          <w:rFonts w:ascii="標楷體" w:eastAsia="標楷體" w:hAnsi="標楷體" w:hint="eastAsia"/>
        </w:rPr>
        <w:t>複審</w:t>
      </w:r>
      <w:r w:rsidRPr="00715C4A">
        <w:rPr>
          <w:rFonts w:ascii="標楷體" w:eastAsia="標楷體" w:hAnsi="標楷體" w:hint="eastAsia"/>
        </w:rPr>
        <w:t>入選小組之口頭說明講解，依展覽科別進行最後評審，評選出各</w:t>
      </w:r>
      <w:r w:rsidRPr="00715C4A">
        <w:rPr>
          <w:rFonts w:ascii="標楷體" w:eastAsia="標楷體" w:hAnsi="標楷體" w:hint="eastAsia"/>
        </w:rPr>
        <w:lastRenderedPageBreak/>
        <w:t>獎項名單</w:t>
      </w:r>
      <w:r w:rsidRPr="00715C4A">
        <w:rPr>
          <w:rFonts w:ascii="標楷體" w:eastAsia="標楷體" w:hAnsi="標楷體"/>
        </w:rPr>
        <w:t>。</w:t>
      </w:r>
    </w:p>
    <w:p w:rsidR="00941067" w:rsidRDefault="00941067" w:rsidP="00941067">
      <w:pPr>
        <w:kinsoku w:val="0"/>
        <w:spacing w:line="380" w:lineRule="exact"/>
        <w:ind w:left="1276" w:right="425"/>
        <w:rPr>
          <w:rFonts w:ascii="標楷體" w:eastAsia="標楷體" w:hAnsi="標楷體"/>
        </w:rPr>
      </w:pPr>
    </w:p>
    <w:p w:rsidR="00BF509E" w:rsidRPr="003408FA" w:rsidRDefault="00BF509E" w:rsidP="00BF509E">
      <w:pPr>
        <w:tabs>
          <w:tab w:val="num" w:pos="0"/>
        </w:tabs>
        <w:rPr>
          <w:rFonts w:ascii="標楷體" w:eastAsia="標楷體"/>
          <w:b/>
          <w:color w:val="000000"/>
          <w:sz w:val="28"/>
          <w:szCs w:val="28"/>
        </w:rPr>
      </w:pPr>
      <w:r w:rsidRPr="003408FA">
        <w:rPr>
          <w:rFonts w:ascii="標楷體" w:eastAsia="標楷體" w:hint="eastAsia"/>
          <w:b/>
          <w:color w:val="000000"/>
          <w:sz w:val="28"/>
          <w:szCs w:val="28"/>
        </w:rPr>
        <w:t>玖</w:t>
      </w:r>
      <w:r w:rsidRPr="003408FA">
        <w:rPr>
          <w:rFonts w:ascii="標楷體" w:eastAsia="標楷體"/>
          <w:b/>
          <w:color w:val="000000"/>
          <w:sz w:val="28"/>
          <w:szCs w:val="28"/>
        </w:rPr>
        <w:t>、</w:t>
      </w:r>
      <w:r w:rsidRPr="003408FA">
        <w:rPr>
          <w:rFonts w:ascii="標楷體" w:eastAsia="標楷體" w:hint="eastAsia"/>
          <w:b/>
          <w:color w:val="000000"/>
          <w:sz w:val="28"/>
          <w:szCs w:val="28"/>
        </w:rPr>
        <w:t>校內科展時程</w:t>
      </w:r>
    </w:p>
    <w:p w:rsidR="00BF509E" w:rsidRPr="00081097" w:rsidRDefault="00BF509E" w:rsidP="00BF509E">
      <w:pPr>
        <w:tabs>
          <w:tab w:val="num" w:pos="0"/>
        </w:tabs>
        <w:spacing w:before="240"/>
        <w:ind w:right="-568" w:hanging="426"/>
        <w:jc w:val="center"/>
        <w:rPr>
          <w:rFonts w:ascii="標楷體" w:eastAsia="標楷體" w:hAnsi="標楷體"/>
        </w:rPr>
      </w:pPr>
      <w:r w:rsidRPr="00081097">
        <w:rPr>
          <w:rFonts w:ascii="標楷體" w:eastAsia="標楷體" w:hAnsi="標楷體" w:hint="eastAsia"/>
        </w:rPr>
        <w:t>113</w:t>
      </w:r>
      <w:r w:rsidRPr="00081097">
        <w:rPr>
          <w:rFonts w:ascii="標楷體" w:eastAsia="標楷體" w:hAnsi="標楷體" w:cs="微軟正黑體" w:hint="eastAsia"/>
        </w:rPr>
        <w:t>學年度校內</w:t>
      </w:r>
      <w:r w:rsidRPr="00081097">
        <w:rPr>
          <w:rFonts w:ascii="標楷體" w:eastAsia="標楷體" w:hAnsi="標楷體" w:hint="eastAsia"/>
        </w:rPr>
        <w:t>科展</w:t>
      </w:r>
      <w:r w:rsidRPr="00081097">
        <w:rPr>
          <w:rFonts w:ascii="標楷體" w:eastAsia="標楷體" w:hAnsi="標楷體" w:cs="微軟正黑體" w:hint="eastAsia"/>
        </w:rPr>
        <w:t>時</w:t>
      </w:r>
      <w:r w:rsidRPr="00081097">
        <w:rPr>
          <w:rFonts w:ascii="標楷體" w:eastAsia="標楷體" w:hAnsi="標楷體" w:hint="eastAsia"/>
        </w:rPr>
        <w:t>程 (</w:t>
      </w:r>
      <w:r w:rsidRPr="00081097">
        <w:rPr>
          <w:rFonts w:ascii="標楷體" w:eastAsia="標楷體" w:hAnsi="標楷體" w:cs="微軟正黑體" w:hint="eastAsia"/>
        </w:rPr>
        <w:t>經113</w:t>
      </w:r>
      <w:r w:rsidRPr="00081097">
        <w:rPr>
          <w:rFonts w:ascii="標楷體" w:eastAsia="標楷體" w:hAnsi="標楷體" w:hint="eastAsia"/>
        </w:rPr>
        <w:t>年08月28日</w:t>
      </w:r>
      <w:r w:rsidRPr="00081097">
        <w:rPr>
          <w:rFonts w:ascii="標楷體" w:eastAsia="標楷體" w:hAnsi="標楷體" w:cs="微軟正黑體" w:hint="eastAsia"/>
        </w:rPr>
        <w:t>科展</w:t>
      </w:r>
      <w:r w:rsidRPr="00081097">
        <w:rPr>
          <w:rFonts w:ascii="標楷體" w:eastAsia="標楷體" w:hAnsi="標楷體" w:hint="eastAsia"/>
        </w:rPr>
        <w:t>籌備會通過)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3650"/>
      </w:tblGrid>
      <w:tr w:rsidR="00081097" w:rsidRPr="00081097" w:rsidTr="00373B71">
        <w:trPr>
          <w:trHeight w:val="253"/>
          <w:jc w:val="center"/>
        </w:trPr>
        <w:tc>
          <w:tcPr>
            <w:tcW w:w="2943" w:type="dxa"/>
            <w:shd w:val="clear" w:color="auto" w:fill="C5E0B3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工作事項</w:t>
            </w:r>
          </w:p>
        </w:tc>
        <w:tc>
          <w:tcPr>
            <w:tcW w:w="3261" w:type="dxa"/>
            <w:shd w:val="clear" w:color="auto" w:fill="C5E0B3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center"/>
              <w:rPr>
                <w:rFonts w:ascii="標楷體" w:eastAsia="標楷體" w:hAnsi="Calibri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辦理時間</w:t>
            </w:r>
          </w:p>
        </w:tc>
        <w:tc>
          <w:tcPr>
            <w:tcW w:w="3650" w:type="dxa"/>
            <w:shd w:val="clear" w:color="auto" w:fill="C5E0B3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081097" w:rsidRPr="00081097" w:rsidTr="00373B71">
        <w:trPr>
          <w:trHeight w:val="566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科展籌備會議</w:t>
            </w:r>
          </w:p>
        </w:tc>
        <w:tc>
          <w:tcPr>
            <w:tcW w:w="3261" w:type="dxa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113.08.28(三)10:00</w:t>
            </w:r>
          </w:p>
        </w:tc>
        <w:tc>
          <w:tcPr>
            <w:tcW w:w="3650" w:type="dxa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1097" w:rsidRPr="00081097" w:rsidTr="00373B71">
        <w:trPr>
          <w:trHeight w:val="566"/>
          <w:jc w:val="center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公布本校科展實施計畫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113.09.02(一)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1097" w:rsidRPr="00081097" w:rsidTr="00BF509E">
        <w:trPr>
          <w:trHeight w:val="566"/>
          <w:jc w:val="center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BF509E" w:rsidRPr="00081097" w:rsidRDefault="0018210D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初審</w:t>
            </w:r>
            <w:r w:rsidR="00BF509E" w:rsidRPr="00081097">
              <w:rPr>
                <w:rFonts w:ascii="標楷體" w:eastAsia="標楷體" w:hAnsi="標楷體" w:hint="eastAsia"/>
                <w:bCs/>
              </w:rPr>
              <w:t>線上報名既繳交說明書電子檔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113.11.25(一)~27(三)</w:t>
            </w:r>
            <w:r w:rsidRPr="00081097">
              <w:rPr>
                <w:rFonts w:ascii="標楷體" w:eastAsia="標楷體" w:hAnsi="標楷體"/>
                <w:bCs/>
              </w:rPr>
              <w:br/>
            </w:r>
            <w:r w:rsidRPr="00081097">
              <w:rPr>
                <w:rFonts w:ascii="標楷體" w:eastAsia="標楷體" w:hAnsi="標楷體" w:hint="eastAsia"/>
                <w:bCs/>
              </w:rPr>
              <w:t>16:00截止</w:t>
            </w:r>
          </w:p>
        </w:tc>
        <w:tc>
          <w:tcPr>
            <w:tcW w:w="3650" w:type="dxa"/>
            <w:shd w:val="clear" w:color="auto" w:fill="D9E2F3"/>
            <w:vAlign w:val="center"/>
          </w:tcPr>
          <w:p w:rsidR="00BF509E" w:rsidRPr="00081097" w:rsidRDefault="00BF509E" w:rsidP="00373B71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1097" w:rsidRPr="00081097" w:rsidTr="0026361C">
        <w:trPr>
          <w:trHeight w:val="579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召開初審會議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  <w:iCs/>
              </w:rPr>
            </w:pPr>
            <w:r w:rsidRPr="00081097">
              <w:rPr>
                <w:rFonts w:ascii="標楷體" w:eastAsia="標楷體" w:hAnsi="標楷體" w:hint="eastAsia"/>
                <w:bCs/>
                <w:iCs/>
              </w:rPr>
              <w:t>113.12.04(三)15:30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cs="微軟正黑體" w:hint="eastAsia"/>
                <w:bCs/>
              </w:rPr>
              <w:t>12/04</w:t>
            </w:r>
            <w:r w:rsidRPr="00081097">
              <w:rPr>
                <w:rFonts w:ascii="標楷體" w:eastAsia="標楷體" w:hAnsi="標楷體" w:cs="微軟正黑體"/>
                <w:bCs/>
              </w:rPr>
              <w:t>(</w:t>
            </w:r>
            <w:r w:rsidRPr="00081097">
              <w:rPr>
                <w:rFonts w:ascii="標楷體" w:eastAsia="標楷體" w:hAnsi="標楷體" w:cs="微軟正黑體" w:hint="eastAsia"/>
                <w:bCs/>
              </w:rPr>
              <w:t>三</w:t>
            </w:r>
            <w:r w:rsidRPr="00081097">
              <w:rPr>
                <w:rFonts w:ascii="標楷體" w:eastAsia="標楷體" w:hAnsi="標楷體" w:cs="微軟正黑體"/>
                <w:bCs/>
              </w:rPr>
              <w:t>)</w:t>
            </w:r>
            <w:r w:rsidRPr="00081097">
              <w:rPr>
                <w:rFonts w:ascii="標楷體" w:eastAsia="標楷體" w:hAnsi="標楷體" w:cs="微軟正黑體" w:hint="eastAsia"/>
                <w:bCs/>
              </w:rPr>
              <w:t>月例會</w:t>
            </w:r>
            <w:r w:rsidRPr="00081097">
              <w:rPr>
                <w:rFonts w:ascii="標楷體" w:eastAsia="標楷體" w:hAnsi="標楷體"/>
                <w:bCs/>
              </w:rPr>
              <w:t xml:space="preserve"> </w:t>
            </w:r>
          </w:p>
        </w:tc>
      </w:tr>
      <w:tr w:rsidR="00081097" w:rsidRPr="00081097" w:rsidTr="0026361C">
        <w:trPr>
          <w:trHeight w:val="559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公告初審成績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113.12.05(四)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1097" w:rsidRPr="00081097" w:rsidTr="00373B71">
        <w:trPr>
          <w:trHeight w:val="601"/>
          <w:jc w:val="center"/>
        </w:trPr>
        <w:tc>
          <w:tcPr>
            <w:tcW w:w="2943" w:type="dxa"/>
            <w:shd w:val="clear" w:color="auto" w:fill="FFF2CC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選手複審說明會</w:t>
            </w:r>
          </w:p>
        </w:tc>
        <w:tc>
          <w:tcPr>
            <w:tcW w:w="3261" w:type="dxa"/>
            <w:shd w:val="clear" w:color="auto" w:fill="FFF2CC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113.12.12(四)12:30</w:t>
            </w:r>
          </w:p>
        </w:tc>
        <w:tc>
          <w:tcPr>
            <w:tcW w:w="3650" w:type="dxa"/>
            <w:vMerge w:val="restart"/>
            <w:shd w:val="clear" w:color="auto" w:fill="FFF2CC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12/21</w:t>
            </w:r>
            <w:r w:rsidRPr="00081097">
              <w:rPr>
                <w:rFonts w:ascii="標楷體" w:eastAsia="標楷體" w:hAnsi="標楷體"/>
                <w:bCs/>
              </w:rPr>
              <w:t>(</w:t>
            </w:r>
            <w:r w:rsidRPr="00081097">
              <w:rPr>
                <w:rFonts w:ascii="標楷體" w:eastAsia="標楷體" w:hAnsi="標楷體" w:cs="微軟正黑體" w:hint="eastAsia"/>
                <w:bCs/>
              </w:rPr>
              <w:t>六</w:t>
            </w:r>
            <w:r w:rsidRPr="00081097">
              <w:rPr>
                <w:rFonts w:ascii="標楷體" w:eastAsia="標楷體" w:hAnsi="標楷體"/>
                <w:bCs/>
              </w:rPr>
              <w:t>)</w:t>
            </w:r>
            <w:r w:rsidRPr="00081097">
              <w:rPr>
                <w:rFonts w:ascii="標楷體" w:eastAsia="標楷體" w:hAnsi="標楷體" w:cs="微軟正黑體" w:hint="eastAsia"/>
                <w:bCs/>
              </w:rPr>
              <w:t>校慶</w:t>
            </w:r>
          </w:p>
        </w:tc>
      </w:tr>
      <w:tr w:rsidR="00081097" w:rsidRPr="00081097" w:rsidTr="00373B71">
        <w:trPr>
          <w:trHeight w:val="545"/>
          <w:jc w:val="center"/>
        </w:trPr>
        <w:tc>
          <w:tcPr>
            <w:tcW w:w="2943" w:type="dxa"/>
            <w:shd w:val="clear" w:color="auto" w:fill="FFF2CC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繳交</w:t>
            </w:r>
            <w:r w:rsidR="001B6F08" w:rsidRPr="00081097">
              <w:rPr>
                <w:rFonts w:ascii="標楷體" w:eastAsia="標楷體" w:hAnsi="標楷體" w:hint="eastAsia"/>
                <w:bCs/>
              </w:rPr>
              <w:t>複審</w:t>
            </w:r>
            <w:r w:rsidRPr="00081097">
              <w:rPr>
                <w:rFonts w:ascii="標楷體" w:eastAsia="標楷體" w:hAnsi="標楷體" w:hint="eastAsia"/>
                <w:bCs/>
              </w:rPr>
              <w:t>口試簡報檔</w:t>
            </w:r>
          </w:p>
        </w:tc>
        <w:tc>
          <w:tcPr>
            <w:tcW w:w="3261" w:type="dxa"/>
            <w:shd w:val="clear" w:color="auto" w:fill="FFF2CC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113.12.23(一)12:00截止</w:t>
            </w:r>
          </w:p>
        </w:tc>
        <w:tc>
          <w:tcPr>
            <w:tcW w:w="3650" w:type="dxa"/>
            <w:vMerge/>
            <w:shd w:val="clear" w:color="auto" w:fill="FFF2CC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1097" w:rsidRPr="00081097" w:rsidTr="00373B71">
        <w:trPr>
          <w:trHeight w:val="553"/>
          <w:jc w:val="center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複審口試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113.12.24(二)或12.25(三)或12.26(四)</w:t>
            </w:r>
            <w:r w:rsidR="00D34B26" w:rsidRPr="00081097">
              <w:rPr>
                <w:rFonts w:ascii="標楷體" w:eastAsia="標楷體" w:hAnsi="標楷體" w:hint="eastAsia"/>
                <w:bCs/>
              </w:rPr>
              <w:t>0</w:t>
            </w:r>
            <w:r w:rsidRPr="00081097">
              <w:rPr>
                <w:rFonts w:ascii="標楷體" w:eastAsia="標楷體" w:hAnsi="標楷體" w:hint="eastAsia"/>
                <w:bCs/>
              </w:rPr>
              <w:t>8:00開始</w:t>
            </w:r>
          </w:p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確</w:t>
            </w:r>
            <w:r w:rsidR="00D76552" w:rsidRPr="00081097">
              <w:rPr>
                <w:rFonts w:ascii="標楷體" w:eastAsia="標楷體" w:hAnsi="標楷體" w:hint="eastAsia"/>
                <w:bCs/>
              </w:rPr>
              <w:t>切</w:t>
            </w:r>
            <w:r w:rsidRPr="00081097">
              <w:rPr>
                <w:rFonts w:ascii="標楷體" w:eastAsia="標楷體" w:hAnsi="標楷體" w:hint="eastAsia"/>
                <w:bCs/>
              </w:rPr>
              <w:t>日期另行於校網公告</w:t>
            </w:r>
          </w:p>
        </w:tc>
        <w:tc>
          <w:tcPr>
            <w:tcW w:w="3650" w:type="dxa"/>
            <w:vMerge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BF509E" w:rsidRPr="00081097" w:rsidRDefault="00BF509E" w:rsidP="00373B71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1097" w:rsidRPr="00081097" w:rsidTr="00373B71">
        <w:trPr>
          <w:trHeight w:val="553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召開複審會議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113.12.25(三)13:30或113.12.26(四)16:10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BF509E" w:rsidRPr="00081097" w:rsidRDefault="00AD6B03" w:rsidP="00373B71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12/27(五)校慶補假</w:t>
            </w:r>
          </w:p>
        </w:tc>
      </w:tr>
      <w:tr w:rsidR="00081097" w:rsidRPr="00081097" w:rsidTr="00373B71">
        <w:trPr>
          <w:trHeight w:val="589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複審結果公告</w:t>
            </w:r>
          </w:p>
        </w:tc>
        <w:tc>
          <w:tcPr>
            <w:tcW w:w="3261" w:type="dxa"/>
            <w:vAlign w:val="center"/>
          </w:tcPr>
          <w:p w:rsidR="00BF509E" w:rsidRPr="00081097" w:rsidRDefault="00BF509E" w:rsidP="00373B71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11</w:t>
            </w:r>
            <w:r w:rsidR="00894EF7" w:rsidRPr="00081097">
              <w:rPr>
                <w:rFonts w:ascii="標楷體" w:eastAsia="標楷體" w:hAnsi="標楷體" w:hint="eastAsia"/>
                <w:bCs/>
              </w:rPr>
              <w:t>4</w:t>
            </w:r>
            <w:r w:rsidRPr="00081097">
              <w:rPr>
                <w:rFonts w:ascii="標楷體" w:eastAsia="標楷體" w:hAnsi="標楷體" w:hint="eastAsia"/>
                <w:bCs/>
              </w:rPr>
              <w:t>.</w:t>
            </w:r>
            <w:r w:rsidR="00894EF7" w:rsidRPr="00081097">
              <w:rPr>
                <w:rFonts w:ascii="標楷體" w:eastAsia="標楷體" w:hAnsi="標楷體" w:hint="eastAsia"/>
                <w:bCs/>
              </w:rPr>
              <w:t>0</w:t>
            </w:r>
            <w:r w:rsidR="00906DE2" w:rsidRPr="00081097">
              <w:rPr>
                <w:rFonts w:ascii="標楷體" w:eastAsia="標楷體" w:hAnsi="標楷體" w:hint="eastAsia"/>
                <w:bCs/>
              </w:rPr>
              <w:t>1</w:t>
            </w:r>
            <w:r w:rsidRPr="00081097">
              <w:rPr>
                <w:rFonts w:ascii="標楷體" w:eastAsia="標楷體" w:hAnsi="標楷體" w:hint="eastAsia"/>
                <w:bCs/>
              </w:rPr>
              <w:t>.</w:t>
            </w:r>
            <w:r w:rsidR="00894EF7" w:rsidRPr="00081097">
              <w:rPr>
                <w:rFonts w:ascii="標楷體" w:eastAsia="標楷體" w:hAnsi="標楷體" w:hint="eastAsia"/>
                <w:bCs/>
              </w:rPr>
              <w:t>02</w:t>
            </w:r>
            <w:r w:rsidRPr="00081097">
              <w:rPr>
                <w:rFonts w:ascii="標楷體" w:eastAsia="標楷體" w:hAnsi="標楷體" w:hint="eastAsia"/>
                <w:bCs/>
              </w:rPr>
              <w:t>(</w:t>
            </w:r>
            <w:r w:rsidR="00894EF7" w:rsidRPr="00081097">
              <w:rPr>
                <w:rFonts w:ascii="標楷體" w:eastAsia="標楷體" w:hAnsi="標楷體" w:hint="eastAsia"/>
                <w:bCs/>
              </w:rPr>
              <w:t>四</w:t>
            </w:r>
            <w:r w:rsidRPr="00081097">
              <w:rPr>
                <w:rFonts w:ascii="標楷體" w:eastAsia="標楷體" w:hAnsi="標楷體" w:hint="eastAsia"/>
                <w:bCs/>
              </w:rPr>
              <w:t>)18:00前</w:t>
            </w:r>
          </w:p>
        </w:tc>
        <w:tc>
          <w:tcPr>
            <w:tcW w:w="3650" w:type="dxa"/>
            <w:vAlign w:val="center"/>
          </w:tcPr>
          <w:p w:rsidR="00BF509E" w:rsidRPr="00081097" w:rsidRDefault="00D34B26" w:rsidP="00373B71">
            <w:pPr>
              <w:tabs>
                <w:tab w:val="num" w:pos="0"/>
              </w:tabs>
              <w:spacing w:line="360" w:lineRule="exact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0</w:t>
            </w:r>
            <w:r w:rsidR="00AD6B03" w:rsidRPr="00081097">
              <w:rPr>
                <w:rFonts w:ascii="標楷體" w:eastAsia="標楷體" w:hAnsi="標楷體" w:hint="eastAsia"/>
                <w:bCs/>
              </w:rPr>
              <w:t>1/</w:t>
            </w:r>
            <w:r w:rsidRPr="00081097">
              <w:rPr>
                <w:rFonts w:ascii="標楷體" w:eastAsia="標楷體" w:hAnsi="標楷體" w:hint="eastAsia"/>
                <w:bCs/>
              </w:rPr>
              <w:t>0</w:t>
            </w:r>
            <w:r w:rsidR="00AD6B03" w:rsidRPr="00081097">
              <w:rPr>
                <w:rFonts w:ascii="標楷體" w:eastAsia="標楷體" w:hAnsi="標楷體" w:hint="eastAsia"/>
                <w:bCs/>
              </w:rPr>
              <w:t>1</w:t>
            </w:r>
            <w:r w:rsidR="00694180" w:rsidRPr="00081097">
              <w:rPr>
                <w:rFonts w:ascii="標楷體" w:eastAsia="標楷體" w:hAnsi="標楷體" w:hint="eastAsia"/>
                <w:bCs/>
              </w:rPr>
              <w:t>(三)</w:t>
            </w:r>
            <w:r w:rsidR="00AD6B03" w:rsidRPr="00081097">
              <w:rPr>
                <w:rFonts w:ascii="標楷體" w:eastAsia="標楷體" w:hAnsi="標楷體" w:hint="eastAsia"/>
                <w:bCs/>
              </w:rPr>
              <w:t>元旦放假</w:t>
            </w:r>
          </w:p>
        </w:tc>
      </w:tr>
      <w:tr w:rsidR="00081097" w:rsidRPr="00081097" w:rsidTr="00373B71">
        <w:trPr>
          <w:trHeight w:val="561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頒獎</w:t>
            </w:r>
          </w:p>
        </w:tc>
        <w:tc>
          <w:tcPr>
            <w:tcW w:w="3261" w:type="dxa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rPr>
                <w:rFonts w:ascii="標楷體" w:eastAsia="標楷體" w:hAnsi="標楷體"/>
                <w:bCs/>
              </w:rPr>
            </w:pPr>
            <w:r w:rsidRPr="00081097">
              <w:rPr>
                <w:rFonts w:ascii="標楷體" w:eastAsia="標楷體" w:hAnsi="標楷體" w:hint="eastAsia"/>
                <w:bCs/>
              </w:rPr>
              <w:t>114.02~03</w:t>
            </w:r>
          </w:p>
        </w:tc>
        <w:tc>
          <w:tcPr>
            <w:tcW w:w="3650" w:type="dxa"/>
            <w:vAlign w:val="center"/>
          </w:tcPr>
          <w:p w:rsidR="00BF509E" w:rsidRPr="00081097" w:rsidRDefault="00BF509E" w:rsidP="00373B71">
            <w:pPr>
              <w:tabs>
                <w:tab w:val="num" w:pos="0"/>
              </w:tabs>
              <w:spacing w:line="360" w:lineRule="exact"/>
              <w:rPr>
                <w:rFonts w:ascii="標楷體" w:eastAsia="標楷體" w:hAnsi="標楷體"/>
                <w:bCs/>
              </w:rPr>
            </w:pPr>
          </w:p>
        </w:tc>
      </w:tr>
    </w:tbl>
    <w:p w:rsidR="00643DA6" w:rsidRPr="00643DA6" w:rsidRDefault="00643DA6" w:rsidP="00643DA6">
      <w:pPr>
        <w:kinsoku w:val="0"/>
        <w:spacing w:line="380" w:lineRule="exact"/>
        <w:ind w:right="113"/>
        <w:rPr>
          <w:rFonts w:ascii="標楷體" w:eastAsia="標楷體" w:hAnsi="標楷體"/>
          <w:color w:val="000000"/>
        </w:rPr>
      </w:pPr>
    </w:p>
    <w:p w:rsidR="00BF509E" w:rsidRDefault="00BF509E" w:rsidP="00BF509E">
      <w:pPr>
        <w:tabs>
          <w:tab w:val="num" w:pos="0"/>
        </w:tabs>
        <w:rPr>
          <w:rFonts w:ascii="標楷體" w:eastAsia="標楷體"/>
          <w:b/>
          <w:bCs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拾</w:t>
      </w:r>
      <w:r w:rsidRPr="00EE388F">
        <w:rPr>
          <w:rFonts w:ascii="標楷體" w:eastAsia="標楷體" w:hint="eastAsia"/>
          <w:b/>
          <w:sz w:val="28"/>
          <w:szCs w:val="28"/>
        </w:rPr>
        <w:t>、</w:t>
      </w:r>
      <w:r w:rsidRPr="00EE388F">
        <w:rPr>
          <w:rFonts w:ascii="標楷體" w:eastAsia="標楷體" w:hint="eastAsia"/>
          <w:b/>
          <w:bCs/>
          <w:sz w:val="28"/>
          <w:szCs w:val="28"/>
        </w:rPr>
        <w:t>評審</w:t>
      </w:r>
    </w:p>
    <w:p w:rsidR="00BF509E" w:rsidRDefault="00BF509E" w:rsidP="00BF509E">
      <w:pPr>
        <w:spacing w:line="400" w:lineRule="exact"/>
        <w:ind w:firstLineChars="118" w:firstLine="283"/>
        <w:jc w:val="both"/>
        <w:rPr>
          <w:rFonts w:eastAsia="標楷體"/>
        </w:rPr>
      </w:pPr>
      <w:r w:rsidRPr="00EE388F">
        <w:rPr>
          <w:rFonts w:ascii="標楷體" w:eastAsia="標楷體" w:hint="eastAsia"/>
        </w:rPr>
        <w:t>一、評審標準：</w:t>
      </w:r>
      <w:r w:rsidRPr="00EE388F">
        <w:rPr>
          <w:rFonts w:eastAsia="標楷體" w:hint="eastAsia"/>
        </w:rPr>
        <w:t>評審原則將由評審教師參酌下列原則訂定之，並特別注意展品是否為作</w:t>
      </w:r>
    </w:p>
    <w:p w:rsidR="00BF509E" w:rsidRPr="00EE388F" w:rsidRDefault="00BF509E" w:rsidP="00BF509E">
      <w:pPr>
        <w:spacing w:line="400" w:lineRule="exact"/>
        <w:ind w:firstLineChars="118" w:firstLine="283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EE388F">
        <w:rPr>
          <w:rFonts w:eastAsia="標楷體" w:hint="eastAsia"/>
        </w:rPr>
        <w:t>者親自製作。</w:t>
      </w:r>
    </w:p>
    <w:p w:rsidR="00BF509E" w:rsidRPr="00EE388F" w:rsidRDefault="00BF509E" w:rsidP="00BF509E">
      <w:pPr>
        <w:spacing w:line="400" w:lineRule="exact"/>
        <w:ind w:firstLine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EE388F">
        <w:rPr>
          <w:rFonts w:ascii="標楷體" w:eastAsia="標楷體" w:hAnsi="標楷體" w:hint="eastAsia"/>
        </w:rPr>
        <w:t>主題或材料之適切性或鄉土性。</w:t>
      </w:r>
    </w:p>
    <w:p w:rsidR="00BF509E" w:rsidRDefault="00BF509E" w:rsidP="00BF509E">
      <w:pPr>
        <w:spacing w:line="400" w:lineRule="exact"/>
        <w:ind w:firstLine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EE388F">
        <w:rPr>
          <w:rFonts w:ascii="標楷體" w:eastAsia="標楷體" w:hAnsi="標楷體" w:hint="eastAsia"/>
        </w:rPr>
        <w:t>主題或解決問題之創意。</w:t>
      </w:r>
    </w:p>
    <w:p w:rsidR="00BF509E" w:rsidRPr="00EE388F" w:rsidRDefault="00BF509E" w:rsidP="00BF509E">
      <w:pPr>
        <w:spacing w:line="400" w:lineRule="exact"/>
        <w:ind w:leftChars="295" w:left="991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EE388F">
        <w:rPr>
          <w:rFonts w:ascii="標楷體" w:eastAsia="標楷體" w:hAnsi="標楷體" w:hint="eastAsia"/>
        </w:rPr>
        <w:t>科學方法之適切性(包括科學精神與態度、思考邏輯程序、研究或實驗日誌之詳實性及作品之完整性)。</w:t>
      </w:r>
    </w:p>
    <w:p w:rsidR="00BF509E" w:rsidRPr="00EE388F" w:rsidRDefault="00BF509E" w:rsidP="00BF509E">
      <w:pPr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EE388F">
        <w:rPr>
          <w:rFonts w:ascii="標楷體" w:eastAsia="標楷體" w:hAnsi="標楷體" w:hint="eastAsia"/>
        </w:rPr>
        <w:t>學術性或實用性價值。</w:t>
      </w:r>
    </w:p>
    <w:p w:rsidR="00BF509E" w:rsidRPr="00EE388F" w:rsidRDefault="00BF509E" w:rsidP="00BF509E">
      <w:pPr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Pr="00EE388F">
        <w:rPr>
          <w:rFonts w:ascii="標楷體" w:eastAsia="標楷體" w:hAnsi="標楷體" w:hint="eastAsia"/>
        </w:rPr>
        <w:t>表達能力及生動程度(操作技術)。</w:t>
      </w:r>
    </w:p>
    <w:p w:rsidR="00BF509E" w:rsidRDefault="00BF509E" w:rsidP="00BF509E">
      <w:pPr>
        <w:spacing w:line="480" w:lineRule="exact"/>
        <w:ind w:firstLineChars="295" w:firstLine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Pr="00EE388F">
        <w:rPr>
          <w:rFonts w:ascii="標楷體" w:eastAsia="標楷體" w:hAnsi="標楷體" w:hint="eastAsia"/>
        </w:rPr>
        <w:t>主題與教材之相關性。</w:t>
      </w:r>
    </w:p>
    <w:p w:rsidR="00BF509E" w:rsidRPr="0050029C" w:rsidRDefault="00BF509E" w:rsidP="00BF509E">
      <w:pPr>
        <w:spacing w:line="480" w:lineRule="exact"/>
        <w:ind w:firstLineChars="177" w:firstLine="425"/>
        <w:rPr>
          <w:rFonts w:ascii="標楷體" w:eastAsia="標楷體" w:hAnsi="標楷體"/>
        </w:rPr>
      </w:pPr>
      <w:r w:rsidRPr="00EE388F">
        <w:rPr>
          <w:rFonts w:ascii="標楷體" w:eastAsia="標楷體" w:hint="eastAsia"/>
        </w:rPr>
        <w:lastRenderedPageBreak/>
        <w:t>二、參與校內初審之作品須留研發處存查。</w:t>
      </w:r>
    </w:p>
    <w:p w:rsidR="00BF509E" w:rsidRPr="00EE388F" w:rsidRDefault="00BF509E" w:rsidP="00BF509E">
      <w:pPr>
        <w:tabs>
          <w:tab w:val="num" w:pos="0"/>
        </w:tabs>
        <w:rPr>
          <w:rFonts w:ascii="標楷體" w:eastAsia="標楷體"/>
          <w:b/>
          <w:sz w:val="28"/>
          <w:szCs w:val="28"/>
        </w:rPr>
      </w:pPr>
      <w:r w:rsidRPr="00EE388F">
        <w:rPr>
          <w:rFonts w:ascii="標楷體" w:eastAsia="標楷體" w:hint="eastAsia"/>
          <w:b/>
          <w:sz w:val="28"/>
          <w:szCs w:val="28"/>
        </w:rPr>
        <w:t>拾壹、獎勵辦法</w:t>
      </w:r>
    </w:p>
    <w:p w:rsidR="00BF509E" w:rsidRPr="00EE388F" w:rsidRDefault="00BF509E" w:rsidP="00BF509E">
      <w:pPr>
        <w:ind w:leftChars="178" w:left="991" w:hangingChars="235" w:hanging="564"/>
        <w:rPr>
          <w:rFonts w:ascii="標楷體" w:eastAsia="標楷體"/>
        </w:rPr>
      </w:pPr>
      <w:r w:rsidRPr="00EE388F">
        <w:rPr>
          <w:rFonts w:ascii="標楷體" w:eastAsia="標楷體" w:hint="eastAsia"/>
        </w:rPr>
        <w:t>一、由評選教師依複賽作品，決定特優、優等</w:t>
      </w:r>
      <w:r w:rsidRPr="00EE388F">
        <w:rPr>
          <w:rFonts w:ascii="標楷體" w:eastAsia="標楷體"/>
        </w:rPr>
        <w:t>、</w:t>
      </w:r>
      <w:r w:rsidRPr="00EE388F">
        <w:rPr>
          <w:rFonts w:ascii="標楷體" w:eastAsia="標楷體" w:hint="eastAsia"/>
        </w:rPr>
        <w:t>佳作</w:t>
      </w:r>
      <w:r w:rsidRPr="00EE388F">
        <w:rPr>
          <w:rFonts w:ascii="標楷體" w:eastAsia="標楷體"/>
        </w:rPr>
        <w:t>、</w:t>
      </w:r>
      <w:r w:rsidRPr="00EE388F">
        <w:rPr>
          <w:rFonts w:ascii="標楷體" w:eastAsia="標楷體" w:hint="eastAsia"/>
        </w:rPr>
        <w:t>研究精神獎</w:t>
      </w:r>
      <w:r>
        <w:rPr>
          <w:rFonts w:eastAsia="標楷體" w:hint="eastAsia"/>
          <w:color w:val="000000"/>
        </w:rPr>
        <w:t>，</w:t>
      </w:r>
      <w:r w:rsidRPr="00EE388F">
        <w:rPr>
          <w:rFonts w:ascii="標楷體" w:eastAsia="標楷體" w:hint="eastAsia"/>
        </w:rPr>
        <w:t>均頒發獎狀公開表揚鼓勵。作品若未達水準時，上述獎項得以從缺。</w:t>
      </w:r>
    </w:p>
    <w:p w:rsidR="00BF509E" w:rsidRPr="00EE388F" w:rsidRDefault="00BF509E" w:rsidP="00BF509E">
      <w:pPr>
        <w:ind w:leftChars="178" w:left="991" w:hangingChars="235" w:hanging="564"/>
        <w:rPr>
          <w:rFonts w:ascii="標楷體" w:eastAsia="標楷體"/>
        </w:rPr>
      </w:pPr>
      <w:r>
        <w:rPr>
          <w:rFonts w:ascii="標楷體" w:eastAsia="標楷體" w:hint="eastAsia"/>
        </w:rPr>
        <w:t>二</w:t>
      </w:r>
      <w:r w:rsidRPr="00EE388F">
        <w:rPr>
          <w:rFonts w:ascii="標楷體" w:eastAsia="標楷體" w:hint="eastAsia"/>
        </w:rPr>
        <w:t>、代表本校參加臺北市中小學科學展覽每件作品由學生活動費支應2</w:t>
      </w:r>
      <w:r>
        <w:rPr>
          <w:rFonts w:ascii="標楷體" w:eastAsia="標楷體"/>
        </w:rPr>
        <w:t>,</w:t>
      </w:r>
      <w:r w:rsidRPr="00EE388F">
        <w:rPr>
          <w:rFonts w:ascii="標楷體" w:eastAsia="標楷體" w:hint="eastAsia"/>
        </w:rPr>
        <w:t>500元材料費。</w:t>
      </w:r>
    </w:p>
    <w:p w:rsidR="00BF509E" w:rsidRPr="00EE388F" w:rsidRDefault="00BF509E" w:rsidP="00BF509E">
      <w:pPr>
        <w:tabs>
          <w:tab w:val="num" w:pos="0"/>
        </w:tabs>
        <w:rPr>
          <w:rFonts w:ascii="標楷體" w:eastAsia="標楷體"/>
          <w:b/>
          <w:sz w:val="28"/>
          <w:szCs w:val="28"/>
        </w:rPr>
      </w:pPr>
      <w:r w:rsidRPr="00EE388F">
        <w:rPr>
          <w:rFonts w:ascii="標楷體" w:eastAsia="標楷體" w:hint="eastAsia"/>
          <w:b/>
          <w:sz w:val="28"/>
          <w:szCs w:val="28"/>
        </w:rPr>
        <w:t>拾貳、施行與修正</w:t>
      </w:r>
    </w:p>
    <w:p w:rsidR="00BF509E" w:rsidRDefault="00BF509E" w:rsidP="00BF509E">
      <w:pPr>
        <w:ind w:left="420"/>
        <w:rPr>
          <w:rFonts w:ascii="標楷體" w:eastAsia="標楷體"/>
        </w:rPr>
      </w:pPr>
      <w:r>
        <w:rPr>
          <w:rFonts w:ascii="標楷體" w:eastAsia="標楷體" w:hint="eastAsia"/>
        </w:rPr>
        <w:t>本</w:t>
      </w:r>
      <w:r w:rsidRPr="00EE388F">
        <w:rPr>
          <w:rFonts w:ascii="標楷體" w:eastAsia="標楷體" w:hint="eastAsia"/>
        </w:rPr>
        <w:t>計畫經校長核准後實施，修正時亦同。</w:t>
      </w:r>
    </w:p>
    <w:p w:rsidR="00BF509E" w:rsidRPr="00AC0AE9" w:rsidRDefault="00BF509E" w:rsidP="00BF509E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拾參</w:t>
      </w:r>
      <w:r w:rsidRPr="00EE388F">
        <w:rPr>
          <w:rFonts w:ascii="標楷體" w:eastAsia="標楷體" w:hint="eastAsia"/>
          <w:b/>
          <w:bCs/>
          <w:sz w:val="28"/>
          <w:szCs w:val="28"/>
        </w:rPr>
        <w:t>、附件</w:t>
      </w:r>
      <w:r w:rsidRPr="00AC0AE9">
        <w:rPr>
          <w:rFonts w:ascii="標楷體" w:eastAsia="標楷體" w:hint="eastAsia"/>
          <w:b/>
          <w:sz w:val="28"/>
          <w:szCs w:val="28"/>
        </w:rPr>
        <w:t>(如後附)</w:t>
      </w:r>
    </w:p>
    <w:p w:rsidR="00BF509E" w:rsidRPr="00BF509E" w:rsidRDefault="00BF509E" w:rsidP="00BF509E">
      <w:pPr>
        <w:kinsoku w:val="0"/>
        <w:spacing w:line="380" w:lineRule="exact"/>
        <w:ind w:right="425"/>
        <w:rPr>
          <w:rFonts w:ascii="標楷體" w:eastAsia="標楷體" w:hAnsi="標楷體"/>
        </w:rPr>
        <w:sectPr w:rsidR="00BF509E" w:rsidRPr="00BF509E" w:rsidSect="00B9114D">
          <w:footerReference w:type="default" r:id="rId8"/>
          <w:pgSz w:w="11906" w:h="16838" w:code="9"/>
          <w:pgMar w:top="719" w:right="566" w:bottom="1134" w:left="1134" w:header="851" w:footer="992" w:gutter="0"/>
          <w:cols w:space="425"/>
          <w:docGrid w:type="lines" w:linePitch="360"/>
        </w:sectPr>
      </w:pPr>
    </w:p>
    <w:p w:rsidR="00130313" w:rsidRPr="00A87593" w:rsidRDefault="00E45C1D" w:rsidP="00E45C1D">
      <w:pPr>
        <w:spacing w:line="360" w:lineRule="exact"/>
        <w:rPr>
          <w:rFonts w:ascii="標楷體" w:eastAsia="標楷體" w:hAnsi="標楷體"/>
          <w:b/>
          <w:color w:val="000000"/>
        </w:rPr>
      </w:pPr>
      <w:r w:rsidRPr="005A6044">
        <w:rPr>
          <w:rFonts w:ascii="標楷體" w:eastAsia="標楷體" w:hAnsi="標楷體" w:hint="eastAsia"/>
          <w:b/>
          <w:color w:val="000000"/>
        </w:rPr>
        <w:lastRenderedPageBreak/>
        <w:t>【附件一】作品送展表</w:t>
      </w:r>
      <w:r w:rsidR="00B9584E">
        <w:rPr>
          <w:rFonts w:ascii="標楷體" w:eastAsia="標楷體" w:hAnsi="標楷體" w:hint="eastAsia"/>
          <w:b/>
          <w:color w:val="000000"/>
        </w:rPr>
        <w:t xml:space="preserve"> </w:t>
      </w:r>
    </w:p>
    <w:p w:rsidR="00E83921" w:rsidRPr="009609C9" w:rsidRDefault="00A167E9" w:rsidP="00130313">
      <w:pPr>
        <w:spacing w:line="440" w:lineRule="exact"/>
        <w:jc w:val="center"/>
        <w:rPr>
          <w:rFonts w:ascii="標楷體" w:eastAsia="標楷體"/>
          <w:sz w:val="32"/>
          <w:szCs w:val="32"/>
        </w:rPr>
      </w:pPr>
      <w:r w:rsidRPr="009609C9">
        <w:rPr>
          <w:rFonts w:ascii="標楷體" w:eastAsia="標楷體" w:hint="eastAsia"/>
          <w:sz w:val="32"/>
          <w:szCs w:val="32"/>
        </w:rPr>
        <w:t>臺北市立大學附設實驗國民小學</w:t>
      </w:r>
    </w:p>
    <w:p w:rsidR="004C1518" w:rsidRPr="00671797" w:rsidRDefault="00806E8B" w:rsidP="00130313">
      <w:pPr>
        <w:spacing w:line="440" w:lineRule="exact"/>
        <w:jc w:val="center"/>
        <w:rPr>
          <w:rFonts w:ascii="標楷體" w:eastAsia="標楷體"/>
          <w:sz w:val="32"/>
          <w:szCs w:val="32"/>
        </w:rPr>
      </w:pPr>
      <w:r w:rsidRPr="00671797">
        <w:rPr>
          <w:rFonts w:ascii="標楷體" w:eastAsia="標楷體" w:hint="eastAsia"/>
          <w:sz w:val="32"/>
          <w:szCs w:val="32"/>
        </w:rPr>
        <w:t>11</w:t>
      </w:r>
      <w:r w:rsidR="006F3084" w:rsidRPr="00671797">
        <w:rPr>
          <w:rFonts w:ascii="標楷體" w:eastAsia="標楷體" w:hint="eastAsia"/>
          <w:sz w:val="32"/>
          <w:szCs w:val="32"/>
        </w:rPr>
        <w:t>3</w:t>
      </w:r>
      <w:r w:rsidR="004C1518" w:rsidRPr="00671797">
        <w:rPr>
          <w:rFonts w:ascii="標楷體" w:eastAsia="標楷體" w:hint="eastAsia"/>
          <w:sz w:val="32"/>
          <w:szCs w:val="32"/>
        </w:rPr>
        <w:t>學年度校內科學展覽會作品送展表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843"/>
        <w:gridCol w:w="2693"/>
        <w:gridCol w:w="992"/>
        <w:gridCol w:w="1843"/>
        <w:gridCol w:w="2658"/>
      </w:tblGrid>
      <w:tr w:rsidR="00671797" w:rsidRPr="00671797" w:rsidTr="00AA1598">
        <w:trPr>
          <w:trHeight w:val="1446"/>
        </w:trPr>
        <w:tc>
          <w:tcPr>
            <w:tcW w:w="959" w:type="dxa"/>
            <w:vAlign w:val="center"/>
          </w:tcPr>
          <w:p w:rsidR="009E1B4A" w:rsidRPr="00671797" w:rsidRDefault="00B519C0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71797">
              <w:rPr>
                <w:rFonts w:ascii="標楷體" w:eastAsia="標楷體" w:hAnsi="標楷體" w:hint="eastAsia"/>
                <w:sz w:val="40"/>
                <w:szCs w:val="40"/>
              </w:rPr>
              <w:t>作品</w:t>
            </w:r>
          </w:p>
          <w:p w:rsidR="00B519C0" w:rsidRPr="00671797" w:rsidRDefault="00B519C0" w:rsidP="0081631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71797">
              <w:rPr>
                <w:rFonts w:ascii="標楷體" w:eastAsia="標楷體" w:hAnsi="標楷體" w:hint="eastAsia"/>
                <w:sz w:val="40"/>
                <w:szCs w:val="40"/>
              </w:rPr>
              <w:t>名稱</w:t>
            </w:r>
          </w:p>
        </w:tc>
        <w:tc>
          <w:tcPr>
            <w:tcW w:w="4536" w:type="dxa"/>
            <w:gridSpan w:val="2"/>
            <w:vAlign w:val="center"/>
          </w:tcPr>
          <w:p w:rsidR="00B519C0" w:rsidRPr="00671797" w:rsidRDefault="00B519C0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E1B4A" w:rsidRPr="00671797" w:rsidRDefault="00627B06" w:rsidP="00627B06">
            <w:pPr>
              <w:spacing w:line="36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671797">
              <w:rPr>
                <w:rFonts w:ascii="標楷體" w:eastAsia="標楷體" w:hAnsi="標楷體" w:hint="eastAsia"/>
                <w:sz w:val="40"/>
                <w:szCs w:val="40"/>
              </w:rPr>
              <w:t xml:space="preserve">   </w:t>
            </w:r>
            <w:r w:rsidR="00B519C0" w:rsidRPr="00671797">
              <w:rPr>
                <w:rFonts w:ascii="標楷體" w:eastAsia="標楷體" w:hAnsi="標楷體" w:hint="eastAsia"/>
                <w:sz w:val="40"/>
                <w:szCs w:val="40"/>
              </w:rPr>
              <w:t>編碼</w:t>
            </w:r>
          </w:p>
          <w:p w:rsidR="00B519C0" w:rsidRPr="00671797" w:rsidRDefault="0007109A" w:rsidP="00627B06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671797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="00B519C0" w:rsidRPr="00671797">
              <w:rPr>
                <w:rFonts w:ascii="標楷體" w:eastAsia="標楷體" w:hAnsi="標楷體" w:hint="eastAsia"/>
                <w:sz w:val="20"/>
              </w:rPr>
              <w:t>(</w:t>
            </w:r>
            <w:r w:rsidR="002157E1" w:rsidRPr="00671797">
              <w:rPr>
                <w:rFonts w:ascii="標楷體" w:eastAsia="標楷體" w:hAnsi="標楷體" w:hint="eastAsia"/>
                <w:sz w:val="20"/>
              </w:rPr>
              <w:t>由研發</w:t>
            </w:r>
            <w:r w:rsidR="00B519C0" w:rsidRPr="00671797">
              <w:rPr>
                <w:rFonts w:ascii="標楷體" w:eastAsia="標楷體" w:hAnsi="標楷體" w:hint="eastAsia"/>
                <w:sz w:val="20"/>
              </w:rPr>
              <w:t>處填寫)</w:t>
            </w:r>
          </w:p>
        </w:tc>
        <w:tc>
          <w:tcPr>
            <w:tcW w:w="2658" w:type="dxa"/>
            <w:vAlign w:val="center"/>
          </w:tcPr>
          <w:p w:rsidR="00B519C0" w:rsidRPr="00671797" w:rsidRDefault="00B519C0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71797" w:rsidRPr="00671797" w:rsidTr="00AA1598">
        <w:trPr>
          <w:trHeight w:val="1274"/>
        </w:trPr>
        <w:tc>
          <w:tcPr>
            <w:tcW w:w="959" w:type="dxa"/>
            <w:vMerge w:val="restart"/>
            <w:vAlign w:val="center"/>
          </w:tcPr>
          <w:p w:rsidR="00B85144" w:rsidRPr="00671797" w:rsidRDefault="00B85144" w:rsidP="006F3084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B85144" w:rsidRPr="00671797" w:rsidRDefault="00B85144" w:rsidP="006F3084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71797">
              <w:rPr>
                <w:rFonts w:ascii="標楷體" w:eastAsia="標楷體" w:hAnsi="標楷體" w:hint="eastAsia"/>
                <w:sz w:val="40"/>
                <w:szCs w:val="40"/>
              </w:rPr>
              <w:t>參賽</w:t>
            </w:r>
          </w:p>
          <w:p w:rsidR="00B85144" w:rsidRPr="00671797" w:rsidRDefault="00B85144" w:rsidP="006F308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71797">
              <w:rPr>
                <w:rFonts w:ascii="標楷體" w:eastAsia="標楷體" w:hAnsi="標楷體" w:hint="eastAsia"/>
                <w:sz w:val="40"/>
                <w:szCs w:val="40"/>
              </w:rPr>
              <w:t>類別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:rsidR="00B85144" w:rsidRPr="00671797" w:rsidRDefault="00B85144" w:rsidP="00627B06">
            <w:pPr>
              <w:spacing w:line="360" w:lineRule="exact"/>
              <w:rPr>
                <w:rFonts w:ascii="標楷體" w:eastAsia="標楷體" w:hAnsi="標楷體"/>
              </w:rPr>
            </w:pPr>
            <w:r w:rsidRPr="00671797">
              <w:rPr>
                <w:rFonts w:ascii="標楷體" w:eastAsia="標楷體" w:hAnsi="標楷體" w:hint="eastAsia"/>
              </w:rPr>
              <w:t>組別：</w:t>
            </w:r>
            <w:r w:rsidRPr="00671797">
              <w:rPr>
                <w:rFonts w:ascii="標楷體" w:eastAsia="標楷體" w:hAnsi="標楷體" w:hint="eastAsia"/>
                <w:sz w:val="20"/>
              </w:rPr>
              <w:t>【</w:t>
            </w:r>
            <w:r w:rsidRPr="00671797">
              <w:rPr>
                <w:rFonts w:ascii="標楷體" w:eastAsia="標楷體" w:hAnsi="標楷體" w:hint="eastAsia"/>
                <w:sz w:val="16"/>
              </w:rPr>
              <w:t xml:space="preserve"> </w:t>
            </w:r>
            <w:r w:rsidRPr="00671797">
              <w:rPr>
                <w:rFonts w:ascii="標楷體" w:eastAsia="標楷體" w:hint="eastAsia"/>
                <w:sz w:val="20"/>
              </w:rPr>
              <w:t>國小組(本校四、五</w:t>
            </w:r>
            <w:r w:rsidRPr="00671797">
              <w:rPr>
                <w:rFonts w:ascii="標楷體" w:eastAsia="標楷體"/>
                <w:sz w:val="20"/>
              </w:rPr>
              <w:t>、</w:t>
            </w:r>
            <w:r w:rsidRPr="00671797">
              <w:rPr>
                <w:rFonts w:ascii="標楷體" w:eastAsia="標楷體" w:hint="eastAsia"/>
                <w:sz w:val="20"/>
              </w:rPr>
              <w:t>六年級學生參加)</w:t>
            </w:r>
            <w:r w:rsidRPr="00671797">
              <w:rPr>
                <w:rFonts w:ascii="標楷體" w:eastAsia="標楷體" w:hAnsi="標楷體" w:hint="eastAsia"/>
                <w:sz w:val="20"/>
              </w:rPr>
              <w:t xml:space="preserve"> 】</w:t>
            </w:r>
          </w:p>
          <w:p w:rsidR="00B85144" w:rsidRPr="00671797" w:rsidRDefault="00B85144" w:rsidP="00627B06">
            <w:pPr>
              <w:tabs>
                <w:tab w:val="num" w:pos="0"/>
              </w:tabs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671797">
              <w:rPr>
                <w:rFonts w:ascii="標楷體" w:eastAsia="標楷體" w:hAnsi="標楷體" w:hint="eastAsia"/>
              </w:rPr>
              <w:t>科別：(單選)</w:t>
            </w:r>
          </w:p>
          <w:p w:rsidR="00B85144" w:rsidRPr="00671797" w:rsidRDefault="00B85144" w:rsidP="00627B06">
            <w:pPr>
              <w:tabs>
                <w:tab w:val="num" w:pos="0"/>
              </w:tabs>
              <w:snapToGrid w:val="0"/>
              <w:spacing w:line="280" w:lineRule="exact"/>
              <w:ind w:firstLineChars="198" w:firstLine="554"/>
              <w:rPr>
                <w:rFonts w:ascii="標楷體" w:eastAsia="標楷體"/>
                <w:sz w:val="28"/>
              </w:rPr>
            </w:pPr>
            <w:r w:rsidRPr="00671797">
              <w:rPr>
                <w:rFonts w:ascii="標楷體" w:eastAsia="標楷體" w:hint="eastAsia"/>
                <w:sz w:val="28"/>
              </w:rPr>
              <w:sym w:font="Wingdings 2" w:char="F02A"/>
            </w:r>
            <w:r w:rsidRPr="00671797">
              <w:rPr>
                <w:rFonts w:ascii="標楷體" w:eastAsia="標楷體" w:hint="eastAsia"/>
                <w:sz w:val="28"/>
              </w:rPr>
              <w:t>一</w:t>
            </w:r>
            <w:r w:rsidRPr="00671797">
              <w:rPr>
                <w:rFonts w:ascii="標楷體" w:eastAsia="標楷體"/>
                <w:sz w:val="28"/>
              </w:rPr>
              <w:t>、</w:t>
            </w:r>
            <w:r w:rsidRPr="00671797">
              <w:rPr>
                <w:rFonts w:ascii="標楷體" w:eastAsia="標楷體" w:hint="eastAsia"/>
                <w:sz w:val="28"/>
              </w:rPr>
              <w:t>物理</w:t>
            </w:r>
          </w:p>
          <w:p w:rsidR="00B85144" w:rsidRPr="00671797" w:rsidRDefault="00B85144" w:rsidP="00627B06">
            <w:pPr>
              <w:tabs>
                <w:tab w:val="num" w:pos="0"/>
              </w:tabs>
              <w:snapToGrid w:val="0"/>
              <w:spacing w:line="280" w:lineRule="exact"/>
              <w:ind w:firstLineChars="198" w:firstLine="554"/>
              <w:rPr>
                <w:rFonts w:ascii="標楷體" w:eastAsia="標楷體"/>
                <w:sz w:val="28"/>
              </w:rPr>
            </w:pPr>
            <w:r w:rsidRPr="00671797">
              <w:rPr>
                <w:rFonts w:ascii="標楷體" w:eastAsia="標楷體" w:hint="eastAsia"/>
                <w:sz w:val="28"/>
              </w:rPr>
              <w:sym w:font="Wingdings 2" w:char="F02A"/>
            </w:r>
            <w:r w:rsidRPr="00671797">
              <w:rPr>
                <w:rFonts w:ascii="標楷體" w:eastAsia="標楷體" w:hint="eastAsia"/>
                <w:sz w:val="28"/>
              </w:rPr>
              <w:t>二、化學</w:t>
            </w:r>
          </w:p>
          <w:p w:rsidR="00B85144" w:rsidRPr="00671797" w:rsidRDefault="00B85144" w:rsidP="00627B06">
            <w:pPr>
              <w:tabs>
                <w:tab w:val="num" w:pos="0"/>
              </w:tabs>
              <w:snapToGrid w:val="0"/>
              <w:spacing w:line="280" w:lineRule="exact"/>
              <w:ind w:firstLineChars="198" w:firstLine="554"/>
              <w:rPr>
                <w:rFonts w:ascii="標楷體" w:eastAsia="標楷體"/>
                <w:sz w:val="28"/>
              </w:rPr>
            </w:pPr>
            <w:r w:rsidRPr="00671797">
              <w:rPr>
                <w:rFonts w:ascii="標楷體" w:eastAsia="標楷體" w:hint="eastAsia"/>
                <w:sz w:val="28"/>
              </w:rPr>
              <w:sym w:font="Wingdings 2" w:char="F02A"/>
            </w:r>
            <w:r w:rsidRPr="00671797">
              <w:rPr>
                <w:rFonts w:ascii="標楷體" w:eastAsia="標楷體" w:hint="eastAsia"/>
                <w:sz w:val="28"/>
              </w:rPr>
              <w:t>三、生物</w:t>
            </w:r>
          </w:p>
          <w:p w:rsidR="00B85144" w:rsidRPr="00671797" w:rsidRDefault="00B85144" w:rsidP="00627B06">
            <w:pPr>
              <w:tabs>
                <w:tab w:val="num" w:pos="0"/>
              </w:tabs>
              <w:snapToGrid w:val="0"/>
              <w:spacing w:line="280" w:lineRule="exact"/>
              <w:ind w:firstLineChars="198" w:firstLine="554"/>
              <w:rPr>
                <w:rFonts w:ascii="標楷體" w:eastAsia="標楷體"/>
                <w:sz w:val="32"/>
                <w:szCs w:val="28"/>
              </w:rPr>
            </w:pPr>
            <w:r w:rsidRPr="00671797">
              <w:rPr>
                <w:rFonts w:ascii="標楷體" w:eastAsia="標楷體" w:hint="eastAsia"/>
                <w:sz w:val="28"/>
              </w:rPr>
              <w:sym w:font="Wingdings 2" w:char="F02A"/>
            </w:r>
            <w:r w:rsidRPr="00671797">
              <w:rPr>
                <w:rFonts w:ascii="標楷體" w:eastAsia="標楷體" w:hint="eastAsia"/>
                <w:sz w:val="28"/>
              </w:rPr>
              <w:t>四、地球科學</w:t>
            </w:r>
          </w:p>
          <w:p w:rsidR="00B85144" w:rsidRPr="00671797" w:rsidRDefault="00B85144" w:rsidP="00627B06">
            <w:pPr>
              <w:tabs>
                <w:tab w:val="num" w:pos="0"/>
              </w:tabs>
              <w:spacing w:line="280" w:lineRule="exact"/>
              <w:ind w:firstLineChars="200" w:firstLine="560"/>
              <w:rPr>
                <w:rFonts w:ascii="標楷體" w:eastAsia="標楷體"/>
                <w:sz w:val="28"/>
              </w:rPr>
            </w:pPr>
            <w:r w:rsidRPr="00671797">
              <w:rPr>
                <w:rFonts w:ascii="標楷體" w:eastAsia="標楷體" w:hint="eastAsia"/>
                <w:sz w:val="28"/>
              </w:rPr>
              <w:sym w:font="Wingdings 2" w:char="F02A"/>
            </w:r>
            <w:r w:rsidRPr="00671797">
              <w:rPr>
                <w:rFonts w:ascii="標楷體" w:eastAsia="標楷體" w:hint="eastAsia"/>
                <w:sz w:val="28"/>
              </w:rPr>
              <w:t>五</w:t>
            </w:r>
            <w:r w:rsidRPr="00671797">
              <w:rPr>
                <w:rFonts w:ascii="標楷體" w:eastAsia="標楷體"/>
                <w:sz w:val="28"/>
              </w:rPr>
              <w:t>、</w:t>
            </w:r>
            <w:r w:rsidRPr="00671797">
              <w:rPr>
                <w:rFonts w:ascii="標楷體" w:eastAsia="標楷體" w:hint="eastAsia"/>
                <w:sz w:val="28"/>
              </w:rPr>
              <w:t>數學</w:t>
            </w:r>
          </w:p>
          <w:p w:rsidR="00D6309C" w:rsidRPr="00671797" w:rsidRDefault="00B85144" w:rsidP="00D6309C">
            <w:pPr>
              <w:tabs>
                <w:tab w:val="num" w:pos="0"/>
              </w:tabs>
              <w:spacing w:line="280" w:lineRule="exact"/>
              <w:ind w:leftChars="234" w:left="1318" w:hangingChars="270" w:hanging="756"/>
              <w:rPr>
                <w:rFonts w:ascii="標楷體" w:eastAsia="標楷體"/>
                <w:sz w:val="28"/>
              </w:rPr>
            </w:pPr>
            <w:r w:rsidRPr="00671797">
              <w:rPr>
                <w:rFonts w:ascii="標楷體" w:eastAsia="標楷體" w:hint="eastAsia"/>
                <w:sz w:val="28"/>
              </w:rPr>
              <w:sym w:font="Wingdings 2" w:char="F02A"/>
            </w:r>
            <w:r w:rsidRPr="00671797">
              <w:rPr>
                <w:rFonts w:ascii="標楷體" w:eastAsia="標楷體" w:hint="eastAsia"/>
                <w:sz w:val="28"/>
              </w:rPr>
              <w:t>六</w:t>
            </w:r>
            <w:r w:rsidRPr="00671797">
              <w:rPr>
                <w:rFonts w:ascii="標楷體" w:eastAsia="標楷體"/>
                <w:sz w:val="28"/>
              </w:rPr>
              <w:t>、</w:t>
            </w:r>
            <w:r w:rsidRPr="00671797">
              <w:rPr>
                <w:rFonts w:ascii="標楷體" w:eastAsia="標楷體" w:hint="eastAsia"/>
                <w:sz w:val="28"/>
              </w:rPr>
              <w:t>生活與應用科學</w:t>
            </w:r>
            <w:r w:rsidR="00932476" w:rsidRPr="00671797">
              <w:rPr>
                <w:rFonts w:ascii="標楷體" w:eastAsia="標楷體" w:hint="eastAsia"/>
                <w:sz w:val="28"/>
              </w:rPr>
              <w:t>(一)</w:t>
            </w:r>
            <w:r w:rsidR="00FC0EF9" w:rsidRPr="00671797">
              <w:rPr>
                <w:rFonts w:ascii="標楷體" w:eastAsia="標楷體"/>
                <w:sz w:val="28"/>
              </w:rPr>
              <w:br/>
            </w:r>
            <w:r w:rsidR="00932476" w:rsidRPr="00671797">
              <w:rPr>
                <w:rFonts w:ascii="標楷體" w:eastAsia="標楷體" w:hint="eastAsia"/>
                <w:sz w:val="28"/>
              </w:rPr>
              <w:t>(含機械/能源/光電/物理/資訊之工程與應用</w:t>
            </w:r>
            <w:r w:rsidR="009B3C12" w:rsidRPr="00671797">
              <w:rPr>
                <w:rFonts w:ascii="標楷體" w:eastAsia="標楷體" w:hint="eastAsia"/>
                <w:sz w:val="28"/>
              </w:rPr>
              <w:t>)</w:t>
            </w:r>
          </w:p>
          <w:p w:rsidR="00B85144" w:rsidRPr="00671797" w:rsidRDefault="009B3C12" w:rsidP="00D6309C">
            <w:pPr>
              <w:tabs>
                <w:tab w:val="num" w:pos="0"/>
              </w:tabs>
              <w:spacing w:line="280" w:lineRule="exact"/>
              <w:ind w:leftChars="234" w:left="1318" w:hangingChars="270" w:hanging="756"/>
              <w:rPr>
                <w:rFonts w:ascii="標楷體" w:eastAsia="標楷體"/>
                <w:sz w:val="28"/>
              </w:rPr>
            </w:pPr>
            <w:r w:rsidRPr="00671797">
              <w:rPr>
                <w:rFonts w:ascii="標楷體" w:eastAsia="標楷體" w:hint="eastAsia"/>
                <w:sz w:val="28"/>
              </w:rPr>
              <w:sym w:font="Wingdings 2" w:char="F02A"/>
            </w:r>
            <w:r w:rsidR="00FC0EF9" w:rsidRPr="00671797">
              <w:rPr>
                <w:rFonts w:ascii="標楷體" w:eastAsia="標楷體" w:hint="eastAsia"/>
                <w:sz w:val="28"/>
                <w:lang w:eastAsia="zh-HK"/>
              </w:rPr>
              <w:t>七</w:t>
            </w:r>
            <w:r w:rsidRPr="00671797">
              <w:rPr>
                <w:rFonts w:ascii="標楷體" w:eastAsia="標楷體"/>
                <w:sz w:val="28"/>
              </w:rPr>
              <w:t>、</w:t>
            </w:r>
            <w:r w:rsidRPr="00671797">
              <w:rPr>
                <w:rFonts w:ascii="標楷體" w:eastAsia="標楷體" w:hint="eastAsia"/>
                <w:sz w:val="28"/>
              </w:rPr>
              <w:t>生活與應用科學</w:t>
            </w:r>
            <w:r w:rsidR="00932476" w:rsidRPr="00671797">
              <w:rPr>
                <w:rFonts w:ascii="標楷體" w:eastAsia="標楷體" w:hint="eastAsia"/>
                <w:sz w:val="28"/>
              </w:rPr>
              <w:t>(二)</w:t>
            </w:r>
            <w:r w:rsidR="00FC0EF9" w:rsidRPr="00671797">
              <w:rPr>
                <w:rFonts w:ascii="標楷體" w:eastAsia="標楷體"/>
                <w:sz w:val="28"/>
              </w:rPr>
              <w:br/>
            </w:r>
            <w:r w:rsidRPr="00671797">
              <w:rPr>
                <w:rFonts w:ascii="標楷體" w:eastAsia="標楷體" w:hint="eastAsia"/>
                <w:sz w:val="28"/>
              </w:rPr>
              <w:t>(</w:t>
            </w:r>
            <w:r w:rsidR="00932476" w:rsidRPr="00671797">
              <w:rPr>
                <w:rFonts w:ascii="標楷體" w:eastAsia="標楷體" w:hint="eastAsia"/>
                <w:sz w:val="28"/>
              </w:rPr>
              <w:t>含生物科技/食品科學</w:t>
            </w:r>
            <w:r w:rsidRPr="00671797">
              <w:rPr>
                <w:rFonts w:ascii="標楷體" w:eastAsia="標楷體" w:hint="eastAsia"/>
                <w:sz w:val="28"/>
              </w:rPr>
              <w:t>)</w:t>
            </w:r>
          </w:p>
          <w:p w:rsidR="006F3084" w:rsidRPr="00671797" w:rsidRDefault="006F3084" w:rsidP="006F3084">
            <w:pPr>
              <w:tabs>
                <w:tab w:val="num" w:pos="0"/>
              </w:tabs>
              <w:spacing w:line="280" w:lineRule="exact"/>
              <w:ind w:leftChars="234" w:left="1318" w:hangingChars="270" w:hanging="756"/>
              <w:rPr>
                <w:rFonts w:ascii="標楷體" w:eastAsia="標楷體"/>
                <w:sz w:val="28"/>
              </w:rPr>
            </w:pPr>
            <w:r w:rsidRPr="00671797">
              <w:rPr>
                <w:rFonts w:ascii="標楷體" w:eastAsia="標楷體" w:hint="eastAsia"/>
                <w:sz w:val="28"/>
              </w:rPr>
              <w:sym w:font="Wingdings 2" w:char="F02A"/>
            </w:r>
            <w:r w:rsidRPr="00671797">
              <w:rPr>
                <w:rFonts w:ascii="標楷體" w:eastAsia="標楷體" w:hint="eastAsia"/>
                <w:sz w:val="28"/>
              </w:rPr>
              <w:t>八</w:t>
            </w:r>
            <w:r w:rsidRPr="00671797">
              <w:rPr>
                <w:rFonts w:ascii="標楷體" w:eastAsia="標楷體"/>
                <w:sz w:val="28"/>
              </w:rPr>
              <w:t>、</w:t>
            </w:r>
            <w:r w:rsidRPr="00671797">
              <w:rPr>
                <w:rFonts w:ascii="標楷體" w:eastAsia="標楷體" w:hint="eastAsia"/>
                <w:sz w:val="28"/>
              </w:rPr>
              <w:t>生活與應用科學</w:t>
            </w:r>
            <w:r w:rsidR="00932476" w:rsidRPr="00671797">
              <w:rPr>
                <w:rFonts w:ascii="標楷體" w:eastAsia="標楷體" w:hint="eastAsia"/>
                <w:sz w:val="28"/>
              </w:rPr>
              <w:t>(三)</w:t>
            </w:r>
            <w:r w:rsidRPr="00671797">
              <w:rPr>
                <w:rFonts w:ascii="標楷體" w:eastAsia="標楷體"/>
                <w:sz w:val="28"/>
              </w:rPr>
              <w:br/>
            </w:r>
            <w:r w:rsidRPr="00671797">
              <w:rPr>
                <w:rFonts w:ascii="標楷體" w:eastAsia="標楷體" w:hint="eastAsia"/>
                <w:sz w:val="28"/>
              </w:rPr>
              <w:t>(</w:t>
            </w:r>
            <w:r w:rsidR="00932476" w:rsidRPr="00671797">
              <w:rPr>
                <w:rFonts w:ascii="標楷體" w:eastAsia="標楷體" w:hint="eastAsia"/>
                <w:sz w:val="28"/>
              </w:rPr>
              <w:t>含化學工程/環境科學</w:t>
            </w:r>
            <w:r w:rsidRPr="00671797">
              <w:rPr>
                <w:rFonts w:ascii="標楷體" w:eastAsia="標楷體" w:hint="eastAsia"/>
                <w:sz w:val="28"/>
              </w:rPr>
              <w:t>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B85144" w:rsidRPr="00671797" w:rsidRDefault="00B85144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B85144" w:rsidRPr="00671797" w:rsidRDefault="00B85144" w:rsidP="006F3084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71797">
              <w:rPr>
                <w:rFonts w:ascii="標楷體" w:eastAsia="標楷體" w:hAnsi="標楷體" w:hint="eastAsia"/>
                <w:sz w:val="40"/>
                <w:szCs w:val="40"/>
              </w:rPr>
              <w:t>指導</w:t>
            </w:r>
          </w:p>
          <w:p w:rsidR="00B85144" w:rsidRPr="00671797" w:rsidRDefault="00B85144" w:rsidP="006F3084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71797">
              <w:rPr>
                <w:rFonts w:ascii="標楷體" w:eastAsia="標楷體" w:hAnsi="標楷體" w:hint="eastAsia"/>
                <w:sz w:val="40"/>
                <w:szCs w:val="40"/>
              </w:rPr>
              <w:t>老師</w:t>
            </w:r>
          </w:p>
          <w:p w:rsidR="00CE56AC" w:rsidRPr="00671797" w:rsidRDefault="00CE56AC" w:rsidP="006F3084">
            <w:pPr>
              <w:spacing w:line="360" w:lineRule="exact"/>
              <w:jc w:val="center"/>
              <w:rPr>
                <w:rFonts w:ascii="標楷體" w:eastAsia="標楷體" w:hAnsi="標楷體"/>
                <w:szCs w:val="40"/>
              </w:rPr>
            </w:pPr>
            <w:r w:rsidRPr="00671797">
              <w:rPr>
                <w:rFonts w:ascii="標楷體" w:eastAsia="標楷體" w:hAnsi="標楷體" w:hint="eastAsia"/>
                <w:szCs w:val="40"/>
              </w:rPr>
              <w:t>(指導老師親筆簽名)</w:t>
            </w:r>
          </w:p>
        </w:tc>
        <w:tc>
          <w:tcPr>
            <w:tcW w:w="2658" w:type="dxa"/>
            <w:vAlign w:val="center"/>
          </w:tcPr>
          <w:p w:rsidR="00B85144" w:rsidRPr="00671797" w:rsidRDefault="00B85144" w:rsidP="00B85144">
            <w:pPr>
              <w:spacing w:line="36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671797">
              <w:rPr>
                <w:rFonts w:ascii="標楷體" w:eastAsia="標楷體" w:hAnsi="標楷體" w:hint="eastAsia"/>
                <w:sz w:val="40"/>
                <w:szCs w:val="40"/>
              </w:rPr>
              <w:t>1.</w:t>
            </w:r>
          </w:p>
        </w:tc>
      </w:tr>
      <w:tr w:rsidR="00B85144" w:rsidRPr="00816314" w:rsidTr="00AA1598">
        <w:trPr>
          <w:trHeight w:val="809"/>
        </w:trPr>
        <w:tc>
          <w:tcPr>
            <w:tcW w:w="959" w:type="dxa"/>
            <w:vMerge/>
            <w:vAlign w:val="center"/>
          </w:tcPr>
          <w:p w:rsidR="00B85144" w:rsidRPr="009609C9" w:rsidRDefault="00B85144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536" w:type="dxa"/>
            <w:gridSpan w:val="2"/>
            <w:vMerge/>
            <w:vAlign w:val="center"/>
          </w:tcPr>
          <w:p w:rsidR="00B85144" w:rsidRPr="009609C9" w:rsidRDefault="00B85144" w:rsidP="00627B06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B85144" w:rsidRPr="009609C9" w:rsidRDefault="00B85144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58" w:type="dxa"/>
            <w:vAlign w:val="center"/>
          </w:tcPr>
          <w:p w:rsidR="00B85144" w:rsidRPr="009609C9" w:rsidRDefault="00B85144" w:rsidP="00B85144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2.</w:t>
            </w:r>
          </w:p>
        </w:tc>
      </w:tr>
      <w:tr w:rsidR="00A93C27" w:rsidRPr="00816314" w:rsidTr="00AA1598">
        <w:trPr>
          <w:trHeight w:val="561"/>
        </w:trPr>
        <w:tc>
          <w:tcPr>
            <w:tcW w:w="959" w:type="dxa"/>
            <w:vAlign w:val="center"/>
          </w:tcPr>
          <w:p w:rsidR="00A93C27" w:rsidRPr="009609C9" w:rsidRDefault="00A93C27" w:rsidP="0081631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93C27" w:rsidRPr="009609C9" w:rsidRDefault="00A93C2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693" w:type="dxa"/>
            <w:vAlign w:val="center"/>
          </w:tcPr>
          <w:p w:rsidR="00A93C27" w:rsidRPr="009609C9" w:rsidRDefault="00A93C2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姓名</w:t>
            </w:r>
          </w:p>
        </w:tc>
        <w:tc>
          <w:tcPr>
            <w:tcW w:w="992" w:type="dxa"/>
            <w:vAlign w:val="center"/>
          </w:tcPr>
          <w:p w:rsidR="00A93C27" w:rsidRPr="009609C9" w:rsidRDefault="00A93C2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43" w:type="dxa"/>
            <w:vAlign w:val="center"/>
          </w:tcPr>
          <w:p w:rsidR="00A93C27" w:rsidRPr="009609C9" w:rsidRDefault="00A93C2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658" w:type="dxa"/>
            <w:vAlign w:val="center"/>
          </w:tcPr>
          <w:p w:rsidR="00A93C27" w:rsidRPr="009609C9" w:rsidRDefault="00A93C2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姓名</w:t>
            </w:r>
          </w:p>
        </w:tc>
      </w:tr>
      <w:tr w:rsidR="00A93C27" w:rsidRPr="00816314" w:rsidTr="00AA1598">
        <w:trPr>
          <w:trHeight w:val="1633"/>
        </w:trPr>
        <w:tc>
          <w:tcPr>
            <w:tcW w:w="959" w:type="dxa"/>
            <w:vAlign w:val="center"/>
          </w:tcPr>
          <w:p w:rsidR="009E1B4A" w:rsidRPr="009609C9" w:rsidRDefault="00A93C2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作</w:t>
            </w:r>
          </w:p>
          <w:p w:rsidR="009E1B4A" w:rsidRPr="009609C9" w:rsidRDefault="00A93C2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者</w:t>
            </w:r>
          </w:p>
          <w:p w:rsidR="00A93C27" w:rsidRPr="009609C9" w:rsidRDefault="00A93C2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1843" w:type="dxa"/>
            <w:vAlign w:val="center"/>
          </w:tcPr>
          <w:p w:rsidR="00A93C27" w:rsidRPr="009609C9" w:rsidRDefault="00AA1598" w:rsidP="00627B06">
            <w:pPr>
              <w:spacing w:line="36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E1B4A" w:rsidRPr="009609C9">
              <w:rPr>
                <w:rFonts w:ascii="標楷體" w:eastAsia="標楷體" w:hAnsi="標楷體" w:hint="eastAsia"/>
                <w:sz w:val="32"/>
                <w:szCs w:val="32"/>
              </w:rPr>
              <w:t xml:space="preserve">年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E1B4A" w:rsidRPr="009609C9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2693" w:type="dxa"/>
            <w:vAlign w:val="center"/>
          </w:tcPr>
          <w:p w:rsidR="00A93C27" w:rsidRPr="009609C9" w:rsidRDefault="00A93C2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E1B4A" w:rsidRPr="009609C9" w:rsidRDefault="009E1B4A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作</w:t>
            </w:r>
          </w:p>
          <w:p w:rsidR="009E1B4A" w:rsidRPr="009609C9" w:rsidRDefault="009E1B4A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者</w:t>
            </w:r>
          </w:p>
          <w:p w:rsidR="00A93C27" w:rsidRPr="009609C9" w:rsidRDefault="009E1B4A" w:rsidP="0081631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４</w:t>
            </w:r>
          </w:p>
        </w:tc>
        <w:tc>
          <w:tcPr>
            <w:tcW w:w="1843" w:type="dxa"/>
            <w:vAlign w:val="center"/>
          </w:tcPr>
          <w:p w:rsidR="00A93C27" w:rsidRPr="009609C9" w:rsidRDefault="00AA1598" w:rsidP="00627B06">
            <w:pPr>
              <w:spacing w:line="360" w:lineRule="exact"/>
              <w:ind w:firstLineChars="100" w:firstLine="3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E1B4A" w:rsidRPr="009609C9">
              <w:rPr>
                <w:rFonts w:ascii="標楷體" w:eastAsia="標楷體" w:hAnsi="標楷體" w:hint="eastAsia"/>
                <w:sz w:val="32"/>
                <w:szCs w:val="32"/>
              </w:rPr>
              <w:t xml:space="preserve">年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E1B4A" w:rsidRPr="009609C9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2658" w:type="dxa"/>
            <w:vAlign w:val="center"/>
          </w:tcPr>
          <w:p w:rsidR="00A93C27" w:rsidRPr="009609C9" w:rsidRDefault="00A93C2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51647" w:rsidRPr="00816314" w:rsidTr="00AA1598">
        <w:trPr>
          <w:trHeight w:val="1557"/>
        </w:trPr>
        <w:tc>
          <w:tcPr>
            <w:tcW w:w="959" w:type="dxa"/>
            <w:vAlign w:val="center"/>
          </w:tcPr>
          <w:p w:rsidR="00D51647" w:rsidRPr="009609C9" w:rsidRDefault="00D5164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作</w:t>
            </w:r>
          </w:p>
          <w:p w:rsidR="00627B06" w:rsidRPr="009609C9" w:rsidRDefault="00D5164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者</w:t>
            </w:r>
          </w:p>
          <w:p w:rsidR="00D51647" w:rsidRPr="0096160A" w:rsidRDefault="00627B06" w:rsidP="0096160A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  <w:tc>
          <w:tcPr>
            <w:tcW w:w="1843" w:type="dxa"/>
            <w:vAlign w:val="center"/>
          </w:tcPr>
          <w:p w:rsidR="00D51647" w:rsidRPr="009609C9" w:rsidRDefault="00AA1598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D51647" w:rsidRPr="009609C9">
              <w:rPr>
                <w:rFonts w:ascii="標楷體" w:eastAsia="標楷體" w:hAnsi="標楷體" w:hint="eastAsia"/>
                <w:sz w:val="32"/>
                <w:szCs w:val="32"/>
              </w:rPr>
              <w:t xml:space="preserve">年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D51647" w:rsidRPr="009609C9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2693" w:type="dxa"/>
            <w:vAlign w:val="center"/>
          </w:tcPr>
          <w:p w:rsidR="00D51647" w:rsidRPr="009609C9" w:rsidRDefault="00D5164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51647" w:rsidRPr="009609C9" w:rsidRDefault="00D5164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作</w:t>
            </w:r>
          </w:p>
          <w:p w:rsidR="00D51647" w:rsidRPr="009609C9" w:rsidRDefault="00D5164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者</w:t>
            </w:r>
          </w:p>
          <w:p w:rsidR="00D51647" w:rsidRPr="009609C9" w:rsidRDefault="00D5164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５</w:t>
            </w:r>
          </w:p>
        </w:tc>
        <w:tc>
          <w:tcPr>
            <w:tcW w:w="1843" w:type="dxa"/>
            <w:vAlign w:val="center"/>
          </w:tcPr>
          <w:p w:rsidR="00D51647" w:rsidRPr="009609C9" w:rsidRDefault="00D5164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51647" w:rsidRPr="009609C9" w:rsidRDefault="00AA1598" w:rsidP="00627B06">
            <w:pPr>
              <w:spacing w:line="360" w:lineRule="exact"/>
              <w:ind w:firstLineChars="100" w:firstLine="3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D51647" w:rsidRPr="009609C9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D51647" w:rsidRPr="009609C9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2658" w:type="dxa"/>
            <w:vAlign w:val="center"/>
          </w:tcPr>
          <w:p w:rsidR="00D51647" w:rsidRPr="009609C9" w:rsidRDefault="00D5164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51647" w:rsidRPr="00816314" w:rsidTr="00AA1598">
        <w:trPr>
          <w:trHeight w:val="1679"/>
        </w:trPr>
        <w:tc>
          <w:tcPr>
            <w:tcW w:w="959" w:type="dxa"/>
            <w:vAlign w:val="center"/>
          </w:tcPr>
          <w:p w:rsidR="00D51647" w:rsidRPr="009609C9" w:rsidRDefault="00D5164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作</w:t>
            </w:r>
          </w:p>
          <w:p w:rsidR="00627B06" w:rsidRPr="009609C9" w:rsidRDefault="00D51647" w:rsidP="00627B06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者</w:t>
            </w:r>
          </w:p>
          <w:p w:rsidR="00D51647" w:rsidRPr="009609C9" w:rsidRDefault="00627B06" w:rsidP="00627B06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</w:p>
        </w:tc>
        <w:tc>
          <w:tcPr>
            <w:tcW w:w="1843" w:type="dxa"/>
            <w:vAlign w:val="center"/>
          </w:tcPr>
          <w:p w:rsidR="00D51647" w:rsidRPr="009609C9" w:rsidRDefault="00AA1598" w:rsidP="00627B06">
            <w:pPr>
              <w:spacing w:line="360" w:lineRule="exact"/>
              <w:ind w:firstLineChars="100" w:firstLine="3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D51647" w:rsidRPr="009609C9">
              <w:rPr>
                <w:rFonts w:ascii="標楷體" w:eastAsia="標楷體" w:hAnsi="標楷體" w:hint="eastAsia"/>
                <w:sz w:val="32"/>
                <w:szCs w:val="32"/>
              </w:rPr>
              <w:t xml:space="preserve">年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D51647" w:rsidRPr="009609C9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2693" w:type="dxa"/>
            <w:vAlign w:val="center"/>
          </w:tcPr>
          <w:p w:rsidR="00D51647" w:rsidRPr="009609C9" w:rsidRDefault="00D5164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51647" w:rsidRPr="009609C9" w:rsidRDefault="00D5164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作</w:t>
            </w:r>
          </w:p>
          <w:p w:rsidR="00D51647" w:rsidRPr="009609C9" w:rsidRDefault="00D5164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者</w:t>
            </w:r>
          </w:p>
          <w:p w:rsidR="00D51647" w:rsidRPr="009609C9" w:rsidRDefault="00D5164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609C9">
              <w:rPr>
                <w:rFonts w:ascii="標楷體" w:eastAsia="標楷體" w:hAnsi="標楷體" w:hint="eastAsia"/>
                <w:sz w:val="40"/>
                <w:szCs w:val="40"/>
              </w:rPr>
              <w:t>６</w:t>
            </w:r>
          </w:p>
        </w:tc>
        <w:tc>
          <w:tcPr>
            <w:tcW w:w="1843" w:type="dxa"/>
            <w:vAlign w:val="center"/>
          </w:tcPr>
          <w:p w:rsidR="00D51647" w:rsidRPr="009609C9" w:rsidRDefault="00AA1598" w:rsidP="00627B06">
            <w:pPr>
              <w:spacing w:line="360" w:lineRule="exact"/>
              <w:ind w:firstLineChars="100" w:firstLine="3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D51647" w:rsidRPr="009609C9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D51647" w:rsidRPr="009609C9">
              <w:rPr>
                <w:rFonts w:ascii="標楷體" w:eastAsia="標楷體" w:hAnsi="標楷體" w:hint="eastAsia"/>
                <w:sz w:val="32"/>
                <w:szCs w:val="32"/>
              </w:rPr>
              <w:t xml:space="preserve">　班</w:t>
            </w:r>
          </w:p>
        </w:tc>
        <w:tc>
          <w:tcPr>
            <w:tcW w:w="2658" w:type="dxa"/>
            <w:vAlign w:val="center"/>
          </w:tcPr>
          <w:p w:rsidR="00D51647" w:rsidRPr="009609C9" w:rsidRDefault="00D51647" w:rsidP="0081631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DA7FB6" w:rsidRPr="00DA7FB6" w:rsidRDefault="00DA7FB6" w:rsidP="00DA7FB6">
      <w:pPr>
        <w:spacing w:line="0" w:lineRule="atLeast"/>
        <w:ind w:left="419"/>
        <w:rPr>
          <w:rFonts w:ascii="標楷體" w:eastAsia="標楷體"/>
          <w:sz w:val="28"/>
        </w:rPr>
      </w:pPr>
    </w:p>
    <w:p w:rsidR="00DA7FB6" w:rsidRPr="00DA7FB6" w:rsidRDefault="0007487E" w:rsidP="0007487E">
      <w:pPr>
        <w:numPr>
          <w:ilvl w:val="0"/>
          <w:numId w:val="9"/>
        </w:numPr>
        <w:spacing w:line="0" w:lineRule="atLeast"/>
        <w:ind w:left="419" w:hanging="357"/>
        <w:rPr>
          <w:rFonts w:ascii="標楷體" w:eastAsia="標楷體"/>
          <w:sz w:val="28"/>
        </w:rPr>
      </w:pPr>
      <w:r w:rsidRPr="00EE388F">
        <w:rPr>
          <w:rFonts w:ascii="標楷體" w:eastAsia="標楷體" w:hint="eastAsia"/>
        </w:rPr>
        <w:t>每項作品作者以不超過六人為限，指導老師以不超過二人為限。</w:t>
      </w:r>
    </w:p>
    <w:p w:rsidR="00DA7FB6" w:rsidRPr="007843B9" w:rsidRDefault="0007487E" w:rsidP="0007487E">
      <w:pPr>
        <w:numPr>
          <w:ilvl w:val="0"/>
          <w:numId w:val="9"/>
        </w:numPr>
        <w:spacing w:line="0" w:lineRule="atLeast"/>
        <w:ind w:left="419" w:hanging="357"/>
        <w:rPr>
          <w:rFonts w:ascii="標楷體" w:eastAsia="標楷體"/>
          <w:sz w:val="28"/>
        </w:rPr>
      </w:pPr>
      <w:r w:rsidRPr="00EE388F">
        <w:rPr>
          <w:rFonts w:eastAsia="標楷體" w:hint="eastAsia"/>
        </w:rPr>
        <w:t>本表請由各班指導老師統一繳交，不接受個別交件。</w:t>
      </w:r>
    </w:p>
    <w:p w:rsidR="00EA7EB4" w:rsidRPr="008907A5" w:rsidRDefault="00626E10" w:rsidP="007843B9">
      <w:pPr>
        <w:numPr>
          <w:ilvl w:val="0"/>
          <w:numId w:val="9"/>
        </w:numPr>
        <w:spacing w:line="0" w:lineRule="atLeast"/>
        <w:ind w:left="419" w:hanging="357"/>
        <w:rPr>
          <w:rFonts w:ascii="標楷體" w:eastAsia="標楷體" w:hAnsi="標楷體"/>
          <w:b/>
          <w:sz w:val="28"/>
          <w:u w:val="single"/>
        </w:rPr>
      </w:pPr>
      <w:r w:rsidRPr="008907A5">
        <w:rPr>
          <w:rFonts w:eastAsia="標楷體" w:hint="eastAsia"/>
          <w:b/>
          <w:u w:val="single"/>
        </w:rPr>
        <w:t>報名除填寫</w:t>
      </w:r>
      <w:r w:rsidR="007843B9" w:rsidRPr="008907A5">
        <w:rPr>
          <w:rFonts w:eastAsia="標楷體" w:hint="eastAsia"/>
          <w:b/>
          <w:u w:val="single"/>
        </w:rPr>
        <w:t>「</w:t>
      </w:r>
      <w:r w:rsidRPr="008907A5">
        <w:rPr>
          <w:rFonts w:eastAsia="標楷體" w:hint="eastAsia"/>
          <w:b/>
          <w:u w:val="single"/>
        </w:rPr>
        <w:t>送展表紙本</w:t>
      </w:r>
      <w:r w:rsidR="007843B9" w:rsidRPr="008907A5">
        <w:rPr>
          <w:rFonts w:eastAsia="標楷體" w:hint="eastAsia"/>
          <w:b/>
          <w:u w:val="single"/>
        </w:rPr>
        <w:t>」</w:t>
      </w:r>
      <w:r w:rsidR="00F40D1F" w:rsidRPr="008907A5">
        <w:rPr>
          <w:rFonts w:eastAsia="標楷體" w:hint="eastAsia"/>
          <w:b/>
          <w:u w:val="single"/>
        </w:rPr>
        <w:t>以</w:t>
      </w:r>
      <w:r w:rsidR="00F3174B" w:rsidRPr="008907A5">
        <w:rPr>
          <w:rFonts w:eastAsia="標楷體" w:hint="eastAsia"/>
          <w:b/>
          <w:u w:val="single"/>
        </w:rPr>
        <w:t>外，須</w:t>
      </w:r>
      <w:r w:rsidR="007843B9" w:rsidRPr="008907A5">
        <w:rPr>
          <w:rFonts w:eastAsia="標楷體" w:hint="eastAsia"/>
          <w:b/>
          <w:u w:val="single"/>
        </w:rPr>
        <w:t>完成「網路報名資料上傳」</w:t>
      </w:r>
      <w:r w:rsidR="00F3174B" w:rsidRPr="008907A5">
        <w:rPr>
          <w:rFonts w:eastAsia="標楷體" w:hint="eastAsia"/>
          <w:b/>
          <w:u w:val="single"/>
        </w:rPr>
        <w:t>，</w:t>
      </w:r>
      <w:r w:rsidR="00F40D1F" w:rsidRPr="008907A5">
        <w:rPr>
          <w:rFonts w:ascii="標楷體" w:eastAsia="標楷體" w:hAnsi="標楷體" w:hint="eastAsia"/>
          <w:b/>
          <w:u w:val="single"/>
        </w:rPr>
        <w:t>並</w:t>
      </w:r>
      <w:r w:rsidR="00A87593" w:rsidRPr="008907A5">
        <w:rPr>
          <w:rFonts w:ascii="標楷體" w:eastAsia="標楷體" w:hAnsi="標楷體" w:hint="eastAsia"/>
          <w:b/>
          <w:u w:val="single"/>
        </w:rPr>
        <w:t>將</w:t>
      </w:r>
      <w:r w:rsidR="007843B9" w:rsidRPr="008907A5">
        <w:rPr>
          <w:rFonts w:ascii="標楷體" w:eastAsia="標楷體" w:hAnsi="標楷體" w:hint="eastAsia"/>
          <w:b/>
          <w:u w:val="single"/>
        </w:rPr>
        <w:t>「</w:t>
      </w:r>
      <w:hyperlink r:id="rId9" w:history="1">
        <w:r w:rsidR="007843B9" w:rsidRPr="008907A5">
          <w:rPr>
            <w:rFonts w:ascii="標楷體" w:eastAsia="標楷體" w:hAnsi="標楷體" w:hint="eastAsia"/>
            <w:b/>
            <w:u w:val="single"/>
          </w:rPr>
          <w:t>說明書電子檔寄至weisin9992@esut.tp.edu.tw</w:t>
        </w:r>
      </w:hyperlink>
      <w:r w:rsidR="007843B9" w:rsidRPr="008907A5">
        <w:rPr>
          <w:rFonts w:ascii="標楷體" w:eastAsia="標楷體" w:hAnsi="標楷體" w:hint="eastAsia"/>
          <w:b/>
          <w:u w:val="single"/>
        </w:rPr>
        <w:t>」</w:t>
      </w:r>
      <w:r w:rsidR="00F40D1F" w:rsidRPr="008907A5">
        <w:rPr>
          <w:rFonts w:ascii="標楷體" w:eastAsia="標楷體" w:hAnsi="標楷體" w:hint="eastAsia"/>
          <w:b/>
          <w:u w:val="single"/>
        </w:rPr>
        <w:t>，</w:t>
      </w:r>
      <w:r w:rsidR="00F3174B" w:rsidRPr="008907A5">
        <w:rPr>
          <w:rFonts w:ascii="標楷體" w:eastAsia="標楷體" w:hAnsi="標楷體" w:hint="eastAsia"/>
          <w:b/>
          <w:u w:val="single"/>
        </w:rPr>
        <w:t>方完成報名程序。</w:t>
      </w:r>
      <w:bookmarkStart w:id="0" w:name="_GoBack"/>
      <w:bookmarkEnd w:id="0"/>
    </w:p>
    <w:p w:rsidR="00F20355" w:rsidRDefault="00F20355" w:rsidP="007722F2">
      <w:pPr>
        <w:spacing w:line="360" w:lineRule="exact"/>
        <w:rPr>
          <w:rFonts w:ascii="標楷體" w:eastAsia="標楷體" w:hAnsi="標楷體"/>
          <w:b/>
        </w:rPr>
      </w:pPr>
    </w:p>
    <w:p w:rsidR="007722F2" w:rsidRPr="00875D05" w:rsidRDefault="007722F2" w:rsidP="007722F2">
      <w:pPr>
        <w:spacing w:line="360" w:lineRule="exact"/>
        <w:rPr>
          <w:rFonts w:ascii="標楷體" w:eastAsia="標楷體" w:hAnsi="標楷體"/>
          <w:b/>
        </w:rPr>
      </w:pPr>
      <w:r w:rsidRPr="00875D05">
        <w:rPr>
          <w:rFonts w:ascii="標楷體" w:eastAsia="標楷體" w:hAnsi="標楷體" w:hint="eastAsia"/>
          <w:b/>
        </w:rPr>
        <w:t>【附件二】家長切結書</w:t>
      </w:r>
    </w:p>
    <w:p w:rsidR="007722F2" w:rsidRPr="00875D05" w:rsidRDefault="007722F2" w:rsidP="00590C8D">
      <w:pPr>
        <w:spacing w:line="360" w:lineRule="exact"/>
        <w:ind w:rightChars="294" w:right="706"/>
        <w:rPr>
          <w:rFonts w:ascii="標楷體" w:eastAsia="標楷體" w:hAnsi="標楷體"/>
          <w:b/>
          <w:sz w:val="20"/>
        </w:rPr>
      </w:pPr>
    </w:p>
    <w:p w:rsidR="007722F2" w:rsidRPr="00671797" w:rsidRDefault="007722F2" w:rsidP="00130313">
      <w:pPr>
        <w:spacing w:line="440" w:lineRule="exact"/>
        <w:jc w:val="center"/>
        <w:rPr>
          <w:rFonts w:ascii="標楷體" w:eastAsia="標楷體"/>
          <w:sz w:val="32"/>
          <w:szCs w:val="32"/>
        </w:rPr>
      </w:pPr>
      <w:r w:rsidRPr="00671797">
        <w:rPr>
          <w:rFonts w:ascii="標楷體" w:eastAsia="標楷體" w:hint="eastAsia"/>
          <w:sz w:val="32"/>
          <w:szCs w:val="32"/>
        </w:rPr>
        <w:t>臺北市立大學附設實驗國民小學</w:t>
      </w:r>
    </w:p>
    <w:p w:rsidR="007722F2" w:rsidRPr="00671797" w:rsidRDefault="005201A4" w:rsidP="00130313">
      <w:pPr>
        <w:spacing w:line="440" w:lineRule="exact"/>
        <w:jc w:val="center"/>
        <w:rPr>
          <w:rFonts w:ascii="標楷體" w:eastAsia="標楷體"/>
          <w:sz w:val="32"/>
          <w:szCs w:val="32"/>
        </w:rPr>
      </w:pPr>
      <w:r w:rsidRPr="00671797">
        <w:rPr>
          <w:rFonts w:ascii="標楷體" w:eastAsia="標楷體" w:hint="eastAsia"/>
          <w:sz w:val="32"/>
          <w:szCs w:val="32"/>
        </w:rPr>
        <w:t>1</w:t>
      </w:r>
      <w:r w:rsidRPr="00671797">
        <w:rPr>
          <w:rFonts w:ascii="標楷體" w:eastAsia="標楷體"/>
          <w:sz w:val="32"/>
          <w:szCs w:val="32"/>
        </w:rPr>
        <w:t>1</w:t>
      </w:r>
      <w:r w:rsidR="006F3084" w:rsidRPr="00671797">
        <w:rPr>
          <w:rFonts w:ascii="標楷體" w:eastAsia="標楷體" w:hint="eastAsia"/>
          <w:sz w:val="32"/>
          <w:szCs w:val="32"/>
        </w:rPr>
        <w:t>3</w:t>
      </w:r>
      <w:r w:rsidR="007722F2" w:rsidRPr="00671797">
        <w:rPr>
          <w:rFonts w:ascii="標楷體" w:eastAsia="標楷體" w:hint="eastAsia"/>
          <w:sz w:val="32"/>
          <w:szCs w:val="32"/>
        </w:rPr>
        <w:t>學年度校內科學展覽會切結書</w:t>
      </w:r>
    </w:p>
    <w:p w:rsidR="007722F2" w:rsidRPr="00671797" w:rsidRDefault="007722F2" w:rsidP="007722F2">
      <w:pPr>
        <w:spacing w:line="360" w:lineRule="exact"/>
        <w:jc w:val="center"/>
        <w:rPr>
          <w:rFonts w:ascii="標楷體" w:eastAsia="標楷體"/>
          <w:sz w:val="31"/>
          <w:szCs w:val="31"/>
        </w:rPr>
      </w:pPr>
    </w:p>
    <w:p w:rsidR="007722F2" w:rsidRPr="00671797" w:rsidRDefault="007722F2" w:rsidP="007722F2">
      <w:pPr>
        <w:spacing w:line="360" w:lineRule="exact"/>
        <w:jc w:val="center"/>
        <w:rPr>
          <w:rFonts w:ascii="標楷體" w:eastAsia="標楷體"/>
          <w:sz w:val="31"/>
          <w:szCs w:val="31"/>
        </w:rPr>
      </w:pPr>
    </w:p>
    <w:p w:rsidR="00AE0422" w:rsidRPr="00671797" w:rsidRDefault="007722F2" w:rsidP="00AE0422">
      <w:pPr>
        <w:spacing w:line="700" w:lineRule="exact"/>
        <w:ind w:leftChars="178" w:left="849" w:rightChars="353" w:right="847" w:hangingChars="136" w:hanging="422"/>
        <w:jc w:val="both"/>
        <w:rPr>
          <w:rFonts w:ascii="標楷體" w:eastAsia="標楷體"/>
          <w:sz w:val="31"/>
          <w:szCs w:val="31"/>
        </w:rPr>
      </w:pPr>
      <w:r w:rsidRPr="00671797">
        <w:rPr>
          <w:rFonts w:ascii="標楷體" w:eastAsia="標楷體" w:hint="eastAsia"/>
          <w:sz w:val="31"/>
          <w:szCs w:val="31"/>
        </w:rPr>
        <w:t xml:space="preserve">本人   </w:t>
      </w:r>
      <w:r w:rsidR="00590C8D" w:rsidRPr="00671797">
        <w:rPr>
          <w:rFonts w:ascii="標楷體" w:eastAsia="標楷體" w:hint="eastAsia"/>
          <w:sz w:val="31"/>
          <w:szCs w:val="31"/>
        </w:rPr>
        <w:t xml:space="preserve"> </w:t>
      </w:r>
      <w:r w:rsidRPr="00671797">
        <w:rPr>
          <w:rFonts w:ascii="標楷體" w:eastAsia="標楷體" w:hint="eastAsia"/>
          <w:sz w:val="31"/>
          <w:szCs w:val="31"/>
        </w:rPr>
        <w:t xml:space="preserve">      </w:t>
      </w:r>
      <w:r w:rsidR="00AE0422" w:rsidRPr="00671797">
        <w:rPr>
          <w:rFonts w:ascii="標楷體" w:eastAsia="標楷體" w:hint="eastAsia"/>
          <w:sz w:val="31"/>
          <w:szCs w:val="31"/>
        </w:rPr>
        <w:t xml:space="preserve">  </w:t>
      </w:r>
      <w:r w:rsidRPr="00671797">
        <w:rPr>
          <w:rFonts w:ascii="標楷體" w:eastAsia="標楷體" w:hint="eastAsia"/>
          <w:sz w:val="31"/>
          <w:szCs w:val="31"/>
        </w:rPr>
        <w:t>同意若榮獲校內科展競賽特優者，必須代表本校參加</w:t>
      </w:r>
    </w:p>
    <w:p w:rsidR="00671797" w:rsidRDefault="007722F2" w:rsidP="00AE0422">
      <w:pPr>
        <w:spacing w:line="700" w:lineRule="exact"/>
        <w:ind w:leftChars="178" w:left="849" w:rightChars="353" w:right="847" w:hangingChars="136" w:hanging="422"/>
        <w:jc w:val="both"/>
        <w:rPr>
          <w:rFonts w:ascii="標楷體" w:eastAsia="標楷體"/>
          <w:sz w:val="31"/>
          <w:szCs w:val="31"/>
        </w:rPr>
      </w:pPr>
      <w:r w:rsidRPr="00671797">
        <w:rPr>
          <w:rFonts w:ascii="標楷體" w:eastAsia="標楷體" w:hint="eastAsia"/>
          <w:sz w:val="31"/>
          <w:szCs w:val="31"/>
        </w:rPr>
        <w:t>「臺北市第5</w:t>
      </w:r>
      <w:r w:rsidR="006F3084" w:rsidRPr="00671797">
        <w:rPr>
          <w:rFonts w:ascii="標楷體" w:eastAsia="標楷體" w:hint="eastAsia"/>
          <w:sz w:val="31"/>
          <w:szCs w:val="31"/>
        </w:rPr>
        <w:t>8</w:t>
      </w:r>
      <w:r w:rsidRPr="00671797">
        <w:rPr>
          <w:rFonts w:ascii="標楷體" w:eastAsia="標楷體" w:hint="eastAsia"/>
          <w:sz w:val="31"/>
          <w:szCs w:val="31"/>
        </w:rPr>
        <w:t>屆中小學科學展覽會」。若棄權</w:t>
      </w:r>
      <w:r w:rsidR="00DC0CB3" w:rsidRPr="00671797">
        <w:rPr>
          <w:rFonts w:ascii="標楷體" w:eastAsia="標楷體" w:hint="eastAsia"/>
          <w:sz w:val="31"/>
          <w:szCs w:val="31"/>
        </w:rPr>
        <w:t>或未獲得</w:t>
      </w:r>
      <w:r w:rsidR="00701B06" w:rsidRPr="00671797">
        <w:rPr>
          <w:rFonts w:ascii="標楷體" w:eastAsia="標楷體" w:hint="eastAsia"/>
          <w:sz w:val="31"/>
          <w:szCs w:val="31"/>
        </w:rPr>
        <w:t>學</w:t>
      </w:r>
      <w:r w:rsidR="00DC0CB3" w:rsidRPr="00671797">
        <w:rPr>
          <w:rFonts w:ascii="標楷體" w:eastAsia="標楷體" w:hint="eastAsia"/>
          <w:sz w:val="31"/>
          <w:szCs w:val="31"/>
        </w:rPr>
        <w:t>校</w:t>
      </w:r>
      <w:r w:rsidR="0031746E" w:rsidRPr="00671797">
        <w:rPr>
          <w:rFonts w:ascii="標楷體" w:eastAsia="標楷體" w:hint="eastAsia"/>
          <w:sz w:val="31"/>
          <w:szCs w:val="31"/>
        </w:rPr>
        <w:t>薦派</w:t>
      </w:r>
      <w:r w:rsidR="00DC0CB3" w:rsidRPr="00671797">
        <w:rPr>
          <w:rFonts w:ascii="標楷體" w:eastAsia="標楷體" w:hint="eastAsia"/>
          <w:sz w:val="31"/>
          <w:szCs w:val="31"/>
        </w:rPr>
        <w:t>為市賽</w:t>
      </w:r>
    </w:p>
    <w:p w:rsidR="007722F2" w:rsidRPr="00671797" w:rsidRDefault="00DC0CB3" w:rsidP="00671797">
      <w:pPr>
        <w:spacing w:line="700" w:lineRule="exact"/>
        <w:ind w:leftChars="178" w:left="849" w:rightChars="353" w:right="847" w:hangingChars="136" w:hanging="422"/>
        <w:jc w:val="both"/>
        <w:rPr>
          <w:rFonts w:ascii="標楷體" w:eastAsia="標楷體"/>
          <w:sz w:val="31"/>
          <w:szCs w:val="31"/>
        </w:rPr>
      </w:pPr>
      <w:r w:rsidRPr="00671797">
        <w:rPr>
          <w:rFonts w:ascii="標楷體" w:eastAsia="標楷體" w:hint="eastAsia"/>
          <w:sz w:val="31"/>
          <w:szCs w:val="31"/>
        </w:rPr>
        <w:t>選手</w:t>
      </w:r>
      <w:r w:rsidR="007722F2" w:rsidRPr="00671797">
        <w:rPr>
          <w:rFonts w:ascii="標楷體" w:eastAsia="標楷體" w:hint="eastAsia"/>
          <w:sz w:val="31"/>
          <w:szCs w:val="31"/>
        </w:rPr>
        <w:t>，</w:t>
      </w:r>
      <w:r w:rsidR="007D30F4" w:rsidRPr="00671797">
        <w:rPr>
          <w:rFonts w:ascii="標楷體" w:eastAsia="標楷體" w:hint="eastAsia"/>
          <w:sz w:val="31"/>
          <w:szCs w:val="31"/>
        </w:rPr>
        <w:t>則</w:t>
      </w:r>
      <w:r w:rsidR="00281B57" w:rsidRPr="00671797">
        <w:rPr>
          <w:rFonts w:ascii="標楷體" w:eastAsia="標楷體" w:hint="eastAsia"/>
          <w:sz w:val="31"/>
          <w:szCs w:val="31"/>
        </w:rPr>
        <w:t>按</w:t>
      </w:r>
      <w:r w:rsidR="007722F2" w:rsidRPr="00671797">
        <w:rPr>
          <w:rFonts w:ascii="標楷體" w:eastAsia="標楷體" w:hint="eastAsia"/>
          <w:sz w:val="31"/>
          <w:szCs w:val="31"/>
        </w:rPr>
        <w:t>名次依序遞補</w:t>
      </w:r>
      <w:r w:rsidR="007D30F4" w:rsidRPr="00671797">
        <w:rPr>
          <w:rFonts w:ascii="標楷體" w:eastAsia="標楷體" w:hint="eastAsia"/>
          <w:sz w:val="31"/>
          <w:szCs w:val="31"/>
        </w:rPr>
        <w:t>薦派</w:t>
      </w:r>
      <w:r w:rsidR="003A0631" w:rsidRPr="00671797">
        <w:rPr>
          <w:rFonts w:ascii="標楷體" w:eastAsia="標楷體" w:hint="eastAsia"/>
          <w:sz w:val="31"/>
          <w:szCs w:val="31"/>
        </w:rPr>
        <w:t>，不得有異議</w:t>
      </w:r>
      <w:r w:rsidR="007722F2" w:rsidRPr="00671797">
        <w:rPr>
          <w:rFonts w:ascii="標楷體" w:eastAsia="標楷體" w:hint="eastAsia"/>
          <w:sz w:val="31"/>
          <w:szCs w:val="31"/>
        </w:rPr>
        <w:t>。</w:t>
      </w:r>
    </w:p>
    <w:p w:rsidR="007722F2" w:rsidRPr="00671797" w:rsidRDefault="007722F2" w:rsidP="007722F2">
      <w:pPr>
        <w:spacing w:line="400" w:lineRule="exact"/>
        <w:ind w:leftChars="178" w:left="849" w:hangingChars="136" w:hanging="422"/>
        <w:rPr>
          <w:rFonts w:ascii="標楷體" w:eastAsia="標楷體"/>
          <w:sz w:val="31"/>
          <w:szCs w:val="31"/>
        </w:rPr>
      </w:pPr>
    </w:p>
    <w:p w:rsidR="007722F2" w:rsidRPr="00671797" w:rsidRDefault="00EB11F5" w:rsidP="007722F2">
      <w:pPr>
        <w:spacing w:line="400" w:lineRule="exact"/>
        <w:ind w:leftChars="178" w:left="849" w:hangingChars="136" w:hanging="422"/>
        <w:rPr>
          <w:rFonts w:ascii="標楷體" w:eastAsia="標楷體"/>
          <w:sz w:val="31"/>
          <w:szCs w:val="31"/>
        </w:rPr>
      </w:pPr>
      <w:r w:rsidRPr="00671797">
        <w:rPr>
          <w:rFonts w:ascii="標楷體" w:eastAsia="標楷體" w:hint="eastAsia"/>
          <w:sz w:val="31"/>
          <w:szCs w:val="31"/>
        </w:rPr>
        <w:t>【</w:t>
      </w:r>
      <w:r w:rsidR="007D30F4" w:rsidRPr="00671797">
        <w:rPr>
          <w:rFonts w:ascii="標楷體" w:eastAsia="標楷體" w:hint="eastAsia"/>
          <w:sz w:val="31"/>
          <w:szCs w:val="31"/>
        </w:rPr>
        <w:t>薦</w:t>
      </w:r>
      <w:r w:rsidRPr="00671797">
        <w:rPr>
          <w:rFonts w:ascii="標楷體" w:eastAsia="標楷體" w:hint="eastAsia"/>
          <w:sz w:val="31"/>
          <w:szCs w:val="31"/>
        </w:rPr>
        <w:t>派</w:t>
      </w:r>
      <w:r w:rsidR="00D01128" w:rsidRPr="00671797">
        <w:rPr>
          <w:rFonts w:ascii="標楷體" w:eastAsia="標楷體" w:hint="eastAsia"/>
          <w:sz w:val="31"/>
          <w:szCs w:val="31"/>
        </w:rPr>
        <w:t>為市賽選手</w:t>
      </w:r>
      <w:r w:rsidRPr="00671797">
        <w:rPr>
          <w:rFonts w:ascii="標楷體" w:eastAsia="標楷體" w:hint="eastAsia"/>
          <w:sz w:val="31"/>
          <w:szCs w:val="31"/>
        </w:rPr>
        <w:t>原則</w:t>
      </w:r>
      <w:r w:rsidR="007722F2" w:rsidRPr="00671797">
        <w:rPr>
          <w:rFonts w:ascii="標楷體" w:eastAsia="標楷體" w:hint="eastAsia"/>
          <w:sz w:val="31"/>
          <w:szCs w:val="31"/>
        </w:rPr>
        <w:t>】代表學校參與市賽，須配合下列事項：</w:t>
      </w:r>
    </w:p>
    <w:p w:rsidR="007722F2" w:rsidRPr="00671797" w:rsidRDefault="007722F2" w:rsidP="007722F2">
      <w:pPr>
        <w:numPr>
          <w:ilvl w:val="0"/>
          <w:numId w:val="16"/>
        </w:numPr>
        <w:spacing w:line="400" w:lineRule="exact"/>
        <w:ind w:leftChars="178" w:left="849" w:hangingChars="136" w:hanging="422"/>
        <w:rPr>
          <w:rFonts w:ascii="標楷體" w:eastAsia="標楷體"/>
          <w:sz w:val="31"/>
          <w:szCs w:val="31"/>
        </w:rPr>
      </w:pPr>
      <w:r w:rsidRPr="00671797">
        <w:rPr>
          <w:rFonts w:ascii="標楷體" w:eastAsia="標楷體" w:hint="eastAsia"/>
          <w:sz w:val="31"/>
          <w:szCs w:val="31"/>
        </w:rPr>
        <w:t>配合指導老師指導時間，留校精進實驗內容。</w:t>
      </w:r>
    </w:p>
    <w:p w:rsidR="007722F2" w:rsidRPr="00671797" w:rsidRDefault="007722F2" w:rsidP="007722F2">
      <w:pPr>
        <w:numPr>
          <w:ilvl w:val="0"/>
          <w:numId w:val="16"/>
        </w:numPr>
        <w:spacing w:line="400" w:lineRule="exact"/>
        <w:ind w:leftChars="178" w:left="849" w:hangingChars="136" w:hanging="422"/>
        <w:rPr>
          <w:rFonts w:ascii="標楷體" w:eastAsia="標楷體"/>
          <w:sz w:val="31"/>
          <w:szCs w:val="31"/>
        </w:rPr>
      </w:pPr>
      <w:r w:rsidRPr="00671797">
        <w:rPr>
          <w:rFonts w:ascii="標楷體" w:eastAsia="標楷體" w:hint="eastAsia"/>
          <w:sz w:val="31"/>
          <w:szCs w:val="31"/>
        </w:rPr>
        <w:t>請假不得超過三分之一，若超過則取消代表資格。</w:t>
      </w:r>
    </w:p>
    <w:p w:rsidR="007722F2" w:rsidRPr="00671797" w:rsidRDefault="007722F2" w:rsidP="007722F2">
      <w:pPr>
        <w:numPr>
          <w:ilvl w:val="0"/>
          <w:numId w:val="16"/>
        </w:numPr>
        <w:spacing w:line="400" w:lineRule="exact"/>
        <w:ind w:leftChars="178" w:left="849" w:hangingChars="136" w:hanging="422"/>
        <w:rPr>
          <w:rFonts w:ascii="標楷體" w:eastAsia="標楷體"/>
          <w:sz w:val="31"/>
          <w:szCs w:val="31"/>
        </w:rPr>
      </w:pPr>
      <w:r w:rsidRPr="00671797">
        <w:rPr>
          <w:rFonts w:ascii="標楷體" w:eastAsia="標楷體" w:hint="eastAsia"/>
          <w:sz w:val="31"/>
          <w:szCs w:val="31"/>
        </w:rPr>
        <w:t>練習配合度及積極度，納入</w:t>
      </w:r>
      <w:r w:rsidR="0031746E" w:rsidRPr="00671797">
        <w:rPr>
          <w:rFonts w:ascii="標楷體" w:eastAsia="標楷體" w:hint="eastAsia"/>
          <w:sz w:val="31"/>
          <w:szCs w:val="31"/>
        </w:rPr>
        <w:t>薦派</w:t>
      </w:r>
      <w:r w:rsidRPr="00671797">
        <w:rPr>
          <w:rFonts w:ascii="標楷體" w:eastAsia="標楷體" w:hint="eastAsia"/>
          <w:sz w:val="31"/>
          <w:szCs w:val="31"/>
        </w:rPr>
        <w:t>市賽選手考量。</w:t>
      </w:r>
    </w:p>
    <w:p w:rsidR="007722F2" w:rsidRPr="00671797" w:rsidRDefault="007722F2" w:rsidP="007722F2">
      <w:pPr>
        <w:spacing w:line="400" w:lineRule="exact"/>
        <w:ind w:leftChars="178" w:left="849" w:hangingChars="136" w:hanging="422"/>
        <w:rPr>
          <w:rFonts w:ascii="標楷體" w:eastAsia="標楷體"/>
          <w:sz w:val="31"/>
          <w:szCs w:val="31"/>
        </w:rPr>
      </w:pPr>
    </w:p>
    <w:p w:rsidR="007722F2" w:rsidRPr="009609C9" w:rsidRDefault="007722F2" w:rsidP="007722F2">
      <w:pPr>
        <w:spacing w:line="400" w:lineRule="exact"/>
        <w:ind w:leftChars="178" w:left="862" w:hangingChars="136" w:hanging="435"/>
        <w:rPr>
          <w:rFonts w:ascii="標楷體" w:eastAsia="標楷體"/>
          <w:sz w:val="32"/>
          <w:szCs w:val="32"/>
        </w:rPr>
      </w:pPr>
      <w:r w:rsidRPr="009609C9">
        <w:rPr>
          <w:rFonts w:ascii="標楷體" w:eastAsia="標楷體" w:hint="eastAsia"/>
          <w:sz w:val="32"/>
          <w:szCs w:val="32"/>
        </w:rPr>
        <w:t>報 名 科別：</w:t>
      </w:r>
    </w:p>
    <w:p w:rsidR="007722F2" w:rsidRPr="009609C9" w:rsidRDefault="007722F2" w:rsidP="007722F2">
      <w:pPr>
        <w:spacing w:line="400" w:lineRule="exact"/>
        <w:ind w:leftChars="178" w:left="862" w:hangingChars="136" w:hanging="435"/>
        <w:rPr>
          <w:rFonts w:ascii="標楷體" w:eastAsia="標楷體"/>
          <w:sz w:val="32"/>
          <w:szCs w:val="32"/>
        </w:rPr>
      </w:pPr>
      <w:r w:rsidRPr="009609C9">
        <w:rPr>
          <w:rFonts w:ascii="標楷體" w:eastAsia="標楷體" w:hint="eastAsia"/>
          <w:sz w:val="32"/>
          <w:szCs w:val="32"/>
        </w:rPr>
        <w:t>作 品 名稱：</w:t>
      </w:r>
    </w:p>
    <w:p w:rsidR="007722F2" w:rsidRPr="009609C9" w:rsidRDefault="007722F2" w:rsidP="007722F2">
      <w:pPr>
        <w:spacing w:line="400" w:lineRule="exact"/>
        <w:ind w:leftChars="178" w:left="862" w:hangingChars="136" w:hanging="435"/>
        <w:rPr>
          <w:rFonts w:ascii="標楷體" w:eastAsia="標楷體"/>
          <w:sz w:val="32"/>
          <w:szCs w:val="32"/>
        </w:rPr>
      </w:pPr>
    </w:p>
    <w:p w:rsidR="007722F2" w:rsidRPr="009609C9" w:rsidRDefault="007722F2" w:rsidP="007722F2">
      <w:pPr>
        <w:spacing w:line="400" w:lineRule="exact"/>
        <w:ind w:leftChars="178" w:left="862" w:hangingChars="136" w:hanging="435"/>
        <w:rPr>
          <w:rFonts w:ascii="標楷體" w:eastAsia="標楷體"/>
          <w:sz w:val="32"/>
          <w:szCs w:val="32"/>
        </w:rPr>
      </w:pPr>
      <w:r w:rsidRPr="009609C9">
        <w:rPr>
          <w:rFonts w:ascii="標楷體" w:eastAsia="標楷體" w:hint="eastAsia"/>
          <w:sz w:val="32"/>
          <w:szCs w:val="32"/>
        </w:rPr>
        <w:t>切結人簽章：</w:t>
      </w:r>
    </w:p>
    <w:p w:rsidR="007722F2" w:rsidRPr="009609C9" w:rsidRDefault="007722F2" w:rsidP="007722F2">
      <w:pPr>
        <w:spacing w:line="400" w:lineRule="exact"/>
        <w:ind w:leftChars="178" w:left="862" w:hangingChars="136" w:hanging="435"/>
        <w:rPr>
          <w:rFonts w:ascii="標楷體" w:eastAsia="標楷體"/>
          <w:sz w:val="32"/>
          <w:szCs w:val="32"/>
        </w:rPr>
      </w:pPr>
      <w:r w:rsidRPr="009609C9">
        <w:rPr>
          <w:rFonts w:ascii="標楷體" w:eastAsia="標楷體" w:hint="eastAsia"/>
          <w:sz w:val="32"/>
          <w:szCs w:val="32"/>
        </w:rPr>
        <w:t>身分證字號：</w:t>
      </w:r>
    </w:p>
    <w:p w:rsidR="007722F2" w:rsidRPr="009609C9" w:rsidRDefault="007722F2" w:rsidP="007722F2">
      <w:pPr>
        <w:spacing w:line="400" w:lineRule="exact"/>
        <w:ind w:leftChars="178" w:left="862" w:hangingChars="136" w:hanging="435"/>
        <w:rPr>
          <w:rFonts w:ascii="標楷體" w:eastAsia="標楷體"/>
          <w:sz w:val="32"/>
          <w:szCs w:val="32"/>
        </w:rPr>
      </w:pPr>
    </w:p>
    <w:p w:rsidR="007722F2" w:rsidRPr="009609C9" w:rsidRDefault="007722F2" w:rsidP="007722F2">
      <w:pPr>
        <w:spacing w:line="360" w:lineRule="exact"/>
        <w:rPr>
          <w:rFonts w:ascii="標楷體" w:eastAsia="標楷體"/>
          <w:sz w:val="32"/>
          <w:szCs w:val="32"/>
        </w:rPr>
      </w:pPr>
    </w:p>
    <w:p w:rsidR="007722F2" w:rsidRPr="009609C9" w:rsidRDefault="007722F2" w:rsidP="007722F2">
      <w:pPr>
        <w:spacing w:line="360" w:lineRule="exact"/>
        <w:ind w:firstLineChars="133" w:firstLine="426"/>
        <w:rPr>
          <w:rFonts w:ascii="標楷體" w:eastAsia="標楷體"/>
          <w:sz w:val="32"/>
          <w:szCs w:val="32"/>
        </w:rPr>
      </w:pPr>
      <w:r w:rsidRPr="009609C9">
        <w:rPr>
          <w:rFonts w:ascii="標楷體" w:eastAsia="標楷體" w:hint="eastAsia"/>
          <w:sz w:val="32"/>
          <w:szCs w:val="32"/>
        </w:rPr>
        <w:t>家 長 簽章：</w:t>
      </w:r>
    </w:p>
    <w:p w:rsidR="007722F2" w:rsidRPr="009609C9" w:rsidRDefault="007722F2" w:rsidP="007722F2">
      <w:pPr>
        <w:spacing w:line="360" w:lineRule="exact"/>
        <w:ind w:firstLineChars="133" w:firstLine="426"/>
        <w:rPr>
          <w:rFonts w:ascii="標楷體" w:eastAsia="標楷體"/>
          <w:sz w:val="32"/>
          <w:szCs w:val="32"/>
        </w:rPr>
      </w:pPr>
      <w:r w:rsidRPr="009609C9">
        <w:rPr>
          <w:rFonts w:ascii="標楷體" w:eastAsia="標楷體" w:hint="eastAsia"/>
          <w:sz w:val="32"/>
          <w:szCs w:val="32"/>
        </w:rPr>
        <w:t>身分證字號：</w:t>
      </w:r>
    </w:p>
    <w:p w:rsidR="007722F2" w:rsidRPr="009609C9" w:rsidRDefault="007722F2" w:rsidP="007722F2">
      <w:pPr>
        <w:spacing w:line="360" w:lineRule="exact"/>
        <w:ind w:firstLineChars="133" w:firstLine="426"/>
        <w:rPr>
          <w:rFonts w:ascii="標楷體" w:eastAsia="標楷體"/>
          <w:sz w:val="32"/>
          <w:szCs w:val="32"/>
        </w:rPr>
      </w:pPr>
    </w:p>
    <w:p w:rsidR="007722F2" w:rsidRPr="009609C9" w:rsidRDefault="007722F2" w:rsidP="007722F2">
      <w:pPr>
        <w:spacing w:line="360" w:lineRule="exact"/>
        <w:ind w:firstLineChars="133" w:firstLine="426"/>
        <w:rPr>
          <w:rFonts w:ascii="標楷體" w:eastAsia="標楷體"/>
          <w:sz w:val="32"/>
          <w:szCs w:val="32"/>
        </w:rPr>
      </w:pPr>
    </w:p>
    <w:p w:rsidR="007722F2" w:rsidRPr="009609C9" w:rsidRDefault="007722F2" w:rsidP="007722F2">
      <w:pPr>
        <w:spacing w:line="360" w:lineRule="exact"/>
        <w:ind w:firstLineChars="133" w:firstLine="426"/>
        <w:rPr>
          <w:rFonts w:ascii="標楷體" w:eastAsia="標楷體"/>
          <w:sz w:val="32"/>
          <w:szCs w:val="32"/>
        </w:rPr>
      </w:pPr>
      <w:r w:rsidRPr="009609C9">
        <w:rPr>
          <w:rFonts w:ascii="標楷體" w:eastAsia="標楷體" w:hint="eastAsia"/>
          <w:sz w:val="32"/>
          <w:szCs w:val="32"/>
        </w:rPr>
        <w:t>地      址：</w:t>
      </w:r>
    </w:p>
    <w:p w:rsidR="007722F2" w:rsidRPr="009609C9" w:rsidRDefault="007722F2" w:rsidP="007722F2">
      <w:pPr>
        <w:ind w:firstLineChars="133" w:firstLine="426"/>
        <w:jc w:val="both"/>
        <w:rPr>
          <w:rFonts w:ascii="標楷體" w:eastAsia="標楷體"/>
          <w:bCs/>
          <w:sz w:val="32"/>
          <w:szCs w:val="32"/>
        </w:rPr>
      </w:pPr>
      <w:r w:rsidRPr="009609C9">
        <w:rPr>
          <w:rFonts w:ascii="標楷體" w:eastAsia="標楷體" w:hint="eastAsia"/>
          <w:bCs/>
          <w:sz w:val="32"/>
          <w:szCs w:val="32"/>
        </w:rPr>
        <w:t>電      話：</w:t>
      </w:r>
    </w:p>
    <w:p w:rsidR="007722F2" w:rsidRPr="00F61E9B" w:rsidRDefault="009609C9" w:rsidP="007722F2">
      <w:pPr>
        <w:jc w:val="both"/>
        <w:rPr>
          <w:rFonts w:ascii="標楷體" w:eastAsia="標楷體"/>
          <w:bCs/>
          <w:sz w:val="28"/>
          <w:szCs w:val="32"/>
        </w:rPr>
      </w:pPr>
      <w:r w:rsidRPr="009609C9">
        <w:rPr>
          <w:rFonts w:ascii="標楷體" w:eastAsia="標楷體" w:hint="eastAsia"/>
          <w:bCs/>
          <w:sz w:val="28"/>
          <w:szCs w:val="32"/>
        </w:rPr>
        <w:t xml:space="preserve">   </w:t>
      </w:r>
      <w:r>
        <w:rPr>
          <w:rFonts w:ascii="標楷體" w:eastAsia="標楷體" w:hint="eastAsia"/>
          <w:bCs/>
          <w:sz w:val="28"/>
          <w:szCs w:val="32"/>
        </w:rPr>
        <w:t>註：</w:t>
      </w:r>
      <w:r w:rsidR="007722F2" w:rsidRPr="009609C9">
        <w:rPr>
          <w:rFonts w:ascii="標楷體" w:eastAsia="標楷體" w:hint="eastAsia"/>
          <w:bCs/>
          <w:sz w:val="28"/>
          <w:szCs w:val="32"/>
        </w:rPr>
        <w:t>切結</w:t>
      </w:r>
      <w:r w:rsidR="007722F2" w:rsidRPr="00F61E9B">
        <w:rPr>
          <w:rFonts w:ascii="標楷體" w:eastAsia="標楷體" w:hint="eastAsia"/>
          <w:bCs/>
          <w:sz w:val="28"/>
          <w:szCs w:val="32"/>
        </w:rPr>
        <w:t>書</w:t>
      </w:r>
      <w:r w:rsidR="009E4EBE" w:rsidRPr="00F61E9B">
        <w:rPr>
          <w:rFonts w:ascii="標楷體" w:eastAsia="標楷體" w:hint="eastAsia"/>
          <w:bCs/>
          <w:sz w:val="28"/>
          <w:szCs w:val="32"/>
        </w:rPr>
        <w:t>請</w:t>
      </w:r>
      <w:r w:rsidR="007722F2" w:rsidRPr="00F61E9B">
        <w:rPr>
          <w:rFonts w:ascii="標楷體" w:eastAsia="標楷體" w:hint="eastAsia"/>
          <w:bCs/>
          <w:sz w:val="28"/>
          <w:szCs w:val="32"/>
        </w:rPr>
        <w:t>於</w:t>
      </w:r>
      <w:r w:rsidR="00806E8B" w:rsidRPr="00F61E9B">
        <w:rPr>
          <w:rFonts w:ascii="標楷體" w:eastAsia="標楷體" w:hAnsi="標楷體" w:hint="eastAsia"/>
          <w:b/>
          <w:bCs/>
          <w:sz w:val="28"/>
          <w:szCs w:val="32"/>
          <w:u w:val="double"/>
        </w:rPr>
        <w:t>1</w:t>
      </w:r>
      <w:r w:rsidR="00806E8B" w:rsidRPr="00F61E9B">
        <w:rPr>
          <w:rFonts w:ascii="標楷體" w:eastAsia="標楷體" w:hAnsi="標楷體"/>
          <w:b/>
          <w:bCs/>
          <w:sz w:val="28"/>
          <w:szCs w:val="32"/>
          <w:u w:val="double"/>
        </w:rPr>
        <w:t>1</w:t>
      </w:r>
      <w:r w:rsidR="00D01128" w:rsidRPr="00F61E9B">
        <w:rPr>
          <w:rFonts w:ascii="標楷體" w:eastAsia="標楷體" w:hAnsi="標楷體" w:hint="eastAsia"/>
          <w:b/>
          <w:bCs/>
          <w:sz w:val="28"/>
          <w:szCs w:val="32"/>
          <w:u w:val="double"/>
        </w:rPr>
        <w:t>3</w:t>
      </w:r>
      <w:r w:rsidR="00806E8B" w:rsidRPr="00F61E9B">
        <w:rPr>
          <w:rFonts w:ascii="標楷體" w:eastAsia="標楷體" w:hAnsi="標楷體" w:hint="eastAsia"/>
          <w:b/>
          <w:sz w:val="28"/>
          <w:szCs w:val="32"/>
          <w:u w:val="double"/>
        </w:rPr>
        <w:t>年</w:t>
      </w:r>
      <w:r w:rsidR="00D01128" w:rsidRPr="00F61E9B">
        <w:rPr>
          <w:rFonts w:ascii="標楷體" w:eastAsia="標楷體" w:hAnsi="標楷體" w:hint="eastAsia"/>
          <w:b/>
          <w:sz w:val="28"/>
          <w:szCs w:val="32"/>
          <w:u w:val="double"/>
        </w:rPr>
        <w:t>12</w:t>
      </w:r>
      <w:r w:rsidR="00806E8B" w:rsidRPr="00F61E9B">
        <w:rPr>
          <w:rFonts w:ascii="標楷體" w:eastAsia="標楷體" w:hAnsi="標楷體" w:hint="eastAsia"/>
          <w:b/>
          <w:sz w:val="28"/>
          <w:szCs w:val="32"/>
          <w:u w:val="double"/>
        </w:rPr>
        <w:t>月</w:t>
      </w:r>
      <w:r w:rsidR="00D01128" w:rsidRPr="00F61E9B">
        <w:rPr>
          <w:rFonts w:ascii="標楷體" w:eastAsia="標楷體" w:hAnsi="標楷體" w:hint="eastAsia"/>
          <w:b/>
          <w:sz w:val="28"/>
          <w:szCs w:val="32"/>
          <w:u w:val="double"/>
        </w:rPr>
        <w:t>12</w:t>
      </w:r>
      <w:r w:rsidR="00806E8B" w:rsidRPr="00F61E9B">
        <w:rPr>
          <w:rFonts w:ascii="標楷體" w:eastAsia="標楷體" w:hAnsi="標楷體" w:hint="eastAsia"/>
          <w:b/>
          <w:sz w:val="28"/>
          <w:szCs w:val="32"/>
          <w:u w:val="double"/>
        </w:rPr>
        <w:t>(</w:t>
      </w:r>
      <w:r w:rsidR="00D01128" w:rsidRPr="00F61E9B">
        <w:rPr>
          <w:rFonts w:ascii="標楷體" w:eastAsia="標楷體" w:hAnsi="標楷體" w:cs="微軟正黑體" w:hint="eastAsia"/>
          <w:b/>
          <w:sz w:val="28"/>
          <w:szCs w:val="32"/>
          <w:u w:val="double"/>
        </w:rPr>
        <w:t>四</w:t>
      </w:r>
      <w:r w:rsidR="00806E8B" w:rsidRPr="00F61E9B">
        <w:rPr>
          <w:rFonts w:ascii="標楷體" w:eastAsia="標楷體" w:hAnsi="標楷體" w:hint="eastAsia"/>
          <w:b/>
          <w:sz w:val="28"/>
          <w:szCs w:val="32"/>
          <w:u w:val="double"/>
        </w:rPr>
        <w:t>)</w:t>
      </w:r>
      <w:r w:rsidR="004E50DD" w:rsidRPr="00F61E9B">
        <w:rPr>
          <w:rFonts w:ascii="標楷體" w:eastAsia="標楷體" w:hAnsi="標楷體" w:hint="eastAsia"/>
          <w:b/>
          <w:sz w:val="28"/>
          <w:szCs w:val="32"/>
          <w:u w:val="double"/>
        </w:rPr>
        <w:t>複審說明會時</w:t>
      </w:r>
      <w:r w:rsidR="007722F2" w:rsidRPr="00F61E9B">
        <w:rPr>
          <w:rFonts w:ascii="標楷體" w:eastAsia="標楷體" w:hint="eastAsia"/>
          <w:b/>
          <w:bCs/>
          <w:sz w:val="28"/>
          <w:szCs w:val="32"/>
          <w:u w:val="double"/>
        </w:rPr>
        <w:t>繳</w:t>
      </w:r>
      <w:r w:rsidR="009E4EBE" w:rsidRPr="00F61E9B">
        <w:rPr>
          <w:rFonts w:ascii="標楷體" w:eastAsia="標楷體" w:hint="eastAsia"/>
          <w:b/>
          <w:bCs/>
          <w:sz w:val="28"/>
          <w:szCs w:val="32"/>
          <w:u w:val="double"/>
        </w:rPr>
        <w:t>回研發處</w:t>
      </w:r>
      <w:r w:rsidR="007D3CAC" w:rsidRPr="00F61E9B">
        <w:rPr>
          <w:rFonts w:ascii="標楷體" w:eastAsia="標楷體" w:hint="eastAsia"/>
          <w:b/>
          <w:bCs/>
          <w:sz w:val="28"/>
          <w:szCs w:val="32"/>
          <w:u w:val="double"/>
        </w:rPr>
        <w:t>課程組</w:t>
      </w:r>
      <w:r w:rsidR="007722F2" w:rsidRPr="00F61E9B">
        <w:rPr>
          <w:rFonts w:ascii="標楷體" w:eastAsia="標楷體" w:hAnsi="標楷體" w:hint="eastAsia"/>
          <w:bCs/>
          <w:sz w:val="28"/>
          <w:szCs w:val="32"/>
        </w:rPr>
        <w:t>。</w:t>
      </w:r>
    </w:p>
    <w:p w:rsidR="00E45C1D" w:rsidRPr="00F009C3" w:rsidRDefault="009609C9" w:rsidP="009609C9">
      <w:pPr>
        <w:spacing w:beforeLines="50" w:before="180" w:line="0" w:lineRule="atLeast"/>
        <w:ind w:left="420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bCs/>
          <w:kern w:val="0"/>
          <w:sz w:val="32"/>
          <w:szCs w:val="32"/>
        </w:rPr>
        <w:t xml:space="preserve">   </w:t>
      </w:r>
      <w:r w:rsidR="00F009C3">
        <w:rPr>
          <w:rFonts w:ascii="標楷體" w:eastAsia="標楷體"/>
          <w:bCs/>
          <w:kern w:val="0"/>
          <w:sz w:val="32"/>
          <w:szCs w:val="32"/>
        </w:rPr>
        <w:br/>
      </w:r>
      <w:r>
        <w:rPr>
          <w:rFonts w:ascii="標楷體" w:eastAsia="標楷體" w:hint="eastAsia"/>
          <w:bCs/>
          <w:kern w:val="0"/>
          <w:sz w:val="32"/>
          <w:szCs w:val="32"/>
        </w:rPr>
        <w:t xml:space="preserve"> </w:t>
      </w:r>
      <w:r w:rsidR="007722F2" w:rsidRPr="00F009C3">
        <w:rPr>
          <w:rFonts w:ascii="標楷體" w:eastAsia="標楷體" w:hint="eastAsia"/>
          <w:sz w:val="32"/>
          <w:szCs w:val="32"/>
        </w:rPr>
        <w:t>中</w:t>
      </w:r>
      <w:r w:rsidR="007B6F75" w:rsidRPr="00F009C3">
        <w:rPr>
          <w:rFonts w:ascii="標楷體" w:eastAsia="標楷體" w:hint="eastAsia"/>
          <w:sz w:val="32"/>
          <w:szCs w:val="32"/>
        </w:rPr>
        <w:t xml:space="preserve">      </w:t>
      </w:r>
      <w:r w:rsidR="007722F2" w:rsidRPr="00F009C3">
        <w:rPr>
          <w:rFonts w:ascii="標楷體" w:eastAsia="標楷體" w:hint="eastAsia"/>
          <w:sz w:val="32"/>
          <w:szCs w:val="32"/>
        </w:rPr>
        <w:t>華</w:t>
      </w:r>
      <w:r w:rsidR="007B6F75" w:rsidRPr="00F009C3">
        <w:rPr>
          <w:rFonts w:ascii="標楷體" w:eastAsia="標楷體" w:hint="eastAsia"/>
          <w:sz w:val="32"/>
          <w:szCs w:val="32"/>
        </w:rPr>
        <w:t xml:space="preserve">      </w:t>
      </w:r>
      <w:r w:rsidR="007722F2" w:rsidRPr="00F009C3">
        <w:rPr>
          <w:rFonts w:ascii="標楷體" w:eastAsia="標楷體" w:hint="eastAsia"/>
          <w:sz w:val="32"/>
          <w:szCs w:val="32"/>
        </w:rPr>
        <w:t>民</w:t>
      </w:r>
      <w:r w:rsidR="007B6F75" w:rsidRPr="00F009C3">
        <w:rPr>
          <w:rFonts w:ascii="標楷體" w:eastAsia="標楷體" w:hint="eastAsia"/>
          <w:sz w:val="32"/>
          <w:szCs w:val="32"/>
        </w:rPr>
        <w:t xml:space="preserve">      </w:t>
      </w:r>
      <w:r w:rsidR="007722F2" w:rsidRPr="00F009C3">
        <w:rPr>
          <w:rFonts w:ascii="標楷體" w:eastAsia="標楷體" w:hint="eastAsia"/>
          <w:sz w:val="32"/>
          <w:szCs w:val="32"/>
        </w:rPr>
        <w:t>國</w:t>
      </w:r>
      <w:r w:rsidR="007B6F75" w:rsidRPr="00F009C3">
        <w:rPr>
          <w:rFonts w:ascii="標楷體" w:eastAsia="標楷體" w:hint="eastAsia"/>
          <w:sz w:val="32"/>
          <w:szCs w:val="32"/>
        </w:rPr>
        <w:t xml:space="preserve"> </w:t>
      </w:r>
      <w:r w:rsidR="007722F2" w:rsidRPr="00F009C3">
        <w:rPr>
          <w:rFonts w:ascii="標楷體" w:eastAsia="標楷體" w:hint="eastAsia"/>
          <w:sz w:val="32"/>
          <w:szCs w:val="32"/>
        </w:rPr>
        <w:t xml:space="preserve">  </w:t>
      </w:r>
      <w:r w:rsidR="00110C4B" w:rsidRPr="00F009C3">
        <w:rPr>
          <w:rFonts w:ascii="標楷體" w:eastAsia="標楷體" w:hint="eastAsia"/>
          <w:sz w:val="32"/>
          <w:szCs w:val="32"/>
        </w:rPr>
        <w:t xml:space="preserve"> </w:t>
      </w:r>
      <w:r w:rsidRPr="00F009C3">
        <w:rPr>
          <w:rFonts w:ascii="標楷體" w:eastAsia="標楷體" w:hint="eastAsia"/>
          <w:sz w:val="32"/>
          <w:szCs w:val="32"/>
        </w:rPr>
        <w:t xml:space="preserve"> </w:t>
      </w:r>
      <w:r w:rsidR="00110C4B" w:rsidRPr="00F009C3">
        <w:rPr>
          <w:rFonts w:ascii="標楷體" w:eastAsia="標楷體" w:hint="eastAsia"/>
          <w:sz w:val="32"/>
          <w:szCs w:val="32"/>
        </w:rPr>
        <w:t xml:space="preserve">  </w:t>
      </w:r>
      <w:r w:rsidRPr="00F009C3">
        <w:rPr>
          <w:rFonts w:ascii="標楷體" w:eastAsia="標楷體" w:hint="eastAsia"/>
          <w:sz w:val="32"/>
          <w:szCs w:val="32"/>
        </w:rPr>
        <w:t xml:space="preserve"> </w:t>
      </w:r>
      <w:r w:rsidR="007722F2" w:rsidRPr="00F009C3">
        <w:rPr>
          <w:rFonts w:ascii="標楷體" w:eastAsia="標楷體" w:hint="eastAsia"/>
          <w:sz w:val="32"/>
          <w:szCs w:val="32"/>
        </w:rPr>
        <w:t xml:space="preserve"> </w:t>
      </w:r>
      <w:r w:rsidR="007B6F75" w:rsidRPr="00F009C3">
        <w:rPr>
          <w:rFonts w:ascii="標楷體" w:eastAsia="標楷體" w:hint="eastAsia"/>
          <w:sz w:val="32"/>
          <w:szCs w:val="32"/>
        </w:rPr>
        <w:t xml:space="preserve"> </w:t>
      </w:r>
      <w:r w:rsidR="007722F2" w:rsidRPr="00F009C3">
        <w:rPr>
          <w:rFonts w:ascii="標楷體" w:eastAsia="標楷體" w:hint="eastAsia"/>
          <w:sz w:val="32"/>
          <w:szCs w:val="32"/>
        </w:rPr>
        <w:t xml:space="preserve"> 年  </w:t>
      </w:r>
      <w:r w:rsidR="007B6F75" w:rsidRPr="00F009C3">
        <w:rPr>
          <w:rFonts w:ascii="標楷體" w:eastAsia="標楷體" w:hint="eastAsia"/>
          <w:sz w:val="32"/>
          <w:szCs w:val="32"/>
        </w:rPr>
        <w:t xml:space="preserve"> </w:t>
      </w:r>
      <w:r w:rsidR="007722F2" w:rsidRPr="00F009C3">
        <w:rPr>
          <w:rFonts w:ascii="標楷體" w:eastAsia="標楷體" w:hint="eastAsia"/>
          <w:sz w:val="32"/>
          <w:szCs w:val="32"/>
        </w:rPr>
        <w:t xml:space="preserve"> </w:t>
      </w:r>
      <w:r w:rsidR="00110C4B" w:rsidRPr="00F009C3">
        <w:rPr>
          <w:rFonts w:ascii="標楷體" w:eastAsia="標楷體" w:hint="eastAsia"/>
          <w:sz w:val="32"/>
          <w:szCs w:val="32"/>
        </w:rPr>
        <w:t xml:space="preserve"> </w:t>
      </w:r>
      <w:r w:rsidR="007722F2" w:rsidRPr="00F009C3">
        <w:rPr>
          <w:rFonts w:ascii="標楷體" w:eastAsia="標楷體" w:hint="eastAsia"/>
          <w:sz w:val="32"/>
          <w:szCs w:val="32"/>
        </w:rPr>
        <w:t xml:space="preserve">  月    </w:t>
      </w:r>
      <w:r w:rsidR="007B6F75" w:rsidRPr="00F009C3">
        <w:rPr>
          <w:rFonts w:ascii="標楷體" w:eastAsia="標楷體" w:hint="eastAsia"/>
          <w:sz w:val="32"/>
          <w:szCs w:val="32"/>
        </w:rPr>
        <w:t xml:space="preserve"> </w:t>
      </w:r>
      <w:r w:rsidR="00110C4B" w:rsidRPr="00F009C3">
        <w:rPr>
          <w:rFonts w:ascii="標楷體" w:eastAsia="標楷體" w:hint="eastAsia"/>
          <w:sz w:val="32"/>
          <w:szCs w:val="32"/>
        </w:rPr>
        <w:t xml:space="preserve"> </w:t>
      </w:r>
      <w:r w:rsidR="007722F2" w:rsidRPr="00F009C3">
        <w:rPr>
          <w:rFonts w:ascii="標楷體" w:eastAsia="標楷體" w:hint="eastAsia"/>
          <w:sz w:val="32"/>
          <w:szCs w:val="32"/>
        </w:rPr>
        <w:t xml:space="preserve"> 日</w:t>
      </w:r>
    </w:p>
    <w:p w:rsidR="00BC2FC6" w:rsidRPr="007B6F75" w:rsidRDefault="00BC2FC6" w:rsidP="00BC2FC6">
      <w:pPr>
        <w:spacing w:beforeLines="50" w:before="180" w:line="0" w:lineRule="atLeast"/>
        <w:rPr>
          <w:rFonts w:ascii="標楷體" w:eastAsia="標楷體"/>
          <w:color w:val="000000"/>
          <w:w w:val="200"/>
          <w:sz w:val="28"/>
        </w:rPr>
      </w:pPr>
    </w:p>
    <w:p w:rsidR="00CF0923" w:rsidRPr="00EE388F" w:rsidRDefault="00CF0923" w:rsidP="00475CEB">
      <w:pPr>
        <w:ind w:firstLineChars="177" w:firstLine="425"/>
        <w:jc w:val="both"/>
        <w:rPr>
          <w:rFonts w:ascii="標楷體" w:eastAsia="標楷體"/>
          <w:b/>
          <w:bCs/>
        </w:rPr>
      </w:pPr>
      <w:r w:rsidRPr="00EE388F">
        <w:rPr>
          <w:rFonts w:ascii="標楷體" w:eastAsia="標楷體" w:hint="eastAsia"/>
          <w:b/>
          <w:bCs/>
        </w:rPr>
        <w:t>【附件</w:t>
      </w:r>
      <w:r>
        <w:rPr>
          <w:rFonts w:ascii="標楷體" w:eastAsia="標楷體" w:hint="eastAsia"/>
          <w:b/>
          <w:bCs/>
        </w:rPr>
        <w:t>三</w:t>
      </w:r>
      <w:r w:rsidRPr="00EE388F">
        <w:rPr>
          <w:rFonts w:ascii="標楷體" w:eastAsia="標楷體" w:hint="eastAsia"/>
          <w:b/>
          <w:bCs/>
        </w:rPr>
        <w:t>】</w:t>
      </w:r>
      <w:r>
        <w:rPr>
          <w:rFonts w:ascii="標楷體" w:eastAsia="標楷體" w:hint="eastAsia"/>
          <w:b/>
          <w:bCs/>
        </w:rPr>
        <w:t>校內科展</w:t>
      </w:r>
      <w:r w:rsidRPr="00EE388F">
        <w:rPr>
          <w:rFonts w:ascii="標楷體" w:eastAsia="標楷體" w:hint="eastAsia"/>
          <w:b/>
          <w:bCs/>
        </w:rPr>
        <w:t>作品說明書封面</w:t>
      </w:r>
    </w:p>
    <w:p w:rsidR="00CF0923" w:rsidRPr="00EE388F" w:rsidRDefault="00CF0923" w:rsidP="00475CEB">
      <w:pPr>
        <w:ind w:firstLineChars="177" w:firstLine="425"/>
        <w:jc w:val="both"/>
        <w:rPr>
          <w:rFonts w:ascii="標楷體" w:eastAsia="標楷體"/>
          <w:b/>
          <w:bCs/>
        </w:rPr>
      </w:pPr>
    </w:p>
    <w:p w:rsidR="00CF0923" w:rsidRPr="009609C9" w:rsidRDefault="00CF0923" w:rsidP="00475CEB">
      <w:pPr>
        <w:spacing w:line="540" w:lineRule="exact"/>
        <w:ind w:firstLineChars="177" w:firstLine="566"/>
        <w:jc w:val="center"/>
        <w:rPr>
          <w:rFonts w:ascii="標楷體" w:eastAsia="標楷體"/>
          <w:sz w:val="32"/>
          <w:szCs w:val="32"/>
        </w:rPr>
      </w:pPr>
      <w:r w:rsidRPr="009609C9">
        <w:rPr>
          <w:rFonts w:ascii="標楷體" w:eastAsia="標楷體" w:hint="eastAsia"/>
          <w:sz w:val="32"/>
          <w:szCs w:val="32"/>
        </w:rPr>
        <w:t>臺北市立大學附設實驗國民小學</w:t>
      </w:r>
    </w:p>
    <w:p w:rsidR="00CF0923" w:rsidRPr="00F61E9B" w:rsidRDefault="005201A4" w:rsidP="00475CEB">
      <w:pPr>
        <w:spacing w:line="540" w:lineRule="exact"/>
        <w:ind w:firstLineChars="177" w:firstLine="566"/>
        <w:jc w:val="center"/>
        <w:rPr>
          <w:rFonts w:eastAsia="標楷體"/>
          <w:sz w:val="32"/>
          <w:szCs w:val="32"/>
        </w:rPr>
      </w:pPr>
      <w:r w:rsidRPr="00F61E9B">
        <w:rPr>
          <w:rFonts w:ascii="標楷體" w:eastAsia="標楷體" w:hint="eastAsia"/>
          <w:sz w:val="32"/>
          <w:szCs w:val="32"/>
        </w:rPr>
        <w:t>1</w:t>
      </w:r>
      <w:r w:rsidRPr="00F61E9B">
        <w:rPr>
          <w:rFonts w:ascii="標楷體" w:eastAsia="標楷體"/>
          <w:sz w:val="32"/>
          <w:szCs w:val="32"/>
        </w:rPr>
        <w:t>1</w:t>
      </w:r>
      <w:r w:rsidR="006F3084" w:rsidRPr="00F61E9B">
        <w:rPr>
          <w:rFonts w:ascii="標楷體" w:eastAsia="標楷體" w:hint="eastAsia"/>
          <w:sz w:val="32"/>
          <w:szCs w:val="32"/>
        </w:rPr>
        <w:t>3</w:t>
      </w:r>
      <w:r w:rsidR="00CF0923" w:rsidRPr="00F61E9B">
        <w:rPr>
          <w:rFonts w:ascii="標楷體" w:eastAsia="標楷體" w:hint="eastAsia"/>
          <w:sz w:val="32"/>
          <w:szCs w:val="32"/>
        </w:rPr>
        <w:t>學年度</w:t>
      </w:r>
      <w:r w:rsidR="00CF0923" w:rsidRPr="00F61E9B">
        <w:rPr>
          <w:rFonts w:eastAsia="標楷體" w:hint="eastAsia"/>
          <w:sz w:val="32"/>
          <w:szCs w:val="32"/>
        </w:rPr>
        <w:t>科學展覽會作品說明書封面</w:t>
      </w:r>
    </w:p>
    <w:p w:rsidR="00CF0923" w:rsidRPr="00EE388F" w:rsidRDefault="00CF0923" w:rsidP="00475CEB">
      <w:pPr>
        <w:spacing w:line="480" w:lineRule="exact"/>
        <w:ind w:firstLineChars="177" w:firstLine="637"/>
        <w:jc w:val="center"/>
        <w:rPr>
          <w:rFonts w:eastAsia="標楷體"/>
          <w:sz w:val="36"/>
          <w:szCs w:val="36"/>
        </w:rPr>
      </w:pPr>
    </w:p>
    <w:p w:rsidR="00CF0923" w:rsidRPr="00EE388F" w:rsidRDefault="00CF0923" w:rsidP="00475CEB">
      <w:pPr>
        <w:spacing w:line="480" w:lineRule="exact"/>
        <w:ind w:firstLineChars="177" w:firstLine="566"/>
        <w:jc w:val="both"/>
        <w:rPr>
          <w:rFonts w:eastAsia="標楷體"/>
          <w:sz w:val="32"/>
        </w:rPr>
      </w:pPr>
    </w:p>
    <w:p w:rsidR="00CF0923" w:rsidRPr="00C06B26" w:rsidRDefault="00CF0923" w:rsidP="00475CEB">
      <w:pPr>
        <w:spacing w:line="480" w:lineRule="exact"/>
        <w:ind w:firstLineChars="177" w:firstLine="566"/>
        <w:jc w:val="both"/>
        <w:rPr>
          <w:rFonts w:eastAsia="標楷體"/>
          <w:sz w:val="32"/>
          <w:u w:val="single"/>
        </w:rPr>
      </w:pPr>
      <w:r w:rsidRPr="00EE388F">
        <w:rPr>
          <w:rFonts w:eastAsia="標楷體" w:hint="eastAsia"/>
          <w:sz w:val="32"/>
        </w:rPr>
        <w:t>科　　別：</w:t>
      </w:r>
      <w:r>
        <w:rPr>
          <w:rFonts w:eastAsia="標楷體" w:hint="eastAsia"/>
          <w:sz w:val="32"/>
          <w:u w:val="single"/>
        </w:rPr>
        <w:t xml:space="preserve">                         </w:t>
      </w:r>
    </w:p>
    <w:p w:rsidR="00CF0923" w:rsidRPr="00EE388F" w:rsidRDefault="00CF0923" w:rsidP="00475CEB">
      <w:pPr>
        <w:spacing w:line="480" w:lineRule="exact"/>
        <w:ind w:firstLineChars="177" w:firstLine="566"/>
        <w:jc w:val="both"/>
        <w:rPr>
          <w:rFonts w:eastAsia="標楷體"/>
          <w:sz w:val="32"/>
        </w:rPr>
      </w:pPr>
    </w:p>
    <w:p w:rsidR="00CF0923" w:rsidRPr="00EE388F" w:rsidRDefault="00CF0923" w:rsidP="00475CEB">
      <w:pPr>
        <w:spacing w:line="480" w:lineRule="exact"/>
        <w:ind w:firstLineChars="177" w:firstLine="566"/>
        <w:rPr>
          <w:rFonts w:eastAsia="標楷體"/>
          <w:sz w:val="32"/>
        </w:rPr>
      </w:pPr>
      <w:r w:rsidRPr="00EE388F">
        <w:rPr>
          <w:rFonts w:eastAsia="標楷體" w:hint="eastAsia"/>
          <w:sz w:val="32"/>
        </w:rPr>
        <w:t>組　　別：</w:t>
      </w:r>
      <w:r>
        <w:rPr>
          <w:rFonts w:eastAsia="標楷體" w:hint="eastAsia"/>
          <w:sz w:val="32"/>
          <w:u w:val="single"/>
        </w:rPr>
        <w:t>國小組</w:t>
      </w:r>
    </w:p>
    <w:p w:rsidR="00CF0923" w:rsidRPr="00EE388F" w:rsidRDefault="00CF0923" w:rsidP="00475CEB">
      <w:pPr>
        <w:spacing w:line="480" w:lineRule="exact"/>
        <w:ind w:firstLineChars="177" w:firstLine="566"/>
        <w:jc w:val="both"/>
        <w:rPr>
          <w:rFonts w:eastAsia="標楷體"/>
          <w:sz w:val="32"/>
        </w:rPr>
      </w:pPr>
    </w:p>
    <w:p w:rsidR="00CF0923" w:rsidRPr="00C06B26" w:rsidRDefault="00CF0923" w:rsidP="00475CEB">
      <w:pPr>
        <w:spacing w:line="480" w:lineRule="exact"/>
        <w:ind w:firstLineChars="177" w:firstLine="566"/>
        <w:jc w:val="both"/>
        <w:rPr>
          <w:rFonts w:eastAsia="標楷體"/>
          <w:sz w:val="32"/>
          <w:u w:val="single"/>
        </w:rPr>
      </w:pPr>
      <w:r w:rsidRPr="00EE388F">
        <w:rPr>
          <w:rFonts w:eastAsia="標楷體" w:hint="eastAsia"/>
          <w:sz w:val="32"/>
        </w:rPr>
        <w:t>作品名稱：</w:t>
      </w:r>
      <w:r>
        <w:rPr>
          <w:rFonts w:eastAsia="標楷體" w:hint="eastAsia"/>
          <w:sz w:val="32"/>
          <w:u w:val="single"/>
        </w:rPr>
        <w:t xml:space="preserve">                          </w:t>
      </w:r>
    </w:p>
    <w:p w:rsidR="00CF0923" w:rsidRPr="00EE388F" w:rsidRDefault="00CF0923" w:rsidP="00475CEB">
      <w:pPr>
        <w:spacing w:line="480" w:lineRule="exact"/>
        <w:ind w:firstLineChars="177" w:firstLine="566"/>
        <w:jc w:val="both"/>
        <w:rPr>
          <w:rFonts w:eastAsia="標楷體"/>
          <w:sz w:val="32"/>
        </w:rPr>
      </w:pPr>
    </w:p>
    <w:p w:rsidR="00CF0923" w:rsidRPr="00EE388F" w:rsidRDefault="00CF0923" w:rsidP="00475CEB">
      <w:pPr>
        <w:spacing w:line="480" w:lineRule="exact"/>
        <w:ind w:firstLineChars="177" w:firstLine="566"/>
        <w:jc w:val="both"/>
        <w:rPr>
          <w:rFonts w:eastAsia="標楷體"/>
          <w:sz w:val="32"/>
        </w:rPr>
      </w:pPr>
      <w:r w:rsidRPr="00EE388F">
        <w:rPr>
          <w:rFonts w:eastAsia="標楷體" w:hint="eastAsia"/>
          <w:sz w:val="32"/>
        </w:rPr>
        <w:t>關</w:t>
      </w:r>
      <w:r w:rsidRPr="00EE388F">
        <w:rPr>
          <w:rFonts w:eastAsia="標楷體" w:hint="eastAsia"/>
          <w:sz w:val="32"/>
        </w:rPr>
        <w:t xml:space="preserve"> </w:t>
      </w:r>
      <w:r w:rsidRPr="00EE388F">
        <w:rPr>
          <w:rFonts w:eastAsia="標楷體" w:hint="eastAsia"/>
          <w:sz w:val="32"/>
        </w:rPr>
        <w:t>鍵</w:t>
      </w:r>
      <w:r w:rsidRPr="00EE388F">
        <w:rPr>
          <w:rFonts w:eastAsia="標楷體" w:hint="eastAsia"/>
          <w:sz w:val="32"/>
        </w:rPr>
        <w:t xml:space="preserve"> </w:t>
      </w:r>
      <w:r w:rsidRPr="00EE388F">
        <w:rPr>
          <w:rFonts w:eastAsia="標楷體" w:hint="eastAsia"/>
          <w:sz w:val="32"/>
        </w:rPr>
        <w:t>詞：</w:t>
      </w:r>
      <w:r w:rsidRPr="00EE388F">
        <w:rPr>
          <w:rFonts w:eastAsia="標楷體" w:hint="eastAsia"/>
          <w:sz w:val="32"/>
          <w:u w:val="single"/>
        </w:rPr>
        <w:t xml:space="preserve">　　　　</w:t>
      </w:r>
      <w:r w:rsidRPr="00EE388F">
        <w:rPr>
          <w:rFonts w:eastAsia="標楷體" w:hint="eastAsia"/>
          <w:sz w:val="32"/>
        </w:rPr>
        <w:t>、</w:t>
      </w:r>
      <w:r w:rsidRPr="00EE388F">
        <w:rPr>
          <w:rFonts w:eastAsia="標楷體" w:hint="eastAsia"/>
          <w:sz w:val="32"/>
          <w:u w:val="single"/>
        </w:rPr>
        <w:t xml:space="preserve">　　　　</w:t>
      </w:r>
      <w:r w:rsidRPr="00EE388F">
        <w:rPr>
          <w:rFonts w:eastAsia="標楷體" w:hint="eastAsia"/>
          <w:sz w:val="32"/>
        </w:rPr>
        <w:t>、</w:t>
      </w:r>
      <w:r w:rsidRPr="00EE388F">
        <w:rPr>
          <w:rFonts w:eastAsia="標楷體" w:hint="eastAsia"/>
          <w:sz w:val="32"/>
          <w:u w:val="single"/>
        </w:rPr>
        <w:t xml:space="preserve">　　　　</w:t>
      </w:r>
      <w:r w:rsidRPr="00EE388F">
        <w:rPr>
          <w:rFonts w:eastAsia="標楷體" w:hint="eastAsia"/>
          <w:sz w:val="32"/>
        </w:rPr>
        <w:t>（最多三個）</w:t>
      </w:r>
    </w:p>
    <w:p w:rsidR="00CF0923" w:rsidRPr="00EE388F" w:rsidRDefault="00CF0923" w:rsidP="00475CEB">
      <w:pPr>
        <w:spacing w:line="480" w:lineRule="exact"/>
        <w:ind w:firstLineChars="177" w:firstLine="566"/>
        <w:jc w:val="both"/>
        <w:rPr>
          <w:rFonts w:eastAsia="標楷體"/>
          <w:sz w:val="32"/>
        </w:rPr>
      </w:pPr>
    </w:p>
    <w:p w:rsidR="00CF0923" w:rsidRPr="00EE388F" w:rsidRDefault="00CF0923" w:rsidP="00475CEB">
      <w:pPr>
        <w:spacing w:line="480" w:lineRule="exact"/>
        <w:ind w:firstLineChars="177" w:firstLine="566"/>
        <w:jc w:val="both"/>
        <w:rPr>
          <w:rFonts w:eastAsia="標楷體"/>
          <w:sz w:val="32"/>
        </w:rPr>
      </w:pPr>
    </w:p>
    <w:p w:rsidR="00CF0923" w:rsidRPr="00EE388F" w:rsidRDefault="00CF0923" w:rsidP="00475CEB">
      <w:pPr>
        <w:spacing w:line="480" w:lineRule="exact"/>
        <w:ind w:firstLineChars="177" w:firstLine="566"/>
        <w:jc w:val="both"/>
        <w:rPr>
          <w:rFonts w:eastAsia="標楷體"/>
          <w:sz w:val="28"/>
        </w:rPr>
      </w:pPr>
      <w:r w:rsidRPr="00EE388F">
        <w:rPr>
          <w:rFonts w:eastAsia="標楷體" w:hint="eastAsia"/>
          <w:sz w:val="32"/>
        </w:rPr>
        <w:t>編</w:t>
      </w:r>
      <w:r w:rsidRPr="00EE388F">
        <w:rPr>
          <w:rFonts w:eastAsia="標楷體" w:hint="eastAsia"/>
          <w:sz w:val="32"/>
        </w:rPr>
        <w:t xml:space="preserve">    </w:t>
      </w:r>
      <w:r w:rsidRPr="00EE388F">
        <w:rPr>
          <w:rFonts w:eastAsia="標楷體" w:hint="eastAsia"/>
          <w:sz w:val="32"/>
        </w:rPr>
        <w:t>號：</w:t>
      </w:r>
      <w:r w:rsidRPr="00EE388F">
        <w:rPr>
          <w:rFonts w:eastAsia="標楷體" w:hint="eastAsia"/>
          <w:sz w:val="32"/>
        </w:rPr>
        <w:t>(</w:t>
      </w:r>
      <w:r w:rsidRPr="00EE388F">
        <w:rPr>
          <w:rFonts w:eastAsia="標楷體" w:hint="eastAsia"/>
          <w:sz w:val="32"/>
        </w:rPr>
        <w:t>免填</w:t>
      </w:r>
      <w:r w:rsidRPr="00EE388F">
        <w:rPr>
          <w:rFonts w:eastAsia="標楷體" w:hint="eastAsia"/>
          <w:sz w:val="32"/>
        </w:rPr>
        <w:t>)</w:t>
      </w:r>
    </w:p>
    <w:p w:rsidR="00CF0923" w:rsidRPr="00EE388F" w:rsidRDefault="00CF0923" w:rsidP="00475CEB">
      <w:pPr>
        <w:spacing w:line="480" w:lineRule="exact"/>
        <w:ind w:firstLineChars="177" w:firstLine="496"/>
        <w:jc w:val="both"/>
        <w:rPr>
          <w:rFonts w:eastAsia="標楷體"/>
          <w:sz w:val="28"/>
        </w:rPr>
      </w:pPr>
    </w:p>
    <w:p w:rsidR="00CF0923" w:rsidRPr="00EE388F" w:rsidRDefault="00CF0923" w:rsidP="00475CEB">
      <w:pPr>
        <w:spacing w:line="480" w:lineRule="exact"/>
        <w:ind w:firstLineChars="177" w:firstLine="425"/>
        <w:jc w:val="both"/>
        <w:rPr>
          <w:rFonts w:eastAsia="標楷體"/>
        </w:rPr>
      </w:pPr>
    </w:p>
    <w:p w:rsidR="00CF0923" w:rsidRPr="00EE388F" w:rsidRDefault="00CF0923" w:rsidP="003C79C9">
      <w:pPr>
        <w:spacing w:line="480" w:lineRule="exact"/>
        <w:jc w:val="both"/>
        <w:rPr>
          <w:rFonts w:eastAsia="標楷體"/>
        </w:rPr>
      </w:pPr>
    </w:p>
    <w:p w:rsidR="003C79C9" w:rsidRPr="003C79C9" w:rsidRDefault="003C79C9" w:rsidP="003C79C9">
      <w:pPr>
        <w:ind w:leftChars="236" w:left="566"/>
        <w:rPr>
          <w:rFonts w:ascii="標楷體" w:eastAsia="標楷體" w:hAnsi="標楷體"/>
        </w:rPr>
      </w:pPr>
      <w:r w:rsidRPr="003C79C9">
        <w:rPr>
          <w:rFonts w:ascii="標楷體" w:eastAsia="標楷體" w:hAnsi="標楷體" w:hint="eastAsia"/>
        </w:rPr>
        <w:t>製作說明：</w:t>
      </w:r>
    </w:p>
    <w:p w:rsidR="003C79C9" w:rsidRPr="003C79C9" w:rsidRDefault="003C79C9" w:rsidP="00E7146D">
      <w:pPr>
        <w:numPr>
          <w:ilvl w:val="0"/>
          <w:numId w:val="30"/>
        </w:numPr>
        <w:rPr>
          <w:rFonts w:ascii="標楷體" w:eastAsia="標楷體" w:hAnsi="標楷體"/>
        </w:rPr>
      </w:pPr>
      <w:r w:rsidRPr="003C79C9">
        <w:rPr>
          <w:rFonts w:ascii="標楷體" w:eastAsia="標楷體" w:hAnsi="標楷體" w:hint="eastAsia"/>
        </w:rPr>
        <w:t>說明書封面僅寫科別、組別、作品名稱及關鍵詞。</w:t>
      </w:r>
    </w:p>
    <w:p w:rsidR="003C79C9" w:rsidRPr="003C79C9" w:rsidRDefault="003C79C9" w:rsidP="00E7146D">
      <w:pPr>
        <w:numPr>
          <w:ilvl w:val="0"/>
          <w:numId w:val="30"/>
        </w:numPr>
        <w:rPr>
          <w:rFonts w:ascii="標楷體" w:eastAsia="標楷體" w:hAnsi="標楷體"/>
        </w:rPr>
      </w:pPr>
      <w:r w:rsidRPr="003C79C9">
        <w:rPr>
          <w:rFonts w:ascii="標楷體" w:eastAsia="標楷體" w:hAnsi="標楷體" w:hint="eastAsia"/>
        </w:rPr>
        <w:t>編號由</w:t>
      </w:r>
      <w:r w:rsidRPr="00590C8D">
        <w:rPr>
          <w:rFonts w:ascii="標楷體" w:eastAsia="標楷體" w:hAnsi="標楷體" w:hint="eastAsia"/>
        </w:rPr>
        <w:t>研發處課程組統一編列</w:t>
      </w:r>
    </w:p>
    <w:p w:rsidR="00CF0923" w:rsidRPr="00590C8D" w:rsidRDefault="003C79C9" w:rsidP="00E7146D">
      <w:pPr>
        <w:numPr>
          <w:ilvl w:val="0"/>
          <w:numId w:val="30"/>
        </w:numPr>
        <w:rPr>
          <w:rFonts w:ascii="標楷體" w:eastAsia="標楷體" w:hAnsi="標楷體"/>
        </w:rPr>
      </w:pPr>
      <w:r w:rsidRPr="003C79C9">
        <w:rPr>
          <w:rFonts w:ascii="標楷體" w:eastAsia="標楷體" w:hAnsi="標楷體" w:hint="eastAsia"/>
        </w:rPr>
        <w:t>封面編排由參展作者自行設計。</w:t>
      </w:r>
    </w:p>
    <w:p w:rsidR="007722F2" w:rsidRPr="00590C8D" w:rsidRDefault="007722F2" w:rsidP="00590C8D">
      <w:pPr>
        <w:ind w:leftChars="236" w:left="566"/>
        <w:rPr>
          <w:rFonts w:ascii="標楷體" w:eastAsia="標楷體" w:hAnsi="標楷體"/>
        </w:rPr>
      </w:pPr>
    </w:p>
    <w:p w:rsidR="00475CEB" w:rsidRPr="00574B5D" w:rsidRDefault="00475CEB" w:rsidP="00CF0923">
      <w:pPr>
        <w:spacing w:line="0" w:lineRule="atLeast"/>
        <w:ind w:left="419"/>
        <w:rPr>
          <w:rFonts w:eastAsia="標楷體"/>
          <w:color w:val="FF0000"/>
        </w:rPr>
      </w:pPr>
    </w:p>
    <w:p w:rsidR="00475CEB" w:rsidRDefault="00475CEB" w:rsidP="00CF0923">
      <w:pPr>
        <w:spacing w:line="0" w:lineRule="atLeast"/>
        <w:ind w:left="419"/>
        <w:rPr>
          <w:rFonts w:eastAsia="標楷體"/>
        </w:rPr>
      </w:pPr>
    </w:p>
    <w:p w:rsidR="00475CEB" w:rsidRDefault="00475CEB" w:rsidP="00CF0923">
      <w:pPr>
        <w:spacing w:line="0" w:lineRule="atLeast"/>
        <w:ind w:left="419"/>
        <w:rPr>
          <w:rFonts w:eastAsia="標楷體"/>
        </w:rPr>
      </w:pPr>
    </w:p>
    <w:p w:rsidR="00475CEB" w:rsidRDefault="00475CEB" w:rsidP="00CF0923">
      <w:pPr>
        <w:spacing w:line="0" w:lineRule="atLeast"/>
        <w:ind w:left="419"/>
        <w:rPr>
          <w:rFonts w:eastAsia="標楷體"/>
        </w:rPr>
      </w:pPr>
    </w:p>
    <w:p w:rsidR="00475CEB" w:rsidRDefault="00475CEB" w:rsidP="00CF0923">
      <w:pPr>
        <w:spacing w:line="0" w:lineRule="atLeast"/>
        <w:ind w:left="419"/>
        <w:rPr>
          <w:rFonts w:eastAsia="標楷體"/>
        </w:rPr>
      </w:pPr>
    </w:p>
    <w:p w:rsidR="00475CEB" w:rsidRDefault="00475CEB" w:rsidP="00CF0923">
      <w:pPr>
        <w:spacing w:line="0" w:lineRule="atLeast"/>
        <w:ind w:left="419"/>
        <w:rPr>
          <w:rFonts w:eastAsia="標楷體"/>
        </w:rPr>
      </w:pPr>
    </w:p>
    <w:p w:rsidR="00475CEB" w:rsidRDefault="00475CEB" w:rsidP="00CF0923">
      <w:pPr>
        <w:spacing w:line="0" w:lineRule="atLeast"/>
        <w:ind w:left="419"/>
        <w:rPr>
          <w:rFonts w:eastAsia="標楷體"/>
        </w:rPr>
      </w:pPr>
    </w:p>
    <w:p w:rsidR="00475CEB" w:rsidRDefault="00475CEB" w:rsidP="00CF0923">
      <w:pPr>
        <w:spacing w:line="0" w:lineRule="atLeast"/>
        <w:ind w:left="419"/>
        <w:rPr>
          <w:rFonts w:eastAsia="標楷體"/>
        </w:rPr>
      </w:pPr>
    </w:p>
    <w:p w:rsidR="00475CEB" w:rsidRDefault="00475CEB" w:rsidP="00CF0923">
      <w:pPr>
        <w:spacing w:line="0" w:lineRule="atLeast"/>
        <w:ind w:left="419"/>
        <w:rPr>
          <w:rFonts w:eastAsia="標楷體"/>
        </w:rPr>
      </w:pPr>
    </w:p>
    <w:p w:rsidR="00475CEB" w:rsidRDefault="00475CEB" w:rsidP="00CF0923">
      <w:pPr>
        <w:spacing w:line="0" w:lineRule="atLeast"/>
        <w:ind w:left="419"/>
        <w:rPr>
          <w:rFonts w:eastAsia="標楷體"/>
        </w:rPr>
      </w:pPr>
    </w:p>
    <w:p w:rsidR="00672B43" w:rsidRDefault="00672B43" w:rsidP="00CF0923">
      <w:pPr>
        <w:spacing w:line="0" w:lineRule="atLeast"/>
        <w:ind w:left="419"/>
        <w:rPr>
          <w:rFonts w:eastAsia="標楷體"/>
        </w:rPr>
      </w:pPr>
    </w:p>
    <w:p w:rsidR="00110C4B" w:rsidRDefault="00110C4B" w:rsidP="00110C4B">
      <w:pPr>
        <w:spacing w:line="0" w:lineRule="atLeast"/>
        <w:rPr>
          <w:rFonts w:eastAsia="標楷體"/>
        </w:rPr>
      </w:pPr>
    </w:p>
    <w:p w:rsidR="00110C4B" w:rsidRDefault="00110C4B" w:rsidP="00110C4B">
      <w:pPr>
        <w:spacing w:line="0" w:lineRule="atLeast"/>
        <w:rPr>
          <w:rFonts w:eastAsia="標楷體"/>
        </w:rPr>
      </w:pPr>
    </w:p>
    <w:p w:rsidR="00475CEB" w:rsidRPr="00EE388F" w:rsidRDefault="00475CEB" w:rsidP="00475CEB">
      <w:pPr>
        <w:ind w:firstLineChars="295" w:firstLine="709"/>
        <w:jc w:val="both"/>
        <w:rPr>
          <w:rFonts w:ascii="標楷體" w:eastAsia="標楷體"/>
          <w:b/>
          <w:bCs/>
        </w:rPr>
      </w:pPr>
      <w:r w:rsidRPr="00EE388F">
        <w:rPr>
          <w:rFonts w:ascii="標楷體" w:eastAsia="標楷體" w:hint="eastAsia"/>
          <w:b/>
          <w:bCs/>
        </w:rPr>
        <w:t>【附件</w:t>
      </w:r>
      <w:r>
        <w:rPr>
          <w:rFonts w:ascii="標楷體" w:eastAsia="標楷體" w:hint="eastAsia"/>
          <w:b/>
          <w:bCs/>
        </w:rPr>
        <w:t>四</w:t>
      </w:r>
      <w:r w:rsidRPr="00EE388F">
        <w:rPr>
          <w:rFonts w:ascii="標楷體" w:eastAsia="標楷體" w:hint="eastAsia"/>
          <w:b/>
          <w:bCs/>
        </w:rPr>
        <w:t>】作品說明書內文</w:t>
      </w:r>
    </w:p>
    <w:p w:rsidR="00475CEB" w:rsidRDefault="00475CEB" w:rsidP="00475CEB">
      <w:pPr>
        <w:spacing w:line="400" w:lineRule="exact"/>
        <w:ind w:leftChars="200" w:left="480" w:firstLineChars="295" w:firstLine="826"/>
        <w:jc w:val="both"/>
        <w:rPr>
          <w:rFonts w:eastAsia="標楷體"/>
          <w:sz w:val="28"/>
        </w:rPr>
      </w:pPr>
    </w:p>
    <w:p w:rsidR="00475CEB" w:rsidRPr="00EE388F" w:rsidRDefault="00475CEB" w:rsidP="00475CEB">
      <w:pPr>
        <w:spacing w:line="400" w:lineRule="exact"/>
        <w:ind w:leftChars="200" w:left="480" w:firstLineChars="295" w:firstLine="826"/>
        <w:jc w:val="both"/>
        <w:rPr>
          <w:rFonts w:eastAsia="標楷體"/>
          <w:sz w:val="28"/>
        </w:rPr>
      </w:pPr>
      <w:r w:rsidRPr="00EE388F">
        <w:rPr>
          <w:rFonts w:eastAsia="標楷體" w:hint="eastAsia"/>
          <w:sz w:val="28"/>
        </w:rPr>
        <w:t>作品名稱</w:t>
      </w:r>
    </w:p>
    <w:p w:rsidR="00136480" w:rsidRPr="00F61E9B" w:rsidRDefault="00475CEB" w:rsidP="00136480">
      <w:pPr>
        <w:spacing w:line="400" w:lineRule="exact"/>
        <w:ind w:leftChars="200" w:left="480" w:firstLineChars="295" w:firstLine="826"/>
        <w:jc w:val="both"/>
        <w:rPr>
          <w:rFonts w:ascii="標楷體" w:eastAsia="標楷體" w:hAnsi="標楷體"/>
        </w:rPr>
      </w:pPr>
      <w:r w:rsidRPr="00EE388F">
        <w:rPr>
          <w:rFonts w:eastAsia="標楷體" w:hint="eastAsia"/>
          <w:sz w:val="28"/>
        </w:rPr>
        <w:t>摘要</w:t>
      </w:r>
      <w:r w:rsidR="00136480" w:rsidRPr="00F61E9B">
        <w:rPr>
          <w:rFonts w:ascii="標楷體" w:eastAsia="標楷體" w:hAnsi="標楷體" w:hint="eastAsia"/>
        </w:rPr>
        <w:t>（300字以內含標點符號）</w:t>
      </w:r>
    </w:p>
    <w:p w:rsidR="00475CEB" w:rsidRPr="00F61E9B" w:rsidRDefault="00475CEB" w:rsidP="00136480">
      <w:pPr>
        <w:spacing w:line="400" w:lineRule="exact"/>
        <w:ind w:leftChars="200" w:left="480" w:firstLineChars="295" w:firstLine="826"/>
        <w:jc w:val="both"/>
        <w:rPr>
          <w:rFonts w:eastAsia="標楷體"/>
          <w:sz w:val="28"/>
        </w:rPr>
      </w:pPr>
      <w:r w:rsidRPr="00F61E9B">
        <w:rPr>
          <w:rFonts w:eastAsia="標楷體" w:hint="eastAsia"/>
          <w:sz w:val="28"/>
        </w:rPr>
        <w:t>壹、研究動機</w:t>
      </w:r>
    </w:p>
    <w:p w:rsidR="00475CEB" w:rsidRPr="00F61E9B" w:rsidRDefault="00475CEB" w:rsidP="00475CEB">
      <w:pPr>
        <w:spacing w:line="400" w:lineRule="exact"/>
        <w:ind w:leftChars="183" w:left="439" w:firstLineChars="295" w:firstLine="826"/>
        <w:jc w:val="both"/>
        <w:rPr>
          <w:rFonts w:eastAsia="標楷體"/>
          <w:sz w:val="28"/>
        </w:rPr>
      </w:pPr>
      <w:r w:rsidRPr="00F61E9B">
        <w:rPr>
          <w:rFonts w:eastAsia="標楷體" w:hint="eastAsia"/>
          <w:sz w:val="28"/>
        </w:rPr>
        <w:t>貳、研究目的</w:t>
      </w:r>
    </w:p>
    <w:p w:rsidR="00475CEB" w:rsidRPr="00F61E9B" w:rsidRDefault="00475CEB" w:rsidP="00475CEB">
      <w:pPr>
        <w:spacing w:line="400" w:lineRule="exact"/>
        <w:ind w:leftChars="183" w:left="439" w:firstLineChars="295" w:firstLine="826"/>
        <w:jc w:val="both"/>
        <w:rPr>
          <w:rFonts w:eastAsia="標楷體"/>
          <w:sz w:val="28"/>
        </w:rPr>
      </w:pPr>
      <w:r w:rsidRPr="00F61E9B">
        <w:rPr>
          <w:rFonts w:eastAsia="標楷體" w:hint="eastAsia"/>
          <w:sz w:val="28"/>
        </w:rPr>
        <w:t>參、研究設備及器材</w:t>
      </w:r>
    </w:p>
    <w:p w:rsidR="00475CEB" w:rsidRPr="00F61E9B" w:rsidRDefault="00475CEB" w:rsidP="00475CEB">
      <w:pPr>
        <w:spacing w:line="400" w:lineRule="exact"/>
        <w:ind w:leftChars="183" w:left="439" w:firstLineChars="295" w:firstLine="826"/>
        <w:jc w:val="both"/>
        <w:rPr>
          <w:rFonts w:eastAsia="標楷體"/>
          <w:sz w:val="28"/>
        </w:rPr>
      </w:pPr>
      <w:r w:rsidRPr="00F61E9B">
        <w:rPr>
          <w:rFonts w:eastAsia="標楷體" w:hint="eastAsia"/>
          <w:sz w:val="28"/>
        </w:rPr>
        <w:t>肆、研究過程或方法</w:t>
      </w:r>
    </w:p>
    <w:p w:rsidR="00475CEB" w:rsidRPr="00F61E9B" w:rsidRDefault="00475CEB" w:rsidP="00475CEB">
      <w:pPr>
        <w:spacing w:line="400" w:lineRule="exact"/>
        <w:ind w:leftChars="600" w:left="1440" w:firstLineChars="295" w:firstLine="826"/>
        <w:jc w:val="both"/>
        <w:rPr>
          <w:rFonts w:eastAsia="標楷體"/>
          <w:sz w:val="28"/>
        </w:rPr>
      </w:pPr>
      <w:r w:rsidRPr="00F61E9B">
        <w:rPr>
          <w:rFonts w:eastAsia="標楷體" w:hint="eastAsia"/>
          <w:sz w:val="28"/>
        </w:rPr>
        <w:t>研究一</w:t>
      </w:r>
    </w:p>
    <w:p w:rsidR="00475CEB" w:rsidRPr="00F61E9B" w:rsidRDefault="00475CEB" w:rsidP="00475CEB">
      <w:pPr>
        <w:spacing w:line="400" w:lineRule="exact"/>
        <w:ind w:leftChars="600" w:left="1440" w:firstLineChars="295" w:firstLine="826"/>
        <w:jc w:val="both"/>
        <w:rPr>
          <w:rFonts w:eastAsia="標楷體"/>
          <w:sz w:val="28"/>
        </w:rPr>
      </w:pPr>
      <w:r w:rsidRPr="00F61E9B">
        <w:rPr>
          <w:rFonts w:eastAsia="標楷體" w:hint="eastAsia"/>
          <w:sz w:val="28"/>
        </w:rPr>
        <w:t>研究二</w:t>
      </w:r>
    </w:p>
    <w:p w:rsidR="00475CEB" w:rsidRPr="00F61E9B" w:rsidRDefault="00475CEB" w:rsidP="00475CEB">
      <w:pPr>
        <w:spacing w:line="400" w:lineRule="exact"/>
        <w:ind w:leftChars="600" w:left="1440" w:firstLineChars="295" w:firstLine="826"/>
        <w:jc w:val="both"/>
        <w:rPr>
          <w:rFonts w:eastAsia="標楷體"/>
          <w:sz w:val="28"/>
        </w:rPr>
      </w:pPr>
      <w:r w:rsidRPr="00F61E9B">
        <w:rPr>
          <w:rFonts w:eastAsia="標楷體"/>
          <w:sz w:val="28"/>
        </w:rPr>
        <w:t>…</w:t>
      </w:r>
    </w:p>
    <w:p w:rsidR="00475CEB" w:rsidRPr="00F61E9B" w:rsidRDefault="00475CEB" w:rsidP="00475CEB">
      <w:pPr>
        <w:spacing w:line="400" w:lineRule="exact"/>
        <w:ind w:leftChars="183" w:left="439" w:firstLineChars="295" w:firstLine="826"/>
        <w:jc w:val="both"/>
        <w:rPr>
          <w:rFonts w:eastAsia="標楷體"/>
          <w:sz w:val="28"/>
        </w:rPr>
      </w:pPr>
      <w:r w:rsidRPr="00F61E9B">
        <w:rPr>
          <w:rFonts w:eastAsia="標楷體" w:hint="eastAsia"/>
          <w:sz w:val="28"/>
        </w:rPr>
        <w:t>伍、研究結果</w:t>
      </w:r>
    </w:p>
    <w:p w:rsidR="00475CEB" w:rsidRPr="00F61E9B" w:rsidRDefault="00475CEB" w:rsidP="00475CEB">
      <w:pPr>
        <w:spacing w:line="400" w:lineRule="exact"/>
        <w:ind w:leftChars="183" w:left="439" w:firstLineChars="295" w:firstLine="826"/>
        <w:jc w:val="both"/>
        <w:rPr>
          <w:rFonts w:eastAsia="標楷體"/>
          <w:sz w:val="28"/>
        </w:rPr>
      </w:pPr>
      <w:r w:rsidRPr="00F61E9B">
        <w:rPr>
          <w:rFonts w:eastAsia="標楷體" w:hint="eastAsia"/>
          <w:sz w:val="28"/>
        </w:rPr>
        <w:t>陸、討論</w:t>
      </w:r>
    </w:p>
    <w:p w:rsidR="00475CEB" w:rsidRPr="00F61E9B" w:rsidRDefault="00475CEB" w:rsidP="00475CEB">
      <w:pPr>
        <w:spacing w:line="400" w:lineRule="exact"/>
        <w:ind w:leftChars="183" w:left="439" w:firstLineChars="295" w:firstLine="826"/>
        <w:jc w:val="both"/>
        <w:rPr>
          <w:rFonts w:eastAsia="標楷體"/>
          <w:sz w:val="28"/>
        </w:rPr>
      </w:pPr>
      <w:r w:rsidRPr="00F61E9B">
        <w:rPr>
          <w:rFonts w:eastAsia="標楷體" w:hint="eastAsia"/>
          <w:sz w:val="28"/>
        </w:rPr>
        <w:t>柒、結論</w:t>
      </w:r>
    </w:p>
    <w:p w:rsidR="00475CEB" w:rsidRPr="00F61E9B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  <w:r w:rsidRPr="00F61E9B">
        <w:rPr>
          <w:rFonts w:eastAsia="標楷體" w:hint="eastAsia"/>
          <w:sz w:val="28"/>
        </w:rPr>
        <w:t>捌、參考資料及其他</w:t>
      </w:r>
    </w:p>
    <w:p w:rsidR="00475CEB" w:rsidRPr="00F61E9B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475CEB" w:rsidRPr="00F61E9B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475CEB" w:rsidRPr="00F61E9B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475CEB" w:rsidRPr="00F61E9B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136480" w:rsidRPr="00F61E9B" w:rsidRDefault="00B00B32" w:rsidP="00B00B32">
      <w:pPr>
        <w:spacing w:line="480" w:lineRule="exact"/>
        <w:jc w:val="both"/>
        <w:rPr>
          <w:rFonts w:eastAsia="標楷體"/>
        </w:rPr>
      </w:pPr>
      <w:r w:rsidRPr="00F61E9B">
        <w:rPr>
          <w:rFonts w:eastAsia="標楷體" w:hint="eastAsia"/>
        </w:rPr>
        <w:t xml:space="preserve">       </w:t>
      </w:r>
      <w:r w:rsidR="00136480" w:rsidRPr="00F61E9B">
        <w:rPr>
          <w:rFonts w:eastAsia="標楷體" w:hint="eastAsia"/>
        </w:rPr>
        <w:t>書寫說明：</w:t>
      </w:r>
    </w:p>
    <w:p w:rsidR="00B00B32" w:rsidRPr="00F61E9B" w:rsidRDefault="00B00B32" w:rsidP="00B00B32">
      <w:pPr>
        <w:pStyle w:val="Default"/>
        <w:numPr>
          <w:ilvl w:val="0"/>
          <w:numId w:val="28"/>
        </w:numPr>
        <w:ind w:rightChars="176" w:right="422"/>
        <w:rPr>
          <w:color w:val="auto"/>
          <w:sz w:val="23"/>
          <w:szCs w:val="23"/>
        </w:rPr>
      </w:pPr>
      <w:r w:rsidRPr="00F61E9B">
        <w:rPr>
          <w:rFonts w:hint="eastAsia"/>
          <w:color w:val="auto"/>
          <w:sz w:val="23"/>
          <w:szCs w:val="23"/>
        </w:rPr>
        <w:t>作品說明書一律以</w:t>
      </w:r>
      <w:r w:rsidRPr="00F61E9B">
        <w:rPr>
          <w:color w:val="auto"/>
          <w:sz w:val="23"/>
          <w:szCs w:val="23"/>
        </w:rPr>
        <w:t>A4</w:t>
      </w:r>
      <w:r w:rsidRPr="00F61E9B">
        <w:rPr>
          <w:rFonts w:hint="eastAsia"/>
          <w:color w:val="auto"/>
          <w:sz w:val="23"/>
          <w:szCs w:val="23"/>
        </w:rPr>
        <w:t>大小紙張由左至右打字，總頁數以</w:t>
      </w:r>
      <w:r w:rsidRPr="00F61E9B">
        <w:rPr>
          <w:color w:val="auto"/>
          <w:sz w:val="23"/>
          <w:szCs w:val="23"/>
        </w:rPr>
        <w:t>30</w:t>
      </w:r>
      <w:r w:rsidRPr="00F61E9B">
        <w:rPr>
          <w:rFonts w:hint="eastAsia"/>
          <w:color w:val="auto"/>
          <w:sz w:val="23"/>
          <w:szCs w:val="23"/>
        </w:rPr>
        <w:t>頁為限（不含封面及封底及目錄）。</w:t>
      </w:r>
      <w:r w:rsidRPr="00F61E9B">
        <w:rPr>
          <w:color w:val="auto"/>
          <w:sz w:val="23"/>
          <w:szCs w:val="23"/>
        </w:rPr>
        <w:t xml:space="preserve"> </w:t>
      </w:r>
    </w:p>
    <w:p w:rsidR="00B00B32" w:rsidRPr="00F61E9B" w:rsidRDefault="00B00B32" w:rsidP="00B00B32">
      <w:pPr>
        <w:pStyle w:val="Default"/>
        <w:numPr>
          <w:ilvl w:val="0"/>
          <w:numId w:val="28"/>
        </w:numPr>
        <w:ind w:rightChars="176" w:right="422"/>
        <w:rPr>
          <w:color w:val="auto"/>
          <w:sz w:val="23"/>
          <w:szCs w:val="23"/>
        </w:rPr>
      </w:pPr>
      <w:r w:rsidRPr="00F61E9B">
        <w:rPr>
          <w:rFonts w:hint="eastAsia"/>
          <w:color w:val="auto"/>
          <w:sz w:val="23"/>
          <w:szCs w:val="23"/>
        </w:rPr>
        <w:t>內容使用標題次序為壹、一、（一）、</w:t>
      </w:r>
      <w:r w:rsidRPr="00F61E9B">
        <w:rPr>
          <w:color w:val="auto"/>
          <w:sz w:val="23"/>
          <w:szCs w:val="23"/>
        </w:rPr>
        <w:t>1</w:t>
      </w:r>
      <w:r w:rsidRPr="00F61E9B">
        <w:rPr>
          <w:rFonts w:hint="eastAsia"/>
          <w:color w:val="auto"/>
          <w:sz w:val="23"/>
          <w:szCs w:val="23"/>
        </w:rPr>
        <w:t>、（</w:t>
      </w:r>
      <w:r w:rsidRPr="00F61E9B">
        <w:rPr>
          <w:color w:val="auto"/>
          <w:sz w:val="23"/>
          <w:szCs w:val="23"/>
        </w:rPr>
        <w:t>1</w:t>
      </w:r>
      <w:r w:rsidRPr="00F61E9B">
        <w:rPr>
          <w:rFonts w:hint="eastAsia"/>
          <w:color w:val="auto"/>
          <w:sz w:val="23"/>
          <w:szCs w:val="23"/>
        </w:rPr>
        <w:t>）</w:t>
      </w:r>
      <w:r w:rsidR="00C716E9" w:rsidRPr="00F61E9B">
        <w:rPr>
          <w:rFonts w:hint="eastAsia"/>
          <w:color w:val="auto"/>
          <w:sz w:val="23"/>
          <w:szCs w:val="23"/>
        </w:rPr>
        <w:t>，詳見附件五</w:t>
      </w:r>
      <w:r w:rsidRPr="00F61E9B">
        <w:rPr>
          <w:rFonts w:hint="eastAsia"/>
          <w:color w:val="auto"/>
          <w:sz w:val="23"/>
          <w:szCs w:val="23"/>
        </w:rPr>
        <w:t>。</w:t>
      </w:r>
      <w:r w:rsidRPr="00F61E9B">
        <w:rPr>
          <w:color w:val="auto"/>
          <w:sz w:val="23"/>
          <w:szCs w:val="23"/>
        </w:rPr>
        <w:t xml:space="preserve"> </w:t>
      </w:r>
    </w:p>
    <w:p w:rsidR="00B00B32" w:rsidRPr="00F61E9B" w:rsidRDefault="00B00B32" w:rsidP="00B00B32">
      <w:pPr>
        <w:pStyle w:val="Default"/>
        <w:numPr>
          <w:ilvl w:val="0"/>
          <w:numId w:val="28"/>
        </w:numPr>
        <w:ind w:rightChars="176" w:right="422"/>
        <w:rPr>
          <w:color w:val="auto"/>
          <w:sz w:val="23"/>
          <w:szCs w:val="23"/>
        </w:rPr>
      </w:pPr>
      <w:r w:rsidRPr="00F61E9B">
        <w:rPr>
          <w:rFonts w:hint="eastAsia"/>
          <w:color w:val="auto"/>
          <w:sz w:val="23"/>
          <w:szCs w:val="23"/>
        </w:rPr>
        <w:t>作品說明書自本頁起請勿出現校名、作者、校長及指導教師姓名等，並且照片中不得出現作者或指導教師之臉部。</w:t>
      </w:r>
      <w:r w:rsidRPr="00F61E9B">
        <w:rPr>
          <w:color w:val="auto"/>
          <w:sz w:val="23"/>
          <w:szCs w:val="23"/>
        </w:rPr>
        <w:t xml:space="preserve"> </w:t>
      </w:r>
    </w:p>
    <w:p w:rsidR="00475CEB" w:rsidRPr="00F61E9B" w:rsidRDefault="00B00B32" w:rsidP="005914B2">
      <w:pPr>
        <w:pStyle w:val="Default"/>
        <w:numPr>
          <w:ilvl w:val="0"/>
          <w:numId w:val="28"/>
        </w:numPr>
        <w:ind w:rightChars="176" w:right="422"/>
        <w:rPr>
          <w:color w:val="auto"/>
          <w:sz w:val="23"/>
          <w:szCs w:val="23"/>
        </w:rPr>
      </w:pPr>
      <w:r w:rsidRPr="00F61E9B">
        <w:rPr>
          <w:rFonts w:hint="eastAsia"/>
          <w:color w:val="auto"/>
          <w:sz w:val="23"/>
          <w:szCs w:val="23"/>
        </w:rPr>
        <w:t>參考資料書寫方式請參考</w:t>
      </w:r>
      <w:r w:rsidRPr="00F61E9B">
        <w:rPr>
          <w:color w:val="auto"/>
          <w:sz w:val="23"/>
          <w:szCs w:val="23"/>
        </w:rPr>
        <w:t>APA</w:t>
      </w:r>
      <w:r w:rsidR="00E7146D" w:rsidRPr="00F61E9B">
        <w:rPr>
          <w:rFonts w:hint="eastAsia"/>
          <w:color w:val="auto"/>
          <w:sz w:val="23"/>
          <w:szCs w:val="23"/>
        </w:rPr>
        <w:t>第五版</w:t>
      </w:r>
      <w:r w:rsidRPr="00F61E9B">
        <w:rPr>
          <w:rFonts w:hint="eastAsia"/>
          <w:color w:val="auto"/>
          <w:sz w:val="23"/>
          <w:szCs w:val="23"/>
        </w:rPr>
        <w:t>格式</w:t>
      </w:r>
      <w:r w:rsidR="005914B2" w:rsidRPr="00F61E9B">
        <w:rPr>
          <w:rFonts w:hint="eastAsia"/>
          <w:color w:val="auto"/>
          <w:sz w:val="23"/>
          <w:szCs w:val="23"/>
        </w:rPr>
        <w:t>，詳見附件六</w:t>
      </w:r>
      <w:r w:rsidRPr="00F61E9B">
        <w:rPr>
          <w:rFonts w:hint="eastAsia"/>
          <w:color w:val="auto"/>
          <w:sz w:val="23"/>
          <w:szCs w:val="23"/>
        </w:rPr>
        <w:t>。</w:t>
      </w:r>
    </w:p>
    <w:p w:rsidR="00475CEB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475CEB" w:rsidRPr="00E7146D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475CEB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475CEB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475CEB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475CEB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475CEB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475CEB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475CEB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475CEB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475CEB" w:rsidRDefault="00475CEB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5914B2" w:rsidRDefault="005914B2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5914B2" w:rsidRDefault="005914B2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110C4B" w:rsidRDefault="00110C4B" w:rsidP="00110C4B">
      <w:pPr>
        <w:spacing w:line="0" w:lineRule="atLeast"/>
        <w:rPr>
          <w:rFonts w:eastAsia="標楷體" w:hint="eastAsia"/>
          <w:sz w:val="28"/>
        </w:rPr>
      </w:pPr>
    </w:p>
    <w:p w:rsidR="00C05186" w:rsidRPr="00EE388F" w:rsidRDefault="00C05186" w:rsidP="00C448FF">
      <w:pPr>
        <w:ind w:firstLineChars="295" w:firstLine="709"/>
        <w:jc w:val="both"/>
        <w:rPr>
          <w:rFonts w:ascii="標楷體" w:eastAsia="標楷體"/>
          <w:b/>
          <w:bCs/>
        </w:rPr>
      </w:pPr>
      <w:r w:rsidRPr="00EE388F">
        <w:rPr>
          <w:rFonts w:ascii="標楷體" w:eastAsia="標楷體" w:hint="eastAsia"/>
          <w:b/>
          <w:bCs/>
        </w:rPr>
        <w:t>【附件</w:t>
      </w:r>
      <w:r>
        <w:rPr>
          <w:rFonts w:ascii="標楷體" w:eastAsia="標楷體" w:hint="eastAsia"/>
          <w:b/>
          <w:bCs/>
        </w:rPr>
        <w:t>五</w:t>
      </w:r>
      <w:r w:rsidRPr="00EE388F">
        <w:rPr>
          <w:rFonts w:ascii="標楷體" w:eastAsia="標楷體" w:hint="eastAsia"/>
          <w:b/>
          <w:bCs/>
        </w:rPr>
        <w:t>】作品說明書電腦檔案製作規範</w:t>
      </w:r>
    </w:p>
    <w:p w:rsidR="009609C9" w:rsidRDefault="009609C9" w:rsidP="00C448FF">
      <w:pPr>
        <w:tabs>
          <w:tab w:val="left" w:pos="2880"/>
        </w:tabs>
        <w:spacing w:line="400" w:lineRule="exact"/>
        <w:ind w:firstLineChars="295" w:firstLine="826"/>
        <w:rPr>
          <w:rFonts w:eastAsia="標楷體"/>
          <w:sz w:val="28"/>
        </w:rPr>
      </w:pPr>
    </w:p>
    <w:p w:rsidR="00C05186" w:rsidRPr="00EE388F" w:rsidRDefault="00C05186" w:rsidP="00C448FF">
      <w:pPr>
        <w:tabs>
          <w:tab w:val="left" w:pos="2880"/>
        </w:tabs>
        <w:spacing w:line="400" w:lineRule="exact"/>
        <w:ind w:firstLineChars="295" w:firstLine="826"/>
        <w:rPr>
          <w:rFonts w:eastAsia="標楷體"/>
          <w:sz w:val="28"/>
        </w:rPr>
      </w:pPr>
      <w:r w:rsidRPr="00EE388F">
        <w:rPr>
          <w:rFonts w:eastAsia="標楷體" w:hint="eastAsia"/>
          <w:sz w:val="28"/>
        </w:rPr>
        <w:t>壹、封面：</w:t>
      </w:r>
    </w:p>
    <w:p w:rsidR="00C05186" w:rsidRPr="00EE388F" w:rsidRDefault="00C05186" w:rsidP="00C448FF">
      <w:pPr>
        <w:spacing w:line="400" w:lineRule="exact"/>
        <w:ind w:left="480" w:firstLineChars="295" w:firstLine="826"/>
        <w:rPr>
          <w:rFonts w:eastAsia="標楷體"/>
          <w:sz w:val="28"/>
        </w:rPr>
      </w:pPr>
      <w:r w:rsidRPr="00EE388F">
        <w:rPr>
          <w:rFonts w:eastAsia="標楷體" w:hint="eastAsia"/>
          <w:sz w:val="28"/>
        </w:rPr>
        <w:t>一、版面設定：上、下、左、右各</w:t>
      </w:r>
      <w:r w:rsidRPr="00EE388F">
        <w:rPr>
          <w:rFonts w:eastAsia="標楷體" w:hint="eastAsia"/>
          <w:sz w:val="28"/>
        </w:rPr>
        <w:t>2</w:t>
      </w:r>
      <w:r w:rsidRPr="00EE388F">
        <w:rPr>
          <w:rFonts w:eastAsia="標楷體"/>
          <w:sz w:val="28"/>
        </w:rPr>
        <w:t>cm</w:t>
      </w:r>
    </w:p>
    <w:p w:rsidR="00C05186" w:rsidRPr="00EE388F" w:rsidRDefault="00C05186" w:rsidP="00C448FF">
      <w:pPr>
        <w:spacing w:line="400" w:lineRule="exact"/>
        <w:ind w:left="480" w:firstLineChars="295" w:firstLine="826"/>
        <w:rPr>
          <w:rFonts w:eastAsia="標楷體"/>
          <w:sz w:val="28"/>
        </w:rPr>
      </w:pPr>
      <w:r w:rsidRPr="00EE388F">
        <w:rPr>
          <w:rFonts w:eastAsia="標楷體" w:hint="eastAsia"/>
          <w:sz w:val="28"/>
        </w:rPr>
        <w:t>二、封面字型：</w:t>
      </w:r>
      <w:r w:rsidRPr="00EE388F">
        <w:rPr>
          <w:rFonts w:eastAsia="標楷體" w:hint="eastAsia"/>
          <w:sz w:val="28"/>
        </w:rPr>
        <w:t>16</w:t>
      </w:r>
      <w:r w:rsidRPr="00EE388F">
        <w:rPr>
          <w:rFonts w:eastAsia="標楷體" w:hint="eastAsia"/>
          <w:sz w:val="28"/>
        </w:rPr>
        <w:t>級</w:t>
      </w:r>
    </w:p>
    <w:p w:rsidR="00C05186" w:rsidRPr="00EE388F" w:rsidRDefault="00C05186" w:rsidP="009E5EB5">
      <w:pPr>
        <w:spacing w:beforeLines="50" w:before="180" w:line="400" w:lineRule="exact"/>
        <w:ind w:firstLineChars="295" w:firstLine="826"/>
        <w:rPr>
          <w:rFonts w:eastAsia="標楷體"/>
          <w:sz w:val="28"/>
        </w:rPr>
      </w:pPr>
      <w:r>
        <w:rPr>
          <w:rFonts w:eastAsia="標楷體" w:hint="eastAsia"/>
          <w:sz w:val="28"/>
        </w:rPr>
        <w:t>貳、內頁</w:t>
      </w:r>
    </w:p>
    <w:p w:rsidR="00C05186" w:rsidRPr="00EE388F" w:rsidRDefault="00C05186" w:rsidP="00C448FF">
      <w:pPr>
        <w:spacing w:line="400" w:lineRule="exact"/>
        <w:ind w:left="480" w:firstLineChars="295" w:firstLine="826"/>
        <w:rPr>
          <w:rFonts w:eastAsia="標楷體"/>
          <w:sz w:val="28"/>
        </w:rPr>
      </w:pPr>
      <w:r w:rsidRPr="00EE388F">
        <w:rPr>
          <w:rFonts w:eastAsia="標楷體" w:hint="eastAsia"/>
          <w:sz w:val="28"/>
        </w:rPr>
        <w:t>一、版面設定：上、下、左、右各</w:t>
      </w:r>
      <w:r w:rsidRPr="00EE388F">
        <w:rPr>
          <w:rFonts w:eastAsia="標楷體" w:hint="eastAsia"/>
          <w:sz w:val="28"/>
        </w:rPr>
        <w:t>2</w:t>
      </w:r>
      <w:r w:rsidRPr="00EE388F">
        <w:rPr>
          <w:rFonts w:eastAsia="標楷體"/>
          <w:sz w:val="28"/>
        </w:rPr>
        <w:t>cm</w:t>
      </w:r>
    </w:p>
    <w:p w:rsidR="00C05186" w:rsidRPr="00EE388F" w:rsidRDefault="00C05186" w:rsidP="00C448FF">
      <w:pPr>
        <w:spacing w:line="400" w:lineRule="exact"/>
        <w:ind w:left="480" w:firstLineChars="295" w:firstLine="826"/>
        <w:rPr>
          <w:rFonts w:eastAsia="標楷體"/>
          <w:sz w:val="28"/>
        </w:rPr>
      </w:pPr>
      <w:r w:rsidRPr="00EE388F">
        <w:rPr>
          <w:rFonts w:eastAsia="標楷體" w:hint="eastAsia"/>
          <w:sz w:val="28"/>
        </w:rPr>
        <w:t>二、字型：新細明體</w:t>
      </w:r>
    </w:p>
    <w:p w:rsidR="00C05186" w:rsidRPr="00EE388F" w:rsidRDefault="00C05186" w:rsidP="00C448FF">
      <w:pPr>
        <w:spacing w:line="400" w:lineRule="exact"/>
        <w:ind w:left="480" w:firstLineChars="295" w:firstLine="826"/>
        <w:rPr>
          <w:rFonts w:eastAsia="標楷體"/>
          <w:sz w:val="28"/>
        </w:rPr>
      </w:pPr>
      <w:r w:rsidRPr="00EE388F">
        <w:rPr>
          <w:rFonts w:eastAsia="標楷體" w:hint="eastAsia"/>
          <w:sz w:val="28"/>
        </w:rPr>
        <w:t>三、主題字級：</w:t>
      </w:r>
      <w:r w:rsidRPr="00EE388F">
        <w:rPr>
          <w:rFonts w:eastAsia="標楷體" w:hint="eastAsia"/>
          <w:sz w:val="28"/>
        </w:rPr>
        <w:t>16</w:t>
      </w:r>
      <w:r w:rsidRPr="00EE388F">
        <w:rPr>
          <w:rFonts w:eastAsia="標楷體" w:hint="eastAsia"/>
          <w:sz w:val="28"/>
        </w:rPr>
        <w:t>級粗體、置中</w:t>
      </w:r>
    </w:p>
    <w:p w:rsidR="00C05186" w:rsidRPr="00EE388F" w:rsidRDefault="00C05186" w:rsidP="00C448FF">
      <w:pPr>
        <w:spacing w:line="400" w:lineRule="exact"/>
        <w:ind w:left="480" w:firstLineChars="295" w:firstLine="826"/>
        <w:rPr>
          <w:rFonts w:eastAsia="標楷體"/>
          <w:sz w:val="28"/>
        </w:rPr>
      </w:pPr>
      <w:r w:rsidRPr="00EE388F">
        <w:rPr>
          <w:rFonts w:eastAsia="標楷體" w:hint="eastAsia"/>
          <w:sz w:val="28"/>
        </w:rPr>
        <w:t>四、內文字級：</w:t>
      </w:r>
      <w:r w:rsidRPr="00EE388F">
        <w:rPr>
          <w:rFonts w:eastAsia="標楷體" w:hint="eastAsia"/>
          <w:sz w:val="28"/>
        </w:rPr>
        <w:t>12</w:t>
      </w:r>
      <w:r w:rsidRPr="00EE388F">
        <w:rPr>
          <w:rFonts w:eastAsia="標楷體" w:hint="eastAsia"/>
          <w:sz w:val="28"/>
        </w:rPr>
        <w:t>級</w:t>
      </w:r>
    </w:p>
    <w:p w:rsidR="00C05186" w:rsidRPr="00EE388F" w:rsidRDefault="00C05186" w:rsidP="00C448FF">
      <w:pPr>
        <w:spacing w:line="400" w:lineRule="exact"/>
        <w:ind w:left="1276"/>
        <w:rPr>
          <w:rFonts w:eastAsia="標楷體"/>
          <w:sz w:val="28"/>
        </w:rPr>
      </w:pPr>
      <w:r>
        <w:rPr>
          <w:rFonts w:eastAsia="標楷體" w:hint="eastAsia"/>
          <w:sz w:val="28"/>
        </w:rPr>
        <w:t>五、項目符號順序</w:t>
      </w:r>
      <w:r w:rsidRPr="00EE388F">
        <w:rPr>
          <w:rFonts w:eastAsia="標楷體" w:hint="eastAsia"/>
          <w:sz w:val="28"/>
        </w:rPr>
        <w:t xml:space="preserve"> </w:t>
      </w:r>
      <w:r w:rsidRPr="00EE388F">
        <w:rPr>
          <w:rFonts w:eastAsia="標楷體"/>
          <w:sz w:val="28"/>
        </w:rPr>
        <w:br/>
      </w:r>
      <w:r w:rsidRPr="00EE388F">
        <w:rPr>
          <w:rFonts w:eastAsia="標楷體" w:hint="eastAsia"/>
          <w:sz w:val="28"/>
        </w:rPr>
        <w:t>例：</w:t>
      </w:r>
    </w:p>
    <w:tbl>
      <w:tblPr>
        <w:tblW w:w="0" w:type="auto"/>
        <w:tblInd w:w="1725" w:type="dxa"/>
        <w:tblLook w:val="01E0" w:firstRow="1" w:lastRow="1" w:firstColumn="1" w:lastColumn="1" w:noHBand="0" w:noVBand="0"/>
      </w:tblPr>
      <w:tblGrid>
        <w:gridCol w:w="4920"/>
      </w:tblGrid>
      <w:tr w:rsidR="00C05186" w:rsidRPr="00EE388F" w:rsidTr="00C448FF">
        <w:tc>
          <w:tcPr>
            <w:tcW w:w="4920" w:type="dxa"/>
          </w:tcPr>
          <w:p w:rsidR="00C05186" w:rsidRPr="00EE388F" w:rsidRDefault="00C05186" w:rsidP="003408FA">
            <w:pPr>
              <w:numPr>
                <w:ilvl w:val="0"/>
                <w:numId w:val="11"/>
              </w:numPr>
              <w:spacing w:line="400" w:lineRule="exact"/>
              <w:rPr>
                <w:rFonts w:eastAsia="標楷體"/>
                <w:sz w:val="28"/>
              </w:rPr>
            </w:pPr>
            <w:r w:rsidRPr="00EE388F">
              <w:rPr>
                <w:rFonts w:eastAsia="標楷體"/>
                <w:sz w:val="28"/>
              </w:rPr>
              <w:t>XXXXXXX</w:t>
            </w:r>
          </w:p>
          <w:p w:rsidR="00C05186" w:rsidRPr="00EE388F" w:rsidRDefault="00C05186" w:rsidP="003408FA">
            <w:pPr>
              <w:numPr>
                <w:ilvl w:val="1"/>
                <w:numId w:val="11"/>
              </w:numPr>
              <w:spacing w:line="400" w:lineRule="exact"/>
              <w:rPr>
                <w:rFonts w:eastAsia="標楷體"/>
                <w:sz w:val="28"/>
              </w:rPr>
            </w:pPr>
            <w:r w:rsidRPr="00EE388F">
              <w:rPr>
                <w:rFonts w:eastAsia="標楷體"/>
                <w:sz w:val="28"/>
              </w:rPr>
              <w:t>XXXXXXX</w:t>
            </w:r>
          </w:p>
          <w:p w:rsidR="00C05186" w:rsidRPr="00EE388F" w:rsidRDefault="00C05186" w:rsidP="003408FA">
            <w:pPr>
              <w:spacing w:line="400" w:lineRule="exact"/>
              <w:ind w:leftChars="300" w:left="720"/>
              <w:rPr>
                <w:rFonts w:eastAsia="標楷體"/>
                <w:sz w:val="28"/>
              </w:rPr>
            </w:pPr>
            <w:r w:rsidRPr="00EE388F">
              <w:rPr>
                <w:rFonts w:eastAsia="標楷體" w:hint="eastAsia"/>
                <w:sz w:val="28"/>
              </w:rPr>
              <w:t>(</w:t>
            </w:r>
            <w:r w:rsidRPr="00EE388F">
              <w:rPr>
                <w:rFonts w:eastAsia="標楷體" w:hint="eastAsia"/>
                <w:sz w:val="28"/>
              </w:rPr>
              <w:t>一</w:t>
            </w:r>
            <w:r w:rsidRPr="00EE388F">
              <w:rPr>
                <w:rFonts w:eastAsia="標楷體" w:hint="eastAsia"/>
                <w:sz w:val="28"/>
              </w:rPr>
              <w:t>) XXXXXXX</w:t>
            </w:r>
          </w:p>
          <w:p w:rsidR="00C05186" w:rsidRPr="00EE388F" w:rsidRDefault="00C05186" w:rsidP="003408FA">
            <w:pPr>
              <w:spacing w:line="400" w:lineRule="exact"/>
              <w:ind w:leftChars="500" w:left="1200"/>
              <w:rPr>
                <w:rFonts w:eastAsia="標楷體"/>
                <w:sz w:val="28"/>
              </w:rPr>
            </w:pPr>
            <w:r w:rsidRPr="00EE388F">
              <w:rPr>
                <w:rFonts w:eastAsia="標楷體" w:hint="eastAsia"/>
                <w:sz w:val="28"/>
              </w:rPr>
              <w:t xml:space="preserve">1. </w:t>
            </w:r>
            <w:r w:rsidRPr="00EE388F">
              <w:rPr>
                <w:rFonts w:eastAsia="標楷體"/>
                <w:sz w:val="28"/>
              </w:rPr>
              <w:t>XXXXXX</w:t>
            </w:r>
          </w:p>
          <w:p w:rsidR="00C05186" w:rsidRPr="00EE388F" w:rsidRDefault="00C05186" w:rsidP="003408FA">
            <w:pPr>
              <w:spacing w:line="400" w:lineRule="exact"/>
              <w:ind w:leftChars="600" w:left="1440"/>
              <w:rPr>
                <w:rFonts w:eastAsia="標楷體"/>
                <w:sz w:val="28"/>
              </w:rPr>
            </w:pPr>
            <w:r w:rsidRPr="00EE388F">
              <w:rPr>
                <w:rFonts w:eastAsia="標楷體" w:hint="eastAsia"/>
                <w:sz w:val="28"/>
              </w:rPr>
              <w:t>(1) XXXXXX</w:t>
            </w:r>
          </w:p>
          <w:p w:rsidR="00C05186" w:rsidRPr="00EE388F" w:rsidRDefault="00C05186" w:rsidP="003408FA">
            <w:pPr>
              <w:numPr>
                <w:ilvl w:val="0"/>
                <w:numId w:val="11"/>
              </w:numPr>
              <w:spacing w:line="400" w:lineRule="exact"/>
              <w:rPr>
                <w:rFonts w:eastAsia="標楷體"/>
                <w:sz w:val="28"/>
              </w:rPr>
            </w:pPr>
            <w:r w:rsidRPr="00EE388F">
              <w:rPr>
                <w:rFonts w:eastAsia="標楷體"/>
                <w:sz w:val="28"/>
              </w:rPr>
              <w:t>OOOOOOOO</w:t>
            </w:r>
          </w:p>
          <w:p w:rsidR="00C05186" w:rsidRPr="00EE388F" w:rsidRDefault="00C05186" w:rsidP="003408FA">
            <w:pPr>
              <w:numPr>
                <w:ilvl w:val="1"/>
                <w:numId w:val="11"/>
              </w:numPr>
              <w:spacing w:line="400" w:lineRule="exact"/>
              <w:rPr>
                <w:rFonts w:eastAsia="標楷體"/>
                <w:sz w:val="28"/>
              </w:rPr>
            </w:pPr>
            <w:r w:rsidRPr="00EE388F">
              <w:rPr>
                <w:rFonts w:eastAsia="標楷體"/>
                <w:sz w:val="28"/>
              </w:rPr>
              <w:t>OOOOOOO</w:t>
            </w:r>
          </w:p>
          <w:p w:rsidR="00C05186" w:rsidRPr="00EE388F" w:rsidRDefault="00C05186" w:rsidP="003408FA">
            <w:pPr>
              <w:spacing w:line="400" w:lineRule="exact"/>
              <w:ind w:leftChars="300" w:left="720"/>
              <w:rPr>
                <w:rFonts w:eastAsia="標楷體"/>
                <w:sz w:val="28"/>
              </w:rPr>
            </w:pPr>
            <w:r w:rsidRPr="00EE388F">
              <w:rPr>
                <w:rFonts w:eastAsia="標楷體" w:hint="eastAsia"/>
                <w:sz w:val="28"/>
              </w:rPr>
              <w:t>(</w:t>
            </w:r>
            <w:r w:rsidRPr="00EE388F">
              <w:rPr>
                <w:rFonts w:eastAsia="標楷體" w:hint="eastAsia"/>
                <w:sz w:val="28"/>
              </w:rPr>
              <w:t>一</w:t>
            </w:r>
            <w:r w:rsidRPr="00EE388F">
              <w:rPr>
                <w:rFonts w:eastAsia="標楷體" w:hint="eastAsia"/>
                <w:sz w:val="28"/>
              </w:rPr>
              <w:t>) XXXXXXX</w:t>
            </w:r>
          </w:p>
          <w:p w:rsidR="00C05186" w:rsidRPr="00EE388F" w:rsidRDefault="00C05186" w:rsidP="003408FA">
            <w:pPr>
              <w:spacing w:line="400" w:lineRule="exact"/>
              <w:ind w:leftChars="500" w:left="1200"/>
              <w:rPr>
                <w:rFonts w:eastAsia="標楷體"/>
                <w:sz w:val="28"/>
              </w:rPr>
            </w:pPr>
            <w:r w:rsidRPr="00EE388F">
              <w:rPr>
                <w:rFonts w:eastAsia="標楷體" w:hint="eastAsia"/>
                <w:sz w:val="28"/>
              </w:rPr>
              <w:t xml:space="preserve">1. </w:t>
            </w:r>
            <w:r w:rsidRPr="00EE388F">
              <w:rPr>
                <w:rFonts w:eastAsia="標楷體"/>
                <w:sz w:val="28"/>
              </w:rPr>
              <w:t>OOOOOO</w:t>
            </w:r>
          </w:p>
          <w:p w:rsidR="00C05186" w:rsidRPr="00EE388F" w:rsidRDefault="00C05186" w:rsidP="003408FA">
            <w:pPr>
              <w:spacing w:line="400" w:lineRule="exact"/>
              <w:ind w:leftChars="600" w:left="1440"/>
              <w:rPr>
                <w:rFonts w:eastAsia="標楷體"/>
                <w:sz w:val="28"/>
              </w:rPr>
            </w:pPr>
            <w:r w:rsidRPr="00EE388F">
              <w:rPr>
                <w:rFonts w:eastAsia="標楷體" w:hint="eastAsia"/>
                <w:sz w:val="28"/>
              </w:rPr>
              <w:t>(1) OOOOOOO</w:t>
            </w:r>
          </w:p>
        </w:tc>
      </w:tr>
    </w:tbl>
    <w:p w:rsidR="00520B48" w:rsidRPr="00EE388F" w:rsidRDefault="00520B48" w:rsidP="009E5EB5">
      <w:pPr>
        <w:spacing w:beforeLines="50" w:before="180" w:line="40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參</w:t>
      </w:r>
      <w:r w:rsidRPr="00EE388F">
        <w:rPr>
          <w:rFonts w:eastAsia="標楷體" w:hint="eastAsia"/>
          <w:sz w:val="28"/>
        </w:rPr>
        <w:t>、對齊點：使用定位點對齊或表格對齊</w:t>
      </w:r>
    </w:p>
    <w:p w:rsidR="00520B48" w:rsidRPr="00EE388F" w:rsidRDefault="00520B48" w:rsidP="00520B48">
      <w:pPr>
        <w:spacing w:line="400" w:lineRule="exact"/>
        <w:ind w:left="480" w:firstLineChars="588" w:firstLine="1646"/>
        <w:rPr>
          <w:rFonts w:eastAsia="標楷體"/>
          <w:sz w:val="28"/>
        </w:rPr>
      </w:pPr>
      <w:r w:rsidRPr="00EE388F">
        <w:rPr>
          <w:rFonts w:eastAsia="標楷體" w:hint="eastAsia"/>
          <w:sz w:val="28"/>
        </w:rPr>
        <w:t>一、定位點</w:t>
      </w:r>
    </w:p>
    <w:p w:rsidR="00520B48" w:rsidRPr="00EE388F" w:rsidRDefault="00520B48" w:rsidP="00520B48">
      <w:pPr>
        <w:tabs>
          <w:tab w:val="left" w:pos="960"/>
          <w:tab w:val="left" w:pos="3840"/>
        </w:tabs>
        <w:spacing w:line="400" w:lineRule="exact"/>
        <w:rPr>
          <w:rFonts w:eastAsia="標楷體"/>
          <w:sz w:val="28"/>
        </w:rPr>
      </w:pPr>
      <w:r w:rsidRPr="00EE388F"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 xml:space="preserve">            </w:t>
      </w:r>
      <w:r w:rsidRPr="00EE388F">
        <w:rPr>
          <w:rFonts w:eastAsia="標楷體"/>
          <w:sz w:val="28"/>
        </w:rPr>
        <w:t>AAAAAAA</w:t>
      </w:r>
      <w:r w:rsidRPr="00EE388F"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 xml:space="preserve">           </w:t>
      </w:r>
      <w:r w:rsidRPr="00EE388F">
        <w:rPr>
          <w:rFonts w:eastAsia="標楷體"/>
          <w:sz w:val="28"/>
        </w:rPr>
        <w:t>BBBBBBBB</w:t>
      </w:r>
    </w:p>
    <w:p w:rsidR="00520B48" w:rsidRPr="00EE388F" w:rsidRDefault="00520B48" w:rsidP="00520B48">
      <w:pPr>
        <w:tabs>
          <w:tab w:val="left" w:pos="960"/>
          <w:tab w:val="left" w:pos="3840"/>
        </w:tabs>
        <w:spacing w:line="400" w:lineRule="exact"/>
        <w:rPr>
          <w:rFonts w:eastAsia="標楷體"/>
          <w:sz w:val="28"/>
        </w:rPr>
      </w:pPr>
      <w:r w:rsidRPr="00EE388F">
        <w:rPr>
          <w:rFonts w:eastAsia="標楷體"/>
          <w:sz w:val="28"/>
        </w:rPr>
        <w:tab/>
      </w:r>
      <w:r w:rsidR="00DE13F5">
        <w:rPr>
          <w:rFonts w:eastAsia="標楷體" w:hint="eastAsia"/>
          <w:sz w:val="28"/>
        </w:rPr>
        <w:t xml:space="preserve">            </w:t>
      </w:r>
      <w:r w:rsidRPr="00EE388F">
        <w:rPr>
          <w:rFonts w:eastAsia="標楷體"/>
          <w:sz w:val="28"/>
        </w:rPr>
        <w:t>CCCCCCC</w:t>
      </w:r>
      <w:r w:rsidRPr="00EE388F">
        <w:rPr>
          <w:rFonts w:eastAsia="標楷體"/>
          <w:sz w:val="28"/>
        </w:rPr>
        <w:tab/>
      </w:r>
      <w:r w:rsidR="00DE13F5">
        <w:rPr>
          <w:rFonts w:eastAsia="標楷體" w:hint="eastAsia"/>
          <w:sz w:val="28"/>
        </w:rPr>
        <w:t xml:space="preserve">           </w:t>
      </w:r>
      <w:r w:rsidRPr="00EE388F">
        <w:rPr>
          <w:rFonts w:eastAsia="標楷體"/>
          <w:sz w:val="28"/>
        </w:rPr>
        <w:t>DDDDDDD</w:t>
      </w:r>
    </w:p>
    <w:p w:rsidR="00520B48" w:rsidRDefault="00520B48" w:rsidP="00520B48">
      <w:pPr>
        <w:spacing w:line="400" w:lineRule="exact"/>
        <w:ind w:left="480" w:firstLineChars="588" w:firstLine="1646"/>
        <w:rPr>
          <w:rFonts w:eastAsia="標楷體"/>
          <w:sz w:val="28"/>
        </w:rPr>
      </w:pPr>
      <w:r w:rsidRPr="00EE388F">
        <w:rPr>
          <w:rFonts w:eastAsia="標楷體" w:hint="eastAsia"/>
          <w:sz w:val="28"/>
        </w:rPr>
        <w:t>二、表格</w:t>
      </w:r>
    </w:p>
    <w:p w:rsidR="00DE13F5" w:rsidRDefault="00DE13F5" w:rsidP="00520B48">
      <w:pPr>
        <w:spacing w:line="400" w:lineRule="exact"/>
        <w:ind w:left="480" w:firstLineChars="588" w:firstLine="1646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r w:rsidRPr="00EE388F">
        <w:rPr>
          <w:rFonts w:eastAsia="標楷體" w:hint="eastAsia"/>
          <w:sz w:val="28"/>
        </w:rPr>
        <w:t>AAAAAA</w:t>
      </w:r>
      <w:r>
        <w:rPr>
          <w:rFonts w:eastAsia="標楷體" w:hint="eastAsia"/>
          <w:sz w:val="28"/>
        </w:rPr>
        <w:t xml:space="preserve">              </w:t>
      </w:r>
      <w:r w:rsidRPr="00EE388F">
        <w:rPr>
          <w:rFonts w:eastAsia="標楷體" w:hint="eastAsia"/>
          <w:sz w:val="28"/>
        </w:rPr>
        <w:t>BBBBBBB</w:t>
      </w:r>
    </w:p>
    <w:p w:rsidR="00DE13F5" w:rsidRDefault="00DE13F5" w:rsidP="00520B48">
      <w:pPr>
        <w:spacing w:line="400" w:lineRule="exact"/>
        <w:ind w:left="480" w:firstLineChars="588" w:firstLine="1646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r w:rsidRPr="00EE388F">
        <w:rPr>
          <w:rFonts w:eastAsia="標楷體" w:hint="eastAsia"/>
          <w:sz w:val="28"/>
        </w:rPr>
        <w:t>CCCCCCC</w:t>
      </w:r>
      <w:r>
        <w:rPr>
          <w:rFonts w:eastAsia="標楷體" w:hint="eastAsia"/>
          <w:sz w:val="28"/>
        </w:rPr>
        <w:t xml:space="preserve">             </w:t>
      </w:r>
      <w:r w:rsidRPr="00EE388F">
        <w:rPr>
          <w:rFonts w:eastAsia="標楷體" w:hint="eastAsia"/>
          <w:sz w:val="28"/>
        </w:rPr>
        <w:t>DDDDDDD</w:t>
      </w:r>
    </w:p>
    <w:p w:rsidR="00520B48" w:rsidRPr="00EE388F" w:rsidRDefault="00520B48" w:rsidP="009E5EB5">
      <w:pPr>
        <w:spacing w:beforeLines="50" w:before="180" w:line="400" w:lineRule="exact"/>
        <w:ind w:firstLineChars="607" w:firstLine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肆、圖片</w:t>
      </w:r>
    </w:p>
    <w:p w:rsidR="00DE13F5" w:rsidRDefault="00520B48" w:rsidP="00DE13F5">
      <w:pPr>
        <w:spacing w:line="400" w:lineRule="exact"/>
        <w:ind w:left="960" w:firstLine="1308"/>
        <w:rPr>
          <w:rFonts w:ascii="標楷體" w:eastAsia="標楷體" w:hAnsi="標楷體"/>
          <w:sz w:val="28"/>
          <w:szCs w:val="28"/>
        </w:rPr>
      </w:pPr>
      <w:r w:rsidRPr="00EE388F">
        <w:rPr>
          <w:rFonts w:ascii="標楷體" w:eastAsia="標楷體" w:hAnsi="標楷體" w:hint="eastAsia"/>
          <w:sz w:val="28"/>
          <w:szCs w:val="28"/>
        </w:rPr>
        <w:t>圖表內容及其說明文字請使用文字方塊排版，避免造成統計文字</w:t>
      </w:r>
    </w:p>
    <w:p w:rsidR="00520B48" w:rsidRPr="00EE388F" w:rsidRDefault="00520B48" w:rsidP="00DE13F5">
      <w:pPr>
        <w:spacing w:line="400" w:lineRule="exact"/>
        <w:ind w:left="960" w:firstLine="1308"/>
        <w:rPr>
          <w:rFonts w:ascii="標楷體" w:eastAsia="標楷體" w:hAnsi="標楷體"/>
          <w:sz w:val="28"/>
          <w:szCs w:val="28"/>
        </w:rPr>
      </w:pPr>
      <w:r w:rsidRPr="00EE388F">
        <w:rPr>
          <w:rFonts w:ascii="標楷體" w:eastAsia="標楷體" w:hAnsi="標楷體" w:hint="eastAsia"/>
          <w:sz w:val="28"/>
          <w:szCs w:val="28"/>
        </w:rPr>
        <w:t>字數</w:t>
      </w:r>
      <w:r w:rsidR="00DE13F5">
        <w:rPr>
          <w:rFonts w:ascii="標楷體" w:eastAsia="標楷體" w:hAnsi="標楷體" w:hint="eastAsia"/>
          <w:sz w:val="28"/>
          <w:szCs w:val="28"/>
        </w:rPr>
        <w:t xml:space="preserve"> </w:t>
      </w:r>
      <w:r w:rsidRPr="00EE388F">
        <w:rPr>
          <w:rFonts w:ascii="標楷體" w:eastAsia="標楷體" w:hAnsi="標楷體" w:hint="eastAsia"/>
          <w:sz w:val="28"/>
          <w:szCs w:val="28"/>
        </w:rPr>
        <w:t>錯誤。</w:t>
      </w:r>
    </w:p>
    <w:p w:rsidR="00520B48" w:rsidRPr="00EE388F" w:rsidRDefault="00520B48" w:rsidP="009E5EB5">
      <w:pPr>
        <w:spacing w:beforeLines="50" w:before="180" w:line="400" w:lineRule="exact"/>
        <w:ind w:firstLineChars="607" w:firstLine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伍、統計字數方式</w:t>
      </w:r>
    </w:p>
    <w:p w:rsidR="00475CEB" w:rsidRDefault="00520B48" w:rsidP="00520B48">
      <w:pPr>
        <w:spacing w:line="0" w:lineRule="atLeast"/>
        <w:ind w:left="419" w:firstLineChars="295" w:firstLine="826"/>
        <w:rPr>
          <w:rFonts w:eastAsia="標楷體"/>
          <w:sz w:val="28"/>
        </w:rPr>
      </w:pPr>
      <w:r w:rsidRPr="00EE388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E5EB5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E388F">
        <w:rPr>
          <w:rFonts w:ascii="標楷體" w:eastAsia="標楷體" w:hAnsi="標楷體" w:hint="eastAsia"/>
          <w:sz w:val="28"/>
          <w:szCs w:val="28"/>
        </w:rPr>
        <w:t>透過Microsoft Word文書處理軟體字數統計工具計算為準則。</w:t>
      </w:r>
    </w:p>
    <w:p w:rsidR="004A77C2" w:rsidRDefault="004A77C2" w:rsidP="00475CEB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4A77C2" w:rsidRPr="009609C9" w:rsidRDefault="004A77C2" w:rsidP="004A77C2">
      <w:pPr>
        <w:spacing w:line="0" w:lineRule="atLeast"/>
        <w:rPr>
          <w:rFonts w:ascii="標楷體" w:eastAsia="標楷體" w:hAnsi="標楷體"/>
          <w:b/>
          <w:sz w:val="28"/>
        </w:rPr>
      </w:pPr>
      <w:r>
        <w:rPr>
          <w:rFonts w:eastAsia="標楷體" w:hint="eastAsia"/>
          <w:sz w:val="28"/>
        </w:rPr>
        <w:t xml:space="preserve">  </w:t>
      </w:r>
      <w:r w:rsidRPr="004A77C2">
        <w:rPr>
          <w:rFonts w:eastAsia="標楷體" w:hint="eastAsia"/>
          <w:color w:val="FF0000"/>
          <w:sz w:val="28"/>
        </w:rPr>
        <w:t xml:space="preserve"> </w:t>
      </w:r>
      <w:r w:rsidR="008C0593" w:rsidRPr="009609C9">
        <w:rPr>
          <w:rFonts w:ascii="標楷體" w:eastAsia="標楷體" w:hAnsi="標楷體" w:hint="eastAsia"/>
          <w:b/>
        </w:rPr>
        <w:t>【附件六】參考</w:t>
      </w:r>
      <w:r w:rsidR="00241BD1" w:rsidRPr="009609C9">
        <w:rPr>
          <w:rFonts w:ascii="標楷體" w:eastAsia="標楷體" w:hAnsi="標楷體" w:hint="eastAsia"/>
          <w:b/>
        </w:rPr>
        <w:t>文獻</w:t>
      </w:r>
      <w:r w:rsidRPr="009609C9">
        <w:rPr>
          <w:rFonts w:ascii="標楷體" w:eastAsia="標楷體" w:hAnsi="標楷體" w:hint="eastAsia"/>
          <w:b/>
        </w:rPr>
        <w:t>格式</w:t>
      </w:r>
    </w:p>
    <w:p w:rsidR="00957113" w:rsidRPr="009609C9" w:rsidRDefault="00957113" w:rsidP="004A77C2">
      <w:pPr>
        <w:spacing w:line="0" w:lineRule="atLeast"/>
        <w:rPr>
          <w:rFonts w:ascii="標楷體" w:eastAsia="標楷體" w:hAnsi="標楷體"/>
          <w:sz w:val="28"/>
        </w:rPr>
      </w:pPr>
    </w:p>
    <w:p w:rsidR="00957113" w:rsidRPr="009609C9" w:rsidRDefault="00957113" w:rsidP="00957113">
      <w:pPr>
        <w:spacing w:line="360" w:lineRule="atLeast"/>
        <w:jc w:val="center"/>
        <w:rPr>
          <w:rFonts w:ascii="標楷體" w:eastAsia="標楷體" w:hAnsi="標楷體"/>
          <w:sz w:val="28"/>
        </w:rPr>
      </w:pPr>
      <w:r w:rsidRPr="009609C9">
        <w:rPr>
          <w:rFonts w:ascii="標楷體" w:eastAsia="標楷體" w:hAnsi="標楷體" w:hint="eastAsia"/>
          <w:sz w:val="28"/>
        </w:rPr>
        <w:t>◎APA第五版一般文獻格式◎</w:t>
      </w:r>
    </w:p>
    <w:p w:rsidR="00957113" w:rsidRPr="009609C9" w:rsidRDefault="00957113" w:rsidP="00957113">
      <w:pPr>
        <w:spacing w:line="360" w:lineRule="atLeast"/>
        <w:rPr>
          <w:rFonts w:ascii="標楷體" w:eastAsia="標楷體" w:hAnsi="標楷體"/>
        </w:rPr>
      </w:pPr>
    </w:p>
    <w:p w:rsidR="00957113" w:rsidRPr="009609C9" w:rsidRDefault="00113E3F" w:rsidP="00113E3F">
      <w:pPr>
        <w:spacing w:line="360" w:lineRule="atLeast"/>
        <w:ind w:right="720"/>
        <w:jc w:val="right"/>
        <w:rPr>
          <w:rFonts w:ascii="標楷體" w:eastAsia="標楷體" w:hAnsi="標楷體"/>
        </w:rPr>
      </w:pPr>
      <w:r w:rsidRPr="009609C9">
        <w:rPr>
          <w:rFonts w:ascii="標楷體" w:eastAsia="標楷體" w:hAnsi="標楷體" w:hint="eastAsia"/>
        </w:rPr>
        <w:t xml:space="preserve"> </w:t>
      </w:r>
      <w:r w:rsidR="00957113" w:rsidRPr="009609C9">
        <w:rPr>
          <w:rFonts w:ascii="標楷體" w:eastAsia="標楷體" w:hAnsi="標楷體" w:hint="eastAsia"/>
        </w:rPr>
        <w:t>林天祐</w:t>
      </w:r>
    </w:p>
    <w:p w:rsidR="00957113" w:rsidRPr="009609C9" w:rsidRDefault="00957113" w:rsidP="00113E3F">
      <w:pPr>
        <w:spacing w:line="360" w:lineRule="atLeast"/>
        <w:ind w:right="480"/>
        <w:jc w:val="right"/>
        <w:rPr>
          <w:rFonts w:ascii="標楷體" w:eastAsia="標楷體" w:hAnsi="標楷體"/>
        </w:rPr>
      </w:pPr>
      <w:r w:rsidRPr="009609C9">
        <w:rPr>
          <w:rFonts w:ascii="標楷體" w:eastAsia="標楷體" w:hAnsi="標楷體" w:hint="eastAsia"/>
        </w:rPr>
        <w:t>臺北市立師範學院國民教育研究所</w:t>
      </w:r>
    </w:p>
    <w:p w:rsidR="00957113" w:rsidRPr="009609C9" w:rsidRDefault="003E3F4B" w:rsidP="00957113">
      <w:pPr>
        <w:spacing w:line="360" w:lineRule="atLeast"/>
        <w:jc w:val="center"/>
        <w:rPr>
          <w:rFonts w:ascii="標楷體" w:eastAsia="標楷體" w:hAnsi="標楷體"/>
          <w:b/>
          <w:sz w:val="28"/>
        </w:rPr>
      </w:pPr>
      <w:r w:rsidRPr="009609C9"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226059</wp:posOffset>
                </wp:positionV>
                <wp:extent cx="6522720" cy="0"/>
                <wp:effectExtent l="0" t="0" r="0" b="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421F4" id="直線接點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85pt,17.8pt" to="534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" o:allowincell="f">
                <v:stroke dashstyle="longDash"/>
              </v:line>
            </w:pict>
          </mc:Fallback>
        </mc:AlternateContent>
      </w:r>
    </w:p>
    <w:p w:rsidR="00957113" w:rsidRPr="009609C9" w:rsidRDefault="00957113" w:rsidP="00957113">
      <w:pPr>
        <w:spacing w:line="360" w:lineRule="atLeast"/>
        <w:jc w:val="center"/>
        <w:rPr>
          <w:rFonts w:ascii="標楷體" w:eastAsia="標楷體" w:hAnsi="標楷體"/>
          <w:b/>
          <w:sz w:val="28"/>
        </w:rPr>
      </w:pPr>
      <w:r w:rsidRPr="009609C9">
        <w:rPr>
          <w:rFonts w:ascii="標楷體" w:eastAsia="標楷體" w:hAnsi="標楷體" w:hint="eastAsia"/>
          <w:b/>
          <w:sz w:val="28"/>
        </w:rPr>
        <w:t>參考文獻</w:t>
      </w:r>
    </w:p>
    <w:p w:rsidR="00957113" w:rsidRPr="00957113" w:rsidRDefault="00957113" w:rsidP="0001197C">
      <w:pPr>
        <w:numPr>
          <w:ilvl w:val="0"/>
          <w:numId w:val="12"/>
        </w:numPr>
        <w:spacing w:line="360" w:lineRule="atLeast"/>
        <w:ind w:rightChars="176" w:right="422" w:hanging="54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中文部分</w:t>
      </w:r>
    </w:p>
    <w:p w:rsidR="00B531C9" w:rsidRP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【書中的一篇文章】</w:t>
      </w:r>
    </w:p>
    <w:p w:rsidR="0001197C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  <w:b/>
        </w:rPr>
      </w:pPr>
      <w:r w:rsidRPr="00957113">
        <w:rPr>
          <w:rFonts w:ascii="標楷體" w:eastAsia="標楷體" w:hAnsi="標楷體" w:hint="eastAsia"/>
        </w:rPr>
        <w:t>呂木琳（民83）。有效安排教師在職進修因素檢西。載於中華民國教育學會主編，</w:t>
      </w:r>
      <w:r w:rsidRPr="00957113">
        <w:rPr>
          <w:rFonts w:ascii="標楷體" w:eastAsia="標楷體" w:hAnsi="標楷體" w:hint="eastAsia"/>
          <w:b/>
        </w:rPr>
        <w:t>師範教育多元化</w:t>
      </w:r>
    </w:p>
    <w:p w:rsidR="00957113" w:rsidRPr="0001197C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  <w:b/>
        </w:rPr>
      </w:pPr>
      <w:r w:rsidRPr="00957113">
        <w:rPr>
          <w:rFonts w:ascii="標楷體" w:eastAsia="標楷體" w:hAnsi="標楷體" w:hint="eastAsia"/>
          <w:b/>
        </w:rPr>
        <w:t>與師資素質</w:t>
      </w:r>
      <w:r w:rsidRPr="00957113">
        <w:rPr>
          <w:rFonts w:ascii="標楷體" w:eastAsia="標楷體" w:hAnsi="標楷體" w:hint="eastAsia"/>
        </w:rPr>
        <w:t>（59-78頁）。臺北市：師大書苑。</w:t>
      </w:r>
    </w:p>
    <w:p w:rsidR="00957113" w:rsidRPr="00957113" w:rsidRDefault="00957113" w:rsidP="0001197C">
      <w:pPr>
        <w:spacing w:line="360" w:lineRule="atLeast"/>
        <w:ind w:left="480" w:rightChars="176" w:right="422" w:firstLine="371"/>
        <w:rPr>
          <w:rFonts w:ascii="標楷體" w:eastAsia="標楷體" w:hAnsi="標楷體"/>
        </w:rPr>
      </w:pPr>
    </w:p>
    <w:p w:rsidR="00957113" w:rsidRPr="00957113" w:rsidRDefault="002A0EBB" w:rsidP="0001197C">
      <w:pPr>
        <w:spacing w:line="360" w:lineRule="atLeast"/>
        <w:ind w:rightChars="176" w:right="422"/>
        <w:rPr>
          <w:rFonts w:ascii="標楷體" w:eastAsia="標楷體" w:hAnsi="標楷體"/>
        </w:rPr>
      </w:pPr>
      <w:r w:rsidRPr="00CF1E6D">
        <w:rPr>
          <w:rFonts w:ascii="標楷體" w:eastAsia="標楷體" w:hAnsi="標楷體" w:hint="eastAsia"/>
        </w:rPr>
        <w:t xml:space="preserve">   </w:t>
      </w:r>
      <w:r w:rsidR="00957113" w:rsidRPr="00957113">
        <w:rPr>
          <w:rFonts w:ascii="標楷體" w:eastAsia="標楷體" w:hAnsi="標楷體" w:hint="eastAsia"/>
        </w:rPr>
        <w:t>【一本書】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吳明清（民85）。</w:t>
      </w:r>
      <w:r w:rsidRPr="00957113">
        <w:rPr>
          <w:rFonts w:ascii="標楷體" w:eastAsia="標楷體" w:hAnsi="標楷體" w:hint="eastAsia"/>
          <w:b/>
        </w:rPr>
        <w:t>教育研究－基本觀念與方法分析</w:t>
      </w:r>
      <w:r w:rsidRPr="00957113">
        <w:rPr>
          <w:rFonts w:ascii="標楷體" w:eastAsia="標楷體" w:hAnsi="標楷體" w:hint="eastAsia"/>
        </w:rPr>
        <w:t>。臺北市：五南。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吳明清（民89）。</w:t>
      </w:r>
      <w:r w:rsidRPr="00957113">
        <w:rPr>
          <w:rFonts w:ascii="標楷體" w:eastAsia="標楷體" w:hAnsi="標楷體" w:hint="eastAsia"/>
          <w:b/>
        </w:rPr>
        <w:t>教育研究－基本觀念與方法分析</w:t>
      </w:r>
      <w:r w:rsidRPr="00957113">
        <w:rPr>
          <w:rFonts w:ascii="標楷體" w:eastAsia="標楷體" w:hAnsi="標楷體" w:hint="eastAsia"/>
        </w:rPr>
        <w:t>（2版）。臺北市：五南。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【期刊文章】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吳明清（民79）。談組織效能之提升與校長角色。</w:t>
      </w:r>
      <w:r w:rsidRPr="00957113">
        <w:rPr>
          <w:rFonts w:ascii="標楷體" w:eastAsia="標楷體" w:hAnsi="標楷體" w:hint="eastAsia"/>
          <w:b/>
        </w:rPr>
        <w:t>教師天地</w:t>
      </w:r>
      <w:r w:rsidRPr="00957113">
        <w:rPr>
          <w:rFonts w:ascii="標楷體" w:eastAsia="標楷體" w:hAnsi="標楷體" w:hint="eastAsia"/>
        </w:rPr>
        <w:t>，</w:t>
      </w:r>
      <w:r w:rsidRPr="00957113">
        <w:rPr>
          <w:rFonts w:ascii="標楷體" w:eastAsia="標楷體" w:hAnsi="標楷體" w:hint="eastAsia"/>
          <w:b/>
        </w:rPr>
        <w:t>46</w:t>
      </w:r>
      <w:r w:rsidRPr="00957113">
        <w:rPr>
          <w:rFonts w:ascii="標楷體" w:eastAsia="標楷體" w:hAnsi="標楷體" w:hint="eastAsia"/>
        </w:rPr>
        <w:t>，46-48。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吳清山、林天祐（民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"/>
          <w:attr w:name="UnitName" w:val="a"/>
        </w:smartTagPr>
        <w:r w:rsidRPr="00957113">
          <w:rPr>
            <w:rFonts w:ascii="標楷體" w:eastAsia="標楷體" w:hAnsi="標楷體" w:hint="eastAsia"/>
          </w:rPr>
          <w:t>90a</w:t>
        </w:r>
      </w:smartTag>
      <w:r w:rsidRPr="00957113">
        <w:rPr>
          <w:rFonts w:ascii="標楷體" w:eastAsia="標楷體" w:hAnsi="標楷體" w:hint="eastAsia"/>
        </w:rPr>
        <w:t>）。網路成癮。</w:t>
      </w:r>
      <w:r w:rsidRPr="00957113">
        <w:rPr>
          <w:rFonts w:ascii="標楷體" w:eastAsia="標楷體" w:hAnsi="標楷體" w:hint="eastAsia"/>
          <w:b/>
        </w:rPr>
        <w:t>教育資料與研究，42</w:t>
      </w:r>
      <w:r w:rsidRPr="00957113">
        <w:rPr>
          <w:rFonts w:ascii="標楷體" w:eastAsia="標楷體" w:hAnsi="標楷體" w:hint="eastAsia"/>
        </w:rPr>
        <w:t>，111。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吳清山、林天祐（民90b）。網路輔導。</w:t>
      </w:r>
      <w:r w:rsidRPr="00957113">
        <w:rPr>
          <w:rFonts w:ascii="標楷體" w:eastAsia="標楷體" w:hAnsi="標楷體" w:hint="eastAsia"/>
          <w:b/>
        </w:rPr>
        <w:t>教育資料與研究，42</w:t>
      </w:r>
      <w:r w:rsidRPr="00957113">
        <w:rPr>
          <w:rFonts w:ascii="標楷體" w:eastAsia="標楷體" w:hAnsi="標楷體" w:hint="eastAsia"/>
        </w:rPr>
        <w:t>，112。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【國科會報告】</w:t>
      </w:r>
    </w:p>
    <w:p w:rsidR="003F7966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吳清山、林天祐、黃三吉（民89）。</w:t>
      </w:r>
      <w:r w:rsidRPr="00957113">
        <w:rPr>
          <w:rFonts w:ascii="標楷體" w:eastAsia="標楷體" w:hAnsi="標楷體" w:hint="eastAsia"/>
          <w:b/>
        </w:rPr>
        <w:t>國民中小學教師專業能力的評鑑與教師遴選之研究</w:t>
      </w:r>
      <w:r w:rsidRPr="00957113">
        <w:rPr>
          <w:rFonts w:ascii="標楷體" w:eastAsia="標楷體" w:hAnsi="標楷體" w:hint="eastAsia"/>
        </w:rPr>
        <w:t>。行政院</w:t>
      </w:r>
    </w:p>
    <w:p w:rsidR="00957113" w:rsidRPr="0001197C" w:rsidRDefault="00957113" w:rsidP="003F7966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國家科學委員會專題研究成果報告（報告編號：NSC 88-2418-H-133-001-F19）。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【學位論文】</w:t>
      </w:r>
    </w:p>
    <w:p w:rsidR="003F7966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  <w:b/>
        </w:rPr>
      </w:pPr>
      <w:r w:rsidRPr="00957113">
        <w:rPr>
          <w:rFonts w:ascii="標楷體" w:eastAsia="標楷體" w:hAnsi="標楷體" w:hint="eastAsia"/>
        </w:rPr>
        <w:t>柯正峰（民88）。</w:t>
      </w:r>
      <w:r w:rsidRPr="00957113">
        <w:rPr>
          <w:rFonts w:ascii="標楷體" w:eastAsia="標楷體" w:hAnsi="標楷體" w:hint="eastAsia"/>
          <w:b/>
        </w:rPr>
        <w:t>我國邁向學習社會政策制訂之研究－政策問題形成、政策規劃及政策合法化探</w:t>
      </w:r>
    </w:p>
    <w:p w:rsidR="00957113" w:rsidRPr="0001197C" w:rsidRDefault="00957113" w:rsidP="003F7966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  <w:b/>
        </w:rPr>
        <w:t>討</w:t>
      </w:r>
      <w:r w:rsidRPr="00957113">
        <w:rPr>
          <w:rFonts w:ascii="標楷體" w:eastAsia="標楷體" w:hAnsi="標楷體" w:hint="eastAsia"/>
        </w:rPr>
        <w:t>。國立台灣師範大學社會教育學系博士論文，未出版，台北市。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【政府出版品】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教育部（民90）。</w:t>
      </w:r>
      <w:r w:rsidRPr="00957113">
        <w:rPr>
          <w:rFonts w:ascii="標楷體" w:eastAsia="標楷體" w:hAnsi="標楷體" w:hint="eastAsia"/>
          <w:b/>
        </w:rPr>
        <w:t>中華民國教育統計</w:t>
      </w:r>
      <w:r w:rsidRPr="00957113">
        <w:rPr>
          <w:rFonts w:ascii="標楷體" w:eastAsia="標楷體" w:hAnsi="標楷體" w:hint="eastAsia"/>
        </w:rPr>
        <w:t>。臺北市：作者。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2A0EBB" w:rsidRPr="00CF1E6D" w:rsidRDefault="00957113" w:rsidP="0001197C">
      <w:pPr>
        <w:spacing w:line="360" w:lineRule="exact"/>
        <w:ind w:rightChars="176" w:right="422" w:firstLine="369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【報紙】</w:t>
      </w:r>
    </w:p>
    <w:p w:rsidR="00957113" w:rsidRPr="00CF1E6D" w:rsidRDefault="00957113" w:rsidP="0001197C">
      <w:pPr>
        <w:spacing w:line="360" w:lineRule="exact"/>
        <w:ind w:rightChars="176" w:right="422" w:firstLine="369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陳揚盛（民90年2月20日）。基本學力測驗考慮加考國三下課程。</w:t>
      </w:r>
      <w:r w:rsidRPr="00957113">
        <w:rPr>
          <w:rFonts w:ascii="標楷體" w:eastAsia="標楷體" w:hAnsi="標楷體" w:hint="eastAsia"/>
          <w:b/>
        </w:rPr>
        <w:t>台灣立報，4版</w:t>
      </w:r>
      <w:r w:rsidRPr="00957113">
        <w:rPr>
          <w:rFonts w:ascii="標楷體" w:eastAsia="標楷體" w:hAnsi="標楷體" w:hint="eastAsia"/>
        </w:rPr>
        <w:t>。</w:t>
      </w:r>
    </w:p>
    <w:p w:rsidR="00146C08" w:rsidRPr="00CF1E6D" w:rsidRDefault="00146C08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B531C9" w:rsidRPr="00CF1E6D" w:rsidRDefault="00B531C9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B531C9" w:rsidRPr="00957113" w:rsidRDefault="00B531C9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957113" w:rsidRPr="00957113" w:rsidRDefault="00957113" w:rsidP="0001197C">
      <w:pPr>
        <w:numPr>
          <w:ilvl w:val="0"/>
          <w:numId w:val="12"/>
        </w:numPr>
        <w:spacing w:line="360" w:lineRule="atLeast"/>
        <w:ind w:rightChars="176" w:right="422" w:hanging="54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英文部分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【ERIC】</w:t>
      </w:r>
    </w:p>
    <w:p w:rsidR="003F7966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 xml:space="preserve">Barker, B. O. (1986). </w:t>
      </w:r>
      <w:r w:rsidRPr="00957113">
        <w:rPr>
          <w:rFonts w:ascii="標楷體" w:eastAsia="標楷體" w:hAnsi="標楷體" w:hint="eastAsia"/>
          <w:i/>
        </w:rPr>
        <w:t>The advantage of small schools</w:t>
      </w:r>
      <w:r w:rsidRPr="00957113">
        <w:rPr>
          <w:rFonts w:ascii="標楷體" w:eastAsia="標楷體" w:hAnsi="標楷體" w:hint="eastAsia"/>
        </w:rPr>
        <w:t xml:space="preserve">. (ERIC Document Reproduction </w:t>
      </w:r>
    </w:p>
    <w:p w:rsidR="00957113" w:rsidRPr="00957113" w:rsidRDefault="00957113" w:rsidP="003F7966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Service No. ED 265 988)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【一本書】</w:t>
      </w:r>
    </w:p>
    <w:p w:rsidR="003F7966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 xml:space="preserve">Barnard, C. I. (1971). </w:t>
      </w:r>
      <w:r w:rsidRPr="00957113">
        <w:rPr>
          <w:rFonts w:ascii="標楷體" w:eastAsia="標楷體" w:hAnsi="標楷體" w:hint="eastAsia"/>
          <w:i/>
        </w:rPr>
        <w:t>The functions of the executive</w:t>
      </w:r>
      <w:r w:rsidRPr="00957113">
        <w:rPr>
          <w:rFonts w:ascii="標楷體" w:eastAsia="標楷體" w:hAnsi="標楷體" w:hint="eastAsia"/>
        </w:rPr>
        <w:t xml:space="preserve">. Cambridge, MA: Harvard </w:t>
      </w:r>
    </w:p>
    <w:p w:rsidR="00957113" w:rsidRPr="00957113" w:rsidRDefault="00957113" w:rsidP="003F7966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 xml:space="preserve">University Press. 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B531C9" w:rsidRP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【書中的一篇文章】</w:t>
      </w:r>
    </w:p>
    <w:p w:rsidR="001D3CDE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 xml:space="preserve">Creemers, B. P. M. (1992). School effectiveness, effective instruction and school </w:t>
      </w:r>
    </w:p>
    <w:p w:rsidR="001D3CDE" w:rsidRDefault="00957113" w:rsidP="001D3CDE">
      <w:pPr>
        <w:spacing w:line="360" w:lineRule="atLeast"/>
        <w:ind w:rightChars="176" w:right="422" w:firstLine="371"/>
        <w:rPr>
          <w:rFonts w:ascii="標楷體" w:eastAsia="標楷體" w:hAnsi="標楷體"/>
          <w:i/>
        </w:rPr>
      </w:pPr>
      <w:r w:rsidRPr="00957113">
        <w:rPr>
          <w:rFonts w:ascii="標楷體" w:eastAsia="標楷體" w:hAnsi="標楷體" w:hint="eastAsia"/>
        </w:rPr>
        <w:t xml:space="preserve">improvement </w:t>
      </w:r>
      <w:r w:rsidR="00CF1E6D">
        <w:rPr>
          <w:rFonts w:ascii="標楷體" w:eastAsia="標楷體" w:hAnsi="標楷體" w:hint="eastAsia"/>
        </w:rPr>
        <w:t xml:space="preserve"> </w:t>
      </w:r>
      <w:r w:rsidRPr="00957113">
        <w:rPr>
          <w:rFonts w:ascii="標楷體" w:eastAsia="標楷體" w:hAnsi="標楷體" w:hint="eastAsia"/>
        </w:rPr>
        <w:t xml:space="preserve">in the Netherlands. In D. Reynolds &amp; P. Cuttance (Eds.), </w:t>
      </w:r>
      <w:r w:rsidRPr="00957113">
        <w:rPr>
          <w:rFonts w:ascii="標楷體" w:eastAsia="標楷體" w:hAnsi="標楷體" w:hint="eastAsia"/>
          <w:i/>
        </w:rPr>
        <w:t xml:space="preserve">School </w:t>
      </w:r>
    </w:p>
    <w:p w:rsidR="00957113" w:rsidRPr="001D3CDE" w:rsidRDefault="00957113" w:rsidP="001D3CDE">
      <w:pPr>
        <w:spacing w:line="360" w:lineRule="atLeast"/>
        <w:ind w:rightChars="176" w:right="422" w:firstLine="371"/>
        <w:rPr>
          <w:rFonts w:ascii="標楷體" w:eastAsia="標楷體" w:hAnsi="標楷體"/>
          <w:i/>
        </w:rPr>
      </w:pPr>
      <w:r w:rsidRPr="00957113">
        <w:rPr>
          <w:rFonts w:ascii="標楷體" w:eastAsia="標楷體" w:hAnsi="標楷體" w:hint="eastAsia"/>
          <w:i/>
        </w:rPr>
        <w:t>effectiveness: Research, policy and practice</w:t>
      </w:r>
      <w:r w:rsidR="00CF1E6D">
        <w:rPr>
          <w:rFonts w:ascii="標楷體" w:eastAsia="標楷體" w:hAnsi="標楷體" w:hint="eastAsia"/>
        </w:rPr>
        <w:t xml:space="preserve"> (pp.</w:t>
      </w:r>
      <w:r w:rsidRPr="00957113">
        <w:rPr>
          <w:rFonts w:ascii="標楷體" w:eastAsia="標楷體" w:hAnsi="標楷體" w:hint="eastAsia"/>
        </w:rPr>
        <w:t>48-70). London: Cassell.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【期刊文章】</w:t>
      </w:r>
    </w:p>
    <w:p w:rsidR="001D3CDE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  <w:i/>
        </w:rPr>
      </w:pPr>
      <w:r w:rsidRPr="00957113">
        <w:rPr>
          <w:rFonts w:ascii="標楷體" w:eastAsia="標楷體" w:hAnsi="標楷體" w:hint="eastAsia"/>
        </w:rPr>
        <w:t xml:space="preserve">Edmonds, R. R. (1982). Programs of school improvement: An overview. </w:t>
      </w:r>
      <w:r w:rsidRPr="00957113">
        <w:rPr>
          <w:rFonts w:ascii="標楷體" w:eastAsia="標楷體" w:hAnsi="標楷體" w:hint="eastAsia"/>
          <w:i/>
        </w:rPr>
        <w:t xml:space="preserve">Educational </w:t>
      </w:r>
    </w:p>
    <w:p w:rsidR="00957113" w:rsidRPr="00957113" w:rsidRDefault="00957113" w:rsidP="001D3CDE">
      <w:pPr>
        <w:spacing w:line="360" w:lineRule="atLeast"/>
        <w:ind w:rightChars="176" w:right="422" w:firstLine="371"/>
        <w:rPr>
          <w:rFonts w:ascii="標楷體" w:eastAsia="標楷體" w:hAnsi="標楷體"/>
          <w:i/>
        </w:rPr>
      </w:pPr>
      <w:r w:rsidRPr="00957113">
        <w:rPr>
          <w:rFonts w:ascii="標楷體" w:eastAsia="標楷體" w:hAnsi="標楷體" w:hint="eastAsia"/>
          <w:i/>
        </w:rPr>
        <w:t>Leadership, 40</w:t>
      </w:r>
      <w:r w:rsidRPr="00957113">
        <w:rPr>
          <w:rFonts w:ascii="標楷體" w:eastAsia="標楷體" w:hAnsi="標楷體" w:hint="eastAsia"/>
        </w:rPr>
        <w:t>(3), 4-11.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B531C9" w:rsidRP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【學位論文】</w:t>
      </w:r>
    </w:p>
    <w:p w:rsidR="003F7966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  <w:i/>
        </w:rPr>
      </w:pPr>
      <w:r w:rsidRPr="00957113">
        <w:rPr>
          <w:rFonts w:ascii="標楷體" w:eastAsia="標楷體" w:hAnsi="標楷體" w:hint="eastAsia"/>
        </w:rPr>
        <w:t xml:space="preserve">Hungerford, N. L. (1986). </w:t>
      </w:r>
      <w:r w:rsidRPr="00957113">
        <w:rPr>
          <w:rFonts w:ascii="標楷體" w:eastAsia="標楷體" w:hAnsi="標楷體" w:hint="eastAsia"/>
          <w:i/>
        </w:rPr>
        <w:t xml:space="preserve">Factors perceived by teachers and administrators as </w:t>
      </w:r>
    </w:p>
    <w:p w:rsidR="003F7966" w:rsidRDefault="00957113" w:rsidP="003F7966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  <w:i/>
        </w:rPr>
        <w:t>stimulative and supportive of professional growth</w:t>
      </w:r>
      <w:r w:rsidRPr="00957113">
        <w:rPr>
          <w:rFonts w:ascii="標楷體" w:eastAsia="標楷體" w:hAnsi="標楷體" w:hint="eastAsia"/>
        </w:rPr>
        <w:t xml:space="preserve">. Unpublished doctoral dissertation, </w:t>
      </w:r>
    </w:p>
    <w:p w:rsidR="00957113" w:rsidRPr="003F7966" w:rsidRDefault="00957113" w:rsidP="003F7966">
      <w:pPr>
        <w:spacing w:line="360" w:lineRule="atLeast"/>
        <w:ind w:rightChars="176" w:right="422" w:firstLine="371"/>
        <w:rPr>
          <w:rFonts w:ascii="標楷體" w:eastAsia="標楷體" w:hAnsi="標楷體"/>
          <w:i/>
        </w:rPr>
      </w:pPr>
      <w:r w:rsidRPr="00957113">
        <w:rPr>
          <w:rFonts w:ascii="標楷體" w:eastAsia="標楷體" w:hAnsi="標楷體" w:hint="eastAsia"/>
        </w:rPr>
        <w:t>State university of Michigan, East Lansing, Michigan.</w:t>
      </w:r>
    </w:p>
    <w:p w:rsidR="00957113" w:rsidRP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B531C9" w:rsidRPr="00957113" w:rsidRDefault="00B531C9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B12B93" w:rsidRP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參、網路資源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 xml:space="preserve">一、中文部分 </w:t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【公告事項】</w:t>
      </w:r>
    </w:p>
    <w:p w:rsidR="003F7966" w:rsidRDefault="00957113" w:rsidP="0001197C">
      <w:pPr>
        <w:spacing w:line="360" w:lineRule="exact"/>
        <w:ind w:rightChars="176" w:right="422" w:firstLine="371"/>
        <w:rPr>
          <w:rFonts w:ascii="標楷體" w:eastAsia="標楷體" w:hAnsi="標楷體"/>
          <w:b/>
        </w:rPr>
      </w:pPr>
      <w:r w:rsidRPr="00957113">
        <w:rPr>
          <w:rFonts w:ascii="標楷體" w:eastAsia="標楷體" w:hAnsi="標楷體" w:hint="eastAsia"/>
        </w:rPr>
        <w:t>訓委會（民</w:t>
      </w:r>
      <w:smartTag w:uri="urn:schemas-microsoft-com:office:smarttags" w:element="chsdate">
        <w:smartTagPr>
          <w:attr w:name="Year" w:val="1990"/>
          <w:attr w:name="Month" w:val="2"/>
          <w:attr w:name="Day" w:val="16"/>
          <w:attr w:name="IsLunarDate" w:val="False"/>
          <w:attr w:name="IsROCDate" w:val="False"/>
        </w:smartTagPr>
        <w:r w:rsidRPr="00957113">
          <w:rPr>
            <w:rFonts w:ascii="標楷體" w:eastAsia="標楷體" w:hAnsi="標楷體" w:hint="eastAsia"/>
          </w:rPr>
          <w:t>90年2月16日</w:t>
        </w:r>
      </w:smartTag>
      <w:r w:rsidRPr="00957113">
        <w:rPr>
          <w:rFonts w:ascii="標楷體" w:eastAsia="標楷體" w:hAnsi="標楷體" w:hint="eastAsia"/>
        </w:rPr>
        <w:t>）。</w:t>
      </w:r>
      <w:r w:rsidRPr="00957113">
        <w:rPr>
          <w:rFonts w:ascii="標楷體" w:eastAsia="標楷體" w:hAnsi="標楷體" w:hint="eastAsia"/>
          <w:b/>
        </w:rPr>
        <w:t>「建立學生輔導新體制</w:t>
      </w:r>
      <w:r w:rsidRPr="00957113">
        <w:rPr>
          <w:rFonts w:ascii="標楷體" w:eastAsia="標楷體" w:hAnsi="標楷體"/>
          <w:b/>
        </w:rPr>
        <w:t>--</w:t>
      </w:r>
      <w:r w:rsidRPr="00957113">
        <w:rPr>
          <w:rFonts w:ascii="標楷體" w:eastAsia="標楷體" w:hAnsi="標楷體" w:hint="eastAsia"/>
          <w:b/>
        </w:rPr>
        <w:t>教學、訓導、輔導三合一整合實驗方案」</w:t>
      </w:r>
    </w:p>
    <w:p w:rsidR="00B531C9" w:rsidRPr="00CF1E6D" w:rsidRDefault="00957113" w:rsidP="003F7966">
      <w:pPr>
        <w:spacing w:line="360" w:lineRule="exact"/>
        <w:ind w:rightChars="176" w:right="422" w:firstLine="371"/>
        <w:rPr>
          <w:rFonts w:ascii="標楷體" w:eastAsia="標楷體" w:hAnsi="標楷體"/>
          <w:b/>
        </w:rPr>
      </w:pPr>
      <w:r w:rsidRPr="00957113">
        <w:rPr>
          <w:rFonts w:ascii="標楷體" w:eastAsia="標楷體" w:hAnsi="標楷體" w:hint="eastAsia"/>
          <w:b/>
        </w:rPr>
        <w:t>申請試辦及觀摩實施要點</w:t>
      </w:r>
      <w:r w:rsidRPr="00957113">
        <w:rPr>
          <w:rFonts w:ascii="標楷體" w:eastAsia="標楷體" w:hAnsi="標楷體" w:hint="eastAsia"/>
        </w:rPr>
        <w:t>（修正版）[公告]。台北市：教育部。民90年2月20日，</w:t>
      </w:r>
    </w:p>
    <w:p w:rsidR="00957113" w:rsidRPr="00CF1E6D" w:rsidRDefault="00957113" w:rsidP="0001197C">
      <w:pPr>
        <w:spacing w:line="360" w:lineRule="exac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取自：</w:t>
      </w:r>
      <w:hyperlink r:id="rId10" w:history="1">
        <w:r w:rsidR="00B531C9" w:rsidRPr="00CF1E6D">
          <w:rPr>
            <w:rStyle w:val="ad"/>
            <w:rFonts w:ascii="標楷體" w:eastAsia="標楷體" w:hAnsi="標楷體" w:hint="eastAsia"/>
          </w:rPr>
          <w:t>http://www.edu.tw/displ/bbs/  三合一申請試辦要點修正版.doc</w:t>
        </w:r>
      </w:hyperlink>
    </w:p>
    <w:p w:rsidR="00146C08" w:rsidRPr="00957113" w:rsidRDefault="00146C08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B531C9" w:rsidRP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【期刊文章】</w:t>
      </w:r>
    </w:p>
    <w:p w:rsidR="00B531C9" w:rsidRPr="00CF1E6D" w:rsidRDefault="00957113" w:rsidP="0001197C">
      <w:pPr>
        <w:spacing w:line="360" w:lineRule="exact"/>
        <w:ind w:rightChars="176" w:right="422" w:firstLine="369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黃士嘉（民89）。發展性之學校危機管理探究。</w:t>
      </w:r>
      <w:r w:rsidRPr="00957113">
        <w:rPr>
          <w:rFonts w:ascii="標楷體" w:eastAsia="標楷體" w:hAnsi="標楷體" w:hint="eastAsia"/>
          <w:b/>
        </w:rPr>
        <w:t>教育資料與研究，37</w:t>
      </w:r>
      <w:r w:rsidRPr="00957113">
        <w:rPr>
          <w:rFonts w:ascii="標楷體" w:eastAsia="標楷體" w:hAnsi="標楷體" w:hint="eastAsia"/>
        </w:rPr>
        <w:t>。民90年2月20日，取自</w:t>
      </w:r>
      <w:r w:rsidR="00B12B93" w:rsidRPr="00CF1E6D">
        <w:rPr>
          <w:rFonts w:ascii="標楷體" w:eastAsia="標楷體" w:hAnsi="標楷體" w:hint="eastAsia"/>
        </w:rPr>
        <w:t>：</w:t>
      </w:r>
    </w:p>
    <w:p w:rsidR="00957113" w:rsidRPr="00CF1E6D" w:rsidRDefault="00D724DF" w:rsidP="0001197C">
      <w:pPr>
        <w:spacing w:line="360" w:lineRule="exact"/>
        <w:ind w:rightChars="176" w:right="422" w:firstLine="369"/>
        <w:rPr>
          <w:rFonts w:ascii="標楷體" w:eastAsia="標楷體" w:hAnsi="標楷體"/>
        </w:rPr>
      </w:pPr>
      <w:hyperlink r:id="rId11" w:history="1">
        <w:r w:rsidR="00146C08" w:rsidRPr="00CF1E6D">
          <w:rPr>
            <w:rStyle w:val="ad"/>
            <w:rFonts w:ascii="標楷體" w:eastAsia="標楷體" w:hAnsi="標楷體" w:hint="eastAsia"/>
          </w:rPr>
          <w:t>http://www.nioerar.edu.tw/basis3/37/a11.htm</w:t>
        </w:r>
      </w:hyperlink>
    </w:p>
    <w:p w:rsidR="00146C08" w:rsidRPr="00957113" w:rsidRDefault="00146C08" w:rsidP="0001197C">
      <w:pPr>
        <w:spacing w:line="360" w:lineRule="exact"/>
        <w:ind w:left="482" w:rightChars="176" w:right="422" w:firstLine="371"/>
        <w:rPr>
          <w:rFonts w:ascii="標楷體" w:eastAsia="標楷體" w:hAnsi="標楷體"/>
        </w:rPr>
      </w:pPr>
    </w:p>
    <w:p w:rsidR="00B531C9" w:rsidRP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【雜誌文章】</w:t>
      </w:r>
    </w:p>
    <w:p w:rsidR="00146C08" w:rsidRPr="00CF1E6D" w:rsidRDefault="00957113" w:rsidP="0001197C">
      <w:pPr>
        <w:spacing w:line="360" w:lineRule="exact"/>
        <w:ind w:rightChars="176" w:right="422" w:firstLine="369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王力行（無日期）。落在世界隊伍的後面？</w:t>
      </w:r>
      <w:r w:rsidRPr="00957113">
        <w:rPr>
          <w:rFonts w:ascii="標楷體" w:eastAsia="標楷體" w:hAnsi="標楷體" w:hint="eastAsia"/>
          <w:b/>
        </w:rPr>
        <w:t>遠見雜誌網</w:t>
      </w:r>
      <w:r w:rsidRPr="00957113">
        <w:rPr>
          <w:rFonts w:ascii="標楷體" w:eastAsia="標楷體" w:hAnsi="標楷體" w:hint="eastAsia"/>
        </w:rPr>
        <w:t>。民90年2月20日，取自</w:t>
      </w:r>
      <w:r w:rsidR="00B12B93" w:rsidRPr="00CF1E6D">
        <w:rPr>
          <w:rFonts w:ascii="標楷體" w:eastAsia="標楷體" w:hAnsi="標楷體" w:hint="eastAsia"/>
        </w:rPr>
        <w:t>：</w:t>
      </w:r>
    </w:p>
    <w:p w:rsidR="00957113" w:rsidRPr="00CF1E6D" w:rsidRDefault="00D724DF" w:rsidP="0001197C">
      <w:pPr>
        <w:spacing w:line="360" w:lineRule="exact"/>
        <w:ind w:rightChars="176" w:right="422" w:firstLine="369"/>
        <w:rPr>
          <w:rFonts w:ascii="標楷體" w:eastAsia="標楷體" w:hAnsi="標楷體"/>
        </w:rPr>
      </w:pPr>
      <w:hyperlink r:id="rId12" w:history="1">
        <w:r w:rsidR="00B12B93" w:rsidRPr="00CF1E6D">
          <w:rPr>
            <w:rStyle w:val="ad"/>
            <w:rFonts w:ascii="標楷體" w:eastAsia="標楷體" w:hAnsi="標楷體"/>
          </w:rPr>
          <w:t>h</w:t>
        </w:r>
        <w:r w:rsidR="00B12B93" w:rsidRPr="00CF1E6D">
          <w:rPr>
            <w:rStyle w:val="ad"/>
            <w:rFonts w:ascii="標楷體" w:eastAsia="標楷體" w:hAnsi="標楷體" w:hint="eastAsia"/>
          </w:rPr>
          <w:t>ttp://www.gvm.com.tw/view3.asp?wgvmno=413</w:t>
        </w:r>
      </w:hyperlink>
    </w:p>
    <w:p w:rsidR="00B12B93" w:rsidRPr="00957113" w:rsidRDefault="00B12B93" w:rsidP="0001197C">
      <w:pPr>
        <w:spacing w:line="360" w:lineRule="exact"/>
        <w:ind w:rightChars="176" w:right="422" w:firstLine="369"/>
        <w:rPr>
          <w:rFonts w:ascii="標楷體" w:eastAsia="標楷體" w:hAnsi="標楷體"/>
        </w:rPr>
      </w:pPr>
    </w:p>
    <w:p w:rsidR="00B531C9" w:rsidRPr="00CF1E6D" w:rsidRDefault="007F6FA4" w:rsidP="0001197C">
      <w:pPr>
        <w:spacing w:line="360" w:lineRule="atLeast"/>
        <w:ind w:rightChars="176" w:right="422"/>
        <w:rPr>
          <w:rFonts w:ascii="標楷體" w:eastAsia="標楷體" w:hAnsi="標楷體"/>
        </w:rPr>
      </w:pPr>
      <w:r w:rsidRPr="00CF1E6D">
        <w:rPr>
          <w:rFonts w:ascii="標楷體" w:eastAsia="標楷體" w:hAnsi="標楷體" w:hint="eastAsia"/>
        </w:rPr>
        <w:t xml:space="preserve">   </w:t>
      </w:r>
      <w:r w:rsidR="00957113" w:rsidRPr="00957113">
        <w:rPr>
          <w:rFonts w:ascii="標楷體" w:eastAsia="標楷體" w:hAnsi="標楷體" w:hint="eastAsia"/>
        </w:rPr>
        <w:t>【雜誌文章，無作者】</w:t>
      </w:r>
    </w:p>
    <w:p w:rsidR="001D3CDE" w:rsidRDefault="00957113" w:rsidP="0001197C">
      <w:pPr>
        <w:spacing w:line="360" w:lineRule="exact"/>
        <w:ind w:rightChars="176" w:right="422" w:firstLine="369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台灣應用材料公司總經理吳子倩：做好知識管理才能保有優勢（無日期）。</w:t>
      </w:r>
      <w:r w:rsidRPr="00957113">
        <w:rPr>
          <w:rFonts w:ascii="標楷體" w:eastAsia="標楷體" w:hAnsi="標楷體" w:hint="eastAsia"/>
          <w:b/>
        </w:rPr>
        <w:t>遠見雜誌網</w:t>
      </w:r>
      <w:r w:rsidRPr="00957113">
        <w:rPr>
          <w:rFonts w:ascii="標楷體" w:eastAsia="標楷體" w:hAnsi="標楷體" w:hint="eastAsia"/>
        </w:rPr>
        <w:t>。民90年2</w:t>
      </w:r>
    </w:p>
    <w:p w:rsidR="00957113" w:rsidRPr="00957113" w:rsidRDefault="00957113" w:rsidP="001D3CDE">
      <w:pPr>
        <w:spacing w:line="360" w:lineRule="exact"/>
        <w:ind w:rightChars="176" w:right="422" w:firstLine="369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月19日，取自：</w:t>
      </w:r>
      <w:hyperlink r:id="rId13" w:history="1">
        <w:r w:rsidRPr="00CF1E6D">
          <w:rPr>
            <w:rStyle w:val="ad"/>
            <w:rFonts w:ascii="標楷體" w:eastAsia="標楷體" w:hAnsi="標楷體" w:hint="eastAsia"/>
          </w:rPr>
          <w:t>http://</w:t>
        </w:r>
        <w:bookmarkStart w:id="1" w:name="_Hlt530382515"/>
        <w:bookmarkEnd w:id="1"/>
        <w:r w:rsidRPr="00CF1E6D">
          <w:rPr>
            <w:rStyle w:val="ad"/>
            <w:rFonts w:ascii="標楷體" w:eastAsia="標楷體" w:hAnsi="標楷體"/>
          </w:rPr>
          <w:t>w</w:t>
        </w:r>
        <w:r w:rsidRPr="00CF1E6D">
          <w:rPr>
            <w:rStyle w:val="ad"/>
            <w:rFonts w:ascii="標楷體" w:eastAsia="標楷體" w:hAnsi="標楷體" w:hint="eastAsia"/>
          </w:rPr>
          <w:t>ww.gvm.com.tw/view2.asp?wgvmno=416&amp;orderno=1</w:t>
        </w:r>
      </w:hyperlink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CA4DAD" w:rsidRP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【媒體報導】</w:t>
      </w:r>
    </w:p>
    <w:p w:rsidR="003F7966" w:rsidRDefault="00957113" w:rsidP="0001197C">
      <w:pPr>
        <w:spacing w:line="360" w:lineRule="exact"/>
        <w:ind w:rightChars="176" w:right="422" w:firstLine="369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陳揚盛（民90年2月20日）。基本學力測驗考慮加考國三下課程。</w:t>
      </w:r>
      <w:r w:rsidRPr="00957113">
        <w:rPr>
          <w:rFonts w:ascii="標楷體" w:eastAsia="標楷體" w:hAnsi="標楷體" w:hint="eastAsia"/>
          <w:b/>
        </w:rPr>
        <w:t>台灣立報</w:t>
      </w:r>
      <w:r w:rsidRPr="00957113">
        <w:rPr>
          <w:rFonts w:ascii="標楷體" w:eastAsia="標楷體" w:hAnsi="標楷體" w:hint="eastAsia"/>
        </w:rPr>
        <w:t>。民90年2月20</w:t>
      </w:r>
    </w:p>
    <w:p w:rsidR="00957113" w:rsidRPr="00CF1E6D" w:rsidRDefault="00957113" w:rsidP="003F7966">
      <w:pPr>
        <w:spacing w:line="360" w:lineRule="exact"/>
        <w:ind w:rightChars="176" w:right="422" w:firstLine="369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日，取自：</w:t>
      </w:r>
      <w:hyperlink r:id="rId14" w:history="1">
        <w:r w:rsidR="00B12B93" w:rsidRPr="00CF1E6D">
          <w:rPr>
            <w:rStyle w:val="ad"/>
            <w:rFonts w:ascii="標楷體" w:eastAsia="標楷體" w:hAnsi="標楷體" w:hint="eastAsia"/>
          </w:rPr>
          <w:t>http://lihpao.shu.edu.tw/</w:t>
        </w:r>
      </w:hyperlink>
    </w:p>
    <w:p w:rsidR="00B12B93" w:rsidRPr="00957113" w:rsidRDefault="00B12B93" w:rsidP="0001197C">
      <w:pPr>
        <w:spacing w:line="360" w:lineRule="exact"/>
        <w:ind w:left="482" w:rightChars="176" w:right="422" w:firstLine="371"/>
        <w:rPr>
          <w:rFonts w:ascii="標楷體" w:eastAsia="標楷體" w:hAnsi="標楷體"/>
        </w:rPr>
      </w:pPr>
    </w:p>
    <w:p w:rsidR="007F6FA4" w:rsidRP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【媒體報導，無作者】</w:t>
      </w:r>
    </w:p>
    <w:p w:rsidR="007F6FA4" w:rsidRPr="00CF1E6D" w:rsidRDefault="00957113" w:rsidP="0001197C">
      <w:pPr>
        <w:spacing w:line="360" w:lineRule="exac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推動知識經濟發展須腳踏實地（民</w:t>
      </w:r>
      <w:smartTag w:uri="urn:schemas-microsoft-com:office:smarttags" w:element="chsdate">
        <w:smartTagPr>
          <w:attr w:name="Year" w:val="1989"/>
          <w:attr w:name="Month" w:val="9"/>
          <w:attr w:name="Day" w:val="5"/>
          <w:attr w:name="IsLunarDate" w:val="False"/>
          <w:attr w:name="IsROCDate" w:val="False"/>
        </w:smartTagPr>
        <w:r w:rsidRPr="00957113">
          <w:rPr>
            <w:rFonts w:ascii="標楷體" w:eastAsia="標楷體" w:hAnsi="標楷體" w:hint="eastAsia"/>
          </w:rPr>
          <w:t>89年9月5日</w:t>
        </w:r>
      </w:smartTag>
      <w:r w:rsidRPr="00957113">
        <w:rPr>
          <w:rFonts w:ascii="標楷體" w:eastAsia="標楷體" w:hAnsi="標楷體" w:hint="eastAsia"/>
        </w:rPr>
        <w:t>）。</w:t>
      </w:r>
      <w:r w:rsidRPr="00957113">
        <w:rPr>
          <w:rFonts w:ascii="標楷體" w:eastAsia="標楷體" w:hAnsi="標楷體" w:hint="eastAsia"/>
          <w:b/>
        </w:rPr>
        <w:t>中時電子報</w:t>
      </w:r>
      <w:r w:rsidRPr="00957113">
        <w:rPr>
          <w:rFonts w:ascii="標楷體" w:eastAsia="標楷體" w:hAnsi="標楷體" w:hint="eastAsia"/>
        </w:rPr>
        <w:t>。民</w:t>
      </w:r>
      <w:smartTag w:uri="urn:schemas-microsoft-com:office:smarttags" w:element="chsdate">
        <w:smartTagPr>
          <w:attr w:name="Year" w:val="1990"/>
          <w:attr w:name="Month" w:val="2"/>
          <w:attr w:name="Day" w:val="19"/>
          <w:attr w:name="IsLunarDate" w:val="False"/>
          <w:attr w:name="IsROCDate" w:val="False"/>
        </w:smartTagPr>
        <w:r w:rsidRPr="00957113">
          <w:rPr>
            <w:rFonts w:ascii="標楷體" w:eastAsia="標楷體" w:hAnsi="標楷體" w:hint="eastAsia"/>
          </w:rPr>
          <w:t>90年2月19日</w:t>
        </w:r>
      </w:smartTag>
      <w:r w:rsidRPr="00957113">
        <w:rPr>
          <w:rFonts w:ascii="標楷體" w:eastAsia="標楷體" w:hAnsi="標楷體" w:hint="eastAsia"/>
        </w:rPr>
        <w:t>，取自：</w:t>
      </w:r>
      <w:r w:rsidR="00CA4DAD" w:rsidRPr="00CF1E6D">
        <w:rPr>
          <w:rFonts w:ascii="標楷體" w:eastAsia="標楷體" w:hAnsi="標楷體"/>
        </w:rPr>
        <w:t xml:space="preserve"> </w:t>
      </w:r>
    </w:p>
    <w:p w:rsidR="00CA4DAD" w:rsidRPr="00CF1E6D" w:rsidRDefault="00CA4DAD" w:rsidP="003F7966">
      <w:pPr>
        <w:spacing w:line="360" w:lineRule="exact"/>
        <w:ind w:leftChars="177" w:left="425" w:rightChars="176" w:right="422"/>
        <w:rPr>
          <w:rFonts w:ascii="標楷體" w:eastAsia="標楷體" w:hAnsi="標楷體"/>
        </w:rPr>
      </w:pPr>
      <w:r w:rsidRPr="00CF1E6D">
        <w:rPr>
          <w:rFonts w:ascii="標楷體" w:eastAsia="標楷體" w:hAnsi="標楷體"/>
          <w:color w:val="0000FF"/>
          <w:u w:val="single"/>
        </w:rPr>
        <w:fldChar w:fldCharType="begin"/>
      </w:r>
      <w:r w:rsidRPr="00CF1E6D">
        <w:rPr>
          <w:rFonts w:ascii="標楷體" w:eastAsia="標楷體" w:hAnsi="標楷體"/>
          <w:color w:val="0000FF"/>
          <w:u w:val="single"/>
        </w:rPr>
        <w:instrText xml:space="preserve"> HYPERLINK "</w:instrText>
      </w:r>
      <w:r w:rsidRPr="00CF1E6D">
        <w:rPr>
          <w:rFonts w:ascii="標楷體" w:eastAsia="標楷體" w:hAnsi="標楷體" w:hint="eastAsia"/>
          <w:color w:val="0000FF"/>
          <w:u w:val="single"/>
        </w:rPr>
        <w:instrText>http://ec.chinatimes.com.tw/scripts/chinatimes/iscstext.exe?DB=ChinaTimes&amp;Function=ListDoc&amp;From=2&amp;Single=1</w:instrText>
      </w:r>
    </w:p>
    <w:p w:rsidR="00CA4DAD" w:rsidRPr="00CF1E6D" w:rsidRDefault="00CA4DAD" w:rsidP="003F7966">
      <w:pPr>
        <w:spacing w:line="360" w:lineRule="exact"/>
        <w:ind w:leftChars="177" w:left="425" w:rightChars="176" w:right="422"/>
        <w:rPr>
          <w:rStyle w:val="ad"/>
          <w:rFonts w:ascii="標楷體" w:eastAsia="標楷體" w:hAnsi="標楷體"/>
        </w:rPr>
      </w:pPr>
      <w:r w:rsidRPr="00CF1E6D">
        <w:rPr>
          <w:rFonts w:ascii="標楷體" w:eastAsia="標楷體" w:hAnsi="標楷體"/>
          <w:color w:val="0000FF"/>
          <w:u w:val="single"/>
        </w:rPr>
        <w:instrText xml:space="preserve">" </w:instrText>
      </w:r>
      <w:r w:rsidRPr="00CF1E6D">
        <w:rPr>
          <w:rFonts w:ascii="標楷體" w:eastAsia="標楷體" w:hAnsi="標楷體"/>
          <w:color w:val="0000FF"/>
          <w:u w:val="single"/>
        </w:rPr>
        <w:fldChar w:fldCharType="separate"/>
      </w:r>
      <w:r w:rsidRPr="00CF1E6D">
        <w:rPr>
          <w:rStyle w:val="ad"/>
          <w:rFonts w:ascii="標楷體" w:eastAsia="標楷體" w:hAnsi="標楷體" w:hint="eastAsia"/>
        </w:rPr>
        <w:t>http://ec.chinatimes.com.tw/scripts/chinatimes/iscstext.exe?DB=ChinaTimes&amp;Function=Li</w:t>
      </w:r>
      <w:r w:rsidRPr="00CF1E6D">
        <w:rPr>
          <w:rStyle w:val="ad"/>
          <w:rFonts w:ascii="標楷體" w:eastAsia="標楷體" w:hAnsi="標楷體" w:hint="eastAsia"/>
        </w:rPr>
        <w:t>stDoc&amp;From=2&amp;Single=1</w:t>
      </w:r>
    </w:p>
    <w:p w:rsidR="00B12B93" w:rsidRPr="00957113" w:rsidRDefault="00CA4DAD" w:rsidP="003F7966">
      <w:pPr>
        <w:spacing w:line="360" w:lineRule="exact"/>
        <w:ind w:leftChars="177" w:left="425" w:rightChars="176" w:right="422"/>
        <w:rPr>
          <w:rFonts w:ascii="標楷體" w:eastAsia="標楷體" w:hAnsi="標楷體"/>
        </w:rPr>
      </w:pPr>
      <w:r w:rsidRPr="00CF1E6D">
        <w:rPr>
          <w:rFonts w:ascii="標楷體" w:eastAsia="標楷體" w:hAnsi="標楷體"/>
          <w:color w:val="0000FF"/>
          <w:u w:val="single"/>
        </w:rPr>
        <w:fldChar w:fldCharType="end"/>
      </w:r>
    </w:p>
    <w:p w:rsidR="007F6FA4" w:rsidRP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【摘要及資料庫資料】</w:t>
      </w:r>
    </w:p>
    <w:p w:rsidR="003F7966" w:rsidRDefault="00957113" w:rsidP="0001197C">
      <w:pPr>
        <w:spacing w:line="360" w:lineRule="exact"/>
        <w:ind w:rightChars="176" w:right="422" w:firstLine="369"/>
        <w:rPr>
          <w:rFonts w:ascii="標楷體" w:eastAsia="標楷體" w:hAnsi="標楷體"/>
          <w:b/>
        </w:rPr>
      </w:pPr>
      <w:r w:rsidRPr="00957113">
        <w:rPr>
          <w:rFonts w:ascii="標楷體" w:eastAsia="標楷體" w:hAnsi="標楷體" w:hint="eastAsia"/>
        </w:rPr>
        <w:t>葉芷嫻（民90年）。</w:t>
      </w:r>
      <w:r w:rsidRPr="00957113">
        <w:rPr>
          <w:rFonts w:ascii="標楷體" w:eastAsia="標楷體" w:hAnsi="標楷體" w:hint="eastAsia"/>
          <w:b/>
        </w:rPr>
        <w:t>國民教育階段九年一貫課程政策執行研究─國民中小學教育人員觀點之分析</w:t>
      </w:r>
    </w:p>
    <w:p w:rsidR="003F7966" w:rsidRDefault="00957113" w:rsidP="003F7966">
      <w:pPr>
        <w:spacing w:line="360" w:lineRule="exact"/>
        <w:ind w:rightChars="176" w:right="422" w:firstLine="369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[摘要]。台北市立師範學院國民教育研究所碩士論文，未出版。民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2"/>
          <w:attr w:name="Year" w:val="1990"/>
        </w:smartTagPr>
        <w:r w:rsidRPr="00957113">
          <w:rPr>
            <w:rFonts w:ascii="標楷體" w:eastAsia="標楷體" w:hAnsi="標楷體" w:hint="eastAsia"/>
          </w:rPr>
          <w:t>90年2月19日</w:t>
        </w:r>
      </w:smartTag>
      <w:r w:rsidRPr="00957113">
        <w:rPr>
          <w:rFonts w:ascii="標楷體" w:eastAsia="標楷體" w:hAnsi="標楷體" w:hint="eastAsia"/>
        </w:rPr>
        <w:t>，取自「全國</w:t>
      </w:r>
    </w:p>
    <w:p w:rsidR="00957113" w:rsidRPr="00CF1E6D" w:rsidRDefault="00957113" w:rsidP="003F7966">
      <w:pPr>
        <w:spacing w:line="360" w:lineRule="exact"/>
        <w:ind w:rightChars="176" w:right="422" w:firstLine="369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博碩士論文資訊網」：</w:t>
      </w:r>
      <w:hyperlink r:id="rId15" w:history="1">
        <w:r w:rsidRPr="00CF1E6D">
          <w:rPr>
            <w:rStyle w:val="ad"/>
            <w:rFonts w:ascii="標楷體" w:eastAsia="標楷體" w:hAnsi="標楷體" w:hint="eastAsia"/>
          </w:rPr>
          <w:t>http://datas.ncl.edu.tw/ theabs/00/</w:t>
        </w:r>
      </w:hyperlink>
      <w:r w:rsidRPr="00957113">
        <w:rPr>
          <w:rFonts w:ascii="標楷體" w:eastAsia="標楷體" w:hAnsi="標楷體" w:hint="eastAsia"/>
        </w:rPr>
        <w:t>（編號</w:t>
      </w:r>
      <w:r w:rsidRPr="00957113">
        <w:rPr>
          <w:rFonts w:ascii="標楷體" w:eastAsia="標楷體" w:hAnsi="標楷體"/>
        </w:rPr>
        <w:t>: 89TMTC0576007</w:t>
      </w:r>
      <w:r w:rsidRPr="00957113">
        <w:rPr>
          <w:rFonts w:ascii="標楷體" w:eastAsia="標楷體" w:hAnsi="標楷體" w:hint="eastAsia"/>
        </w:rPr>
        <w:t>）</w:t>
      </w:r>
    </w:p>
    <w:p w:rsidR="00987FA0" w:rsidRPr="00957113" w:rsidRDefault="00987FA0" w:rsidP="0001197C">
      <w:pPr>
        <w:spacing w:line="360" w:lineRule="exact"/>
        <w:ind w:left="482" w:rightChars="176" w:right="422" w:firstLine="369"/>
        <w:rPr>
          <w:rFonts w:ascii="標楷體" w:eastAsia="標楷體" w:hAnsi="標楷體"/>
        </w:rPr>
      </w:pPr>
    </w:p>
    <w:p w:rsidR="007F6FA4" w:rsidRPr="00CF1E6D" w:rsidRDefault="00957113" w:rsidP="0001197C">
      <w:pPr>
        <w:spacing w:line="360" w:lineRule="exac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【單篇文章】</w:t>
      </w:r>
    </w:p>
    <w:p w:rsidR="00987FA0" w:rsidRPr="00CF1E6D" w:rsidRDefault="00957113" w:rsidP="0001197C">
      <w:pPr>
        <w:spacing w:line="360" w:lineRule="exac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林天祐（無日期）。</w:t>
      </w:r>
      <w:r w:rsidRPr="00957113">
        <w:rPr>
          <w:rFonts w:ascii="標楷體" w:eastAsia="標楷體" w:hAnsi="標楷體" w:hint="eastAsia"/>
          <w:b/>
        </w:rPr>
        <w:t>日本公立中小學不適任教師的處理構想</w:t>
      </w:r>
      <w:r w:rsidRPr="00957113">
        <w:rPr>
          <w:rFonts w:ascii="標楷體" w:eastAsia="標楷體" w:hAnsi="標楷體" w:hint="eastAsia"/>
        </w:rPr>
        <w:t>。民90年2月20日，取自：</w:t>
      </w:r>
    </w:p>
    <w:p w:rsidR="00957113" w:rsidRPr="00957113" w:rsidRDefault="00CA4DAD" w:rsidP="0001197C">
      <w:pPr>
        <w:spacing w:line="360" w:lineRule="exact"/>
        <w:ind w:leftChars="59" w:left="142" w:rightChars="176" w:right="422"/>
        <w:rPr>
          <w:rFonts w:ascii="標楷體" w:eastAsia="標楷體" w:hAnsi="標楷體"/>
        </w:rPr>
      </w:pPr>
      <w:r w:rsidRPr="00CF1E6D">
        <w:rPr>
          <w:rFonts w:ascii="標楷體" w:eastAsia="標楷體" w:hAnsi="標楷體" w:hint="eastAsia"/>
        </w:rPr>
        <w:t xml:space="preserve">  </w:t>
      </w:r>
      <w:hyperlink r:id="rId16" w:history="1">
        <w:r w:rsidRPr="00CF1E6D">
          <w:rPr>
            <w:rStyle w:val="ad"/>
            <w:rFonts w:ascii="標楷體" w:eastAsia="標楷體" w:hAnsi="標楷體" w:hint="eastAsia"/>
          </w:rPr>
          <w:t>http://www.tmtc.edu.tw/~primary</w:t>
        </w:r>
      </w:hyperlink>
    </w:p>
    <w:p w:rsidR="00987FA0" w:rsidRPr="00CF1E6D" w:rsidRDefault="00987FA0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7F6FA4" w:rsidRPr="00CF1E6D" w:rsidRDefault="00957113" w:rsidP="0001197C">
      <w:pPr>
        <w:spacing w:line="360" w:lineRule="exact"/>
        <w:ind w:rightChars="176" w:right="422" w:firstLine="369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【單篇文章，無作者】</w:t>
      </w:r>
    </w:p>
    <w:p w:rsidR="007F6FA4" w:rsidRPr="00CF1E6D" w:rsidRDefault="00957113" w:rsidP="0001197C">
      <w:pPr>
        <w:spacing w:line="360" w:lineRule="exact"/>
        <w:ind w:rightChars="176" w:right="422" w:firstLine="369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  <w:b/>
        </w:rPr>
        <w:t>什麼是高級中學多元入學？</w:t>
      </w:r>
      <w:r w:rsidRPr="00957113">
        <w:rPr>
          <w:rFonts w:ascii="標楷體" w:eastAsia="標楷體" w:hAnsi="標楷體" w:hint="eastAsia"/>
        </w:rPr>
        <w:t>（無日期）。台北市：教育部。民90年2月20日，取自：</w:t>
      </w:r>
      <w:r w:rsidR="007F6FA4" w:rsidRPr="00CF1E6D">
        <w:rPr>
          <w:rFonts w:ascii="標楷體" w:eastAsia="標楷體" w:hAnsi="標楷體" w:hint="eastAsia"/>
        </w:rPr>
        <w:t xml:space="preserve"> </w:t>
      </w:r>
    </w:p>
    <w:p w:rsidR="00957113" w:rsidRPr="00CF1E6D" w:rsidRDefault="00987FA0" w:rsidP="0001197C">
      <w:pPr>
        <w:spacing w:line="360" w:lineRule="exact"/>
        <w:ind w:rightChars="176" w:right="422" w:firstLine="369"/>
        <w:rPr>
          <w:rStyle w:val="ad"/>
          <w:rFonts w:ascii="標楷體" w:eastAsia="標楷體" w:hAnsi="標楷體"/>
          <w:color w:val="auto"/>
          <w:u w:val="none"/>
        </w:rPr>
      </w:pPr>
      <w:r w:rsidRPr="00CF1E6D">
        <w:rPr>
          <w:rFonts w:ascii="標楷體" w:eastAsia="標楷體" w:hAnsi="標楷體"/>
          <w:color w:val="0000FF"/>
          <w:u w:val="single"/>
        </w:rPr>
        <w:fldChar w:fldCharType="begin"/>
      </w:r>
      <w:r w:rsidRPr="00CF1E6D">
        <w:rPr>
          <w:rFonts w:ascii="標楷體" w:eastAsia="標楷體" w:hAnsi="標楷體"/>
          <w:color w:val="0000FF"/>
          <w:u w:val="single"/>
        </w:rPr>
        <w:instrText xml:space="preserve"> HYPERLINK "http://www.edu.tw/high-school/bbs/one-1/one-1-1.htm" </w:instrText>
      </w:r>
      <w:r w:rsidRPr="00CF1E6D">
        <w:rPr>
          <w:rFonts w:ascii="標楷體" w:eastAsia="標楷體" w:hAnsi="標楷體"/>
          <w:color w:val="0000FF"/>
          <w:u w:val="single"/>
        </w:rPr>
        <w:fldChar w:fldCharType="separate"/>
      </w:r>
      <w:r w:rsidR="00957113" w:rsidRPr="00CF1E6D">
        <w:rPr>
          <w:rStyle w:val="ad"/>
          <w:rFonts w:ascii="標楷體" w:eastAsia="標楷體" w:hAnsi="標楷體" w:hint="eastAsia"/>
        </w:rPr>
        <w:t>http://www.edu.tw/high-school/bbs/one-1/one-1-1.htm</w:t>
      </w:r>
    </w:p>
    <w:p w:rsidR="00957113" w:rsidRPr="00957113" w:rsidRDefault="00987FA0" w:rsidP="0001197C">
      <w:pPr>
        <w:spacing w:line="360" w:lineRule="exact"/>
        <w:ind w:leftChars="59" w:left="142" w:rightChars="176" w:right="422" w:firstLine="369"/>
        <w:rPr>
          <w:rFonts w:ascii="標楷體" w:eastAsia="標楷體" w:hAnsi="標楷體"/>
        </w:rPr>
      </w:pPr>
      <w:r w:rsidRPr="00CF1E6D">
        <w:rPr>
          <w:rFonts w:ascii="標楷體" w:eastAsia="標楷體" w:hAnsi="標楷體"/>
          <w:color w:val="0000FF"/>
          <w:u w:val="single"/>
        </w:rPr>
        <w:fldChar w:fldCharType="end"/>
      </w:r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二、英文部分</w:t>
      </w:r>
    </w:p>
    <w:p w:rsidR="00CA4DAD" w:rsidRP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【公告事項】</w:t>
      </w:r>
    </w:p>
    <w:p w:rsidR="001D3CDE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  <w:i/>
        </w:rPr>
      </w:pPr>
      <w:r w:rsidRPr="00957113">
        <w:rPr>
          <w:rFonts w:ascii="標楷體" w:eastAsia="標楷體" w:hAnsi="標楷體"/>
        </w:rPr>
        <w:t xml:space="preserve">American Psychological Association. (1996, September 15). </w:t>
      </w:r>
      <w:r w:rsidRPr="00957113">
        <w:rPr>
          <w:rFonts w:ascii="標楷體" w:eastAsia="標楷體" w:hAnsi="標楷體"/>
          <w:i/>
        </w:rPr>
        <w:t>APA</w:t>
      </w:r>
      <w:r w:rsidRPr="00957113">
        <w:rPr>
          <w:rFonts w:ascii="標楷體" w:eastAsia="標楷體" w:hAnsi="標楷體" w:hint="eastAsia"/>
          <w:i/>
        </w:rPr>
        <w:t xml:space="preserve"> </w:t>
      </w:r>
      <w:r w:rsidRPr="00957113">
        <w:rPr>
          <w:rFonts w:ascii="標楷體" w:eastAsia="標楷體" w:hAnsi="標楷體"/>
          <w:i/>
        </w:rPr>
        <w:t xml:space="preserve"> public policy action </w:t>
      </w:r>
    </w:p>
    <w:p w:rsidR="003F7966" w:rsidRDefault="00957113" w:rsidP="001D3CDE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/>
          <w:i/>
        </w:rPr>
        <w:t>alert: Legislation would affect gran</w:t>
      </w:r>
      <w:r w:rsidRPr="00957113">
        <w:rPr>
          <w:rFonts w:ascii="標楷體" w:eastAsia="標楷體" w:hAnsi="標楷體" w:hint="eastAsia"/>
          <w:i/>
        </w:rPr>
        <w:t xml:space="preserve"> </w:t>
      </w:r>
      <w:r w:rsidRPr="00957113">
        <w:rPr>
          <w:rFonts w:ascii="標楷體" w:eastAsia="標楷體" w:hAnsi="標楷體"/>
          <w:i/>
        </w:rPr>
        <w:t>recipients</w:t>
      </w:r>
      <w:r w:rsidRPr="00957113">
        <w:rPr>
          <w:rFonts w:ascii="標楷體" w:eastAsia="標楷體" w:hAnsi="標楷體"/>
        </w:rPr>
        <w:t xml:space="preserve"> [Announcement]. Washington, DC: </w:t>
      </w:r>
    </w:p>
    <w:p w:rsidR="00957113" w:rsidRPr="003F7966" w:rsidRDefault="00957113" w:rsidP="003F7966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/>
        </w:rPr>
        <w:t xml:space="preserve">Author. Retrieved January 25, 1996, from </w:t>
      </w:r>
      <w:hyperlink r:id="rId17" w:history="1">
        <w:r w:rsidR="00F225D6" w:rsidRPr="00CF1E6D">
          <w:rPr>
            <w:rStyle w:val="ad"/>
            <w:rFonts w:ascii="標楷體" w:eastAsia="標楷體" w:hAnsi="標楷體"/>
          </w:rPr>
          <w:t>http://www.apa.org/ppo/istook.html</w:t>
        </w:r>
      </w:hyperlink>
      <w:r w:rsidRPr="00957113">
        <w:rPr>
          <w:rFonts w:ascii="標楷體" w:eastAsia="標楷體" w:hAnsi="標楷體"/>
        </w:rPr>
        <w:t xml:space="preserve"> </w:t>
      </w:r>
    </w:p>
    <w:p w:rsidR="00F225D6" w:rsidRPr="00957113" w:rsidRDefault="00F225D6" w:rsidP="0001197C">
      <w:pPr>
        <w:spacing w:line="360" w:lineRule="atLeast"/>
        <w:ind w:left="480" w:rightChars="176" w:right="422" w:firstLine="371"/>
        <w:rPr>
          <w:rFonts w:ascii="標楷體" w:eastAsia="標楷體" w:hAnsi="標楷體"/>
        </w:rPr>
      </w:pPr>
    </w:p>
    <w:p w:rsidR="007F6FA4" w:rsidRP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【期刊文章】</w:t>
      </w:r>
    </w:p>
    <w:p w:rsid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/>
        </w:rPr>
        <w:t xml:space="preserve">Jacobson, J. W., Mulick, J. A., &amp; Schwartz, A. A. (1996). A history of facilitated </w:t>
      </w:r>
    </w:p>
    <w:p w:rsidR="001D3CDE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/>
        </w:rPr>
        <w:t xml:space="preserve">communication: Science, pseudoscience, and antiscience: Science working group on </w:t>
      </w:r>
    </w:p>
    <w:p w:rsidR="001D3CDE" w:rsidRDefault="00957113" w:rsidP="001D3CDE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/>
        </w:rPr>
        <w:t>facilitated communication.</w:t>
      </w:r>
      <w:r w:rsidRPr="00957113">
        <w:rPr>
          <w:rFonts w:ascii="標楷體" w:eastAsia="標楷體" w:hAnsi="標楷體" w:hint="eastAsia"/>
        </w:rPr>
        <w:t xml:space="preserve"> </w:t>
      </w:r>
      <w:r w:rsidRPr="00957113">
        <w:rPr>
          <w:rFonts w:ascii="標楷體" w:eastAsia="標楷體" w:hAnsi="標楷體"/>
          <w:i/>
        </w:rPr>
        <w:t>American Psychologist, 50,</w:t>
      </w:r>
      <w:r w:rsidRPr="00957113">
        <w:rPr>
          <w:rFonts w:ascii="標楷體" w:eastAsia="標楷體" w:hAnsi="標楷體"/>
        </w:rPr>
        <w:t xml:space="preserve"> 750–765. Retrieved January 25, </w:t>
      </w:r>
    </w:p>
    <w:p w:rsidR="00957113" w:rsidRPr="00957113" w:rsidRDefault="00957113" w:rsidP="001D3CDE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/>
        </w:rPr>
        <w:t xml:space="preserve">1996, from </w:t>
      </w:r>
      <w:hyperlink r:id="rId18" w:history="1">
        <w:r w:rsidRPr="00CF1E6D">
          <w:rPr>
            <w:rStyle w:val="ad"/>
            <w:rFonts w:ascii="標楷體" w:eastAsia="標楷體" w:hAnsi="標楷體"/>
          </w:rPr>
          <w:t xml:space="preserve">http://www.apa.org/journals/jacobson.html </w:t>
        </w:r>
      </w:hyperlink>
    </w:p>
    <w:p w:rsidR="00957113" w:rsidRPr="00957113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7F6FA4" w:rsidRP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【雜誌文章，無作者】</w:t>
      </w:r>
    </w:p>
    <w:p w:rsidR="003F7966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/>
        </w:rPr>
        <w:lastRenderedPageBreak/>
        <w:t xml:space="preserve">From "character" to "personality": The lack of a generally accepted, unifying theory </w:t>
      </w:r>
    </w:p>
    <w:p w:rsidR="003F7966" w:rsidRDefault="00957113" w:rsidP="003F7966">
      <w:pPr>
        <w:spacing w:line="360" w:lineRule="atLeast"/>
        <w:ind w:rightChars="176" w:right="422" w:firstLine="371"/>
        <w:rPr>
          <w:rFonts w:ascii="標楷體" w:eastAsia="標楷體" w:hAnsi="標楷體"/>
          <w:i/>
        </w:rPr>
      </w:pPr>
      <w:r w:rsidRPr="00957113">
        <w:rPr>
          <w:rFonts w:ascii="標楷體" w:eastAsia="標楷體" w:hAnsi="標楷體"/>
        </w:rPr>
        <w:t xml:space="preserve">hasn't curbed research into the study of personality. (1999, December). </w:t>
      </w:r>
      <w:r w:rsidRPr="00957113">
        <w:rPr>
          <w:rFonts w:ascii="標楷體" w:eastAsia="標楷體" w:hAnsi="標楷體"/>
          <w:i/>
        </w:rPr>
        <w:t xml:space="preserve">APA Monitor, </w:t>
      </w:r>
    </w:p>
    <w:p w:rsidR="00957113" w:rsidRPr="00CF1E6D" w:rsidRDefault="00957113" w:rsidP="003F7966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/>
          <w:i/>
        </w:rPr>
        <w:t>30</w:t>
      </w:r>
      <w:r w:rsidRPr="00957113">
        <w:rPr>
          <w:rFonts w:ascii="標楷體" w:eastAsia="標楷體" w:hAnsi="標楷體"/>
        </w:rPr>
        <w:t xml:space="preserve">. Retrieved August 22, 2000, from </w:t>
      </w:r>
      <w:hyperlink r:id="rId19" w:history="1">
        <w:r w:rsidRPr="00CF1E6D">
          <w:rPr>
            <w:rStyle w:val="ad"/>
            <w:rFonts w:ascii="標楷體" w:eastAsia="標楷體" w:hAnsi="標楷體"/>
          </w:rPr>
          <w:t xml:space="preserve">http://www.apa.org/monitor/dec99/ss9.html </w:t>
        </w:r>
      </w:hyperlink>
    </w:p>
    <w:p w:rsidR="00F225D6" w:rsidRPr="00957113" w:rsidRDefault="00F225D6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</w:p>
    <w:p w:rsidR="007F6FA4" w:rsidRP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【摘要資料】</w:t>
      </w:r>
    </w:p>
    <w:p w:rsidR="001D3CDE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/>
        </w:rPr>
        <w:t>Rosenthal, R. (1996). State of New Jersey v. Margaret Kelly</w:t>
      </w:r>
      <w:r w:rsidRPr="00957113">
        <w:rPr>
          <w:rFonts w:ascii="標楷體" w:eastAsia="標楷體" w:hAnsi="標楷體" w:hint="eastAsia"/>
        </w:rPr>
        <w:t xml:space="preserve"> </w:t>
      </w:r>
      <w:r w:rsidRPr="00957113">
        <w:rPr>
          <w:rFonts w:ascii="標楷體" w:eastAsia="標楷體" w:hAnsi="標楷體"/>
        </w:rPr>
        <w:t xml:space="preserve">Michaels: An overview </w:t>
      </w:r>
    </w:p>
    <w:p w:rsidR="003F7966" w:rsidRDefault="00957113" w:rsidP="001D3CDE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/>
        </w:rPr>
        <w:t xml:space="preserve">[Abstract]. </w:t>
      </w:r>
      <w:r w:rsidRPr="00957113">
        <w:rPr>
          <w:rFonts w:ascii="標楷體" w:eastAsia="標楷體" w:hAnsi="標楷體"/>
          <w:i/>
        </w:rPr>
        <w:t>Psychology, Public Policy, and</w:t>
      </w:r>
      <w:r w:rsidRPr="00957113">
        <w:rPr>
          <w:rFonts w:ascii="標楷體" w:eastAsia="標楷體" w:hAnsi="標楷體" w:hint="eastAsia"/>
          <w:i/>
        </w:rPr>
        <w:t xml:space="preserve"> </w:t>
      </w:r>
      <w:r w:rsidRPr="00957113">
        <w:rPr>
          <w:rFonts w:ascii="標楷體" w:eastAsia="標楷體" w:hAnsi="標楷體"/>
          <w:i/>
        </w:rPr>
        <w:t>Law, 1,</w:t>
      </w:r>
      <w:r w:rsidRPr="00957113">
        <w:rPr>
          <w:rFonts w:ascii="標楷體" w:eastAsia="標楷體" w:hAnsi="標楷體"/>
        </w:rPr>
        <w:t xml:space="preserve"> 247–271. Retrieved January 25, </w:t>
      </w:r>
    </w:p>
    <w:p w:rsidR="00957113" w:rsidRPr="00CF1E6D" w:rsidRDefault="00957113" w:rsidP="003F7966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/>
        </w:rPr>
        <w:t xml:space="preserve">1996, from </w:t>
      </w:r>
      <w:hyperlink r:id="rId20" w:history="1">
        <w:r w:rsidR="00F225D6" w:rsidRPr="00CF1E6D">
          <w:rPr>
            <w:rStyle w:val="ad"/>
            <w:rFonts w:ascii="標楷體" w:eastAsia="標楷體" w:hAnsi="標楷體"/>
          </w:rPr>
          <w:t>http://www.apa.org/journals/ab1.html</w:t>
        </w:r>
      </w:hyperlink>
      <w:r w:rsidRPr="00957113">
        <w:rPr>
          <w:rFonts w:ascii="標楷體" w:eastAsia="標楷體" w:hAnsi="標楷體"/>
        </w:rPr>
        <w:t xml:space="preserve"> </w:t>
      </w:r>
    </w:p>
    <w:p w:rsidR="00F225D6" w:rsidRPr="00957113" w:rsidRDefault="00F225D6" w:rsidP="0001197C">
      <w:pPr>
        <w:spacing w:line="360" w:lineRule="atLeast"/>
        <w:ind w:left="480" w:rightChars="176" w:right="422" w:firstLine="371"/>
        <w:rPr>
          <w:rFonts w:ascii="標楷體" w:eastAsia="標楷體" w:hAnsi="標楷體"/>
        </w:rPr>
      </w:pPr>
    </w:p>
    <w:p w:rsidR="007F6FA4" w:rsidRPr="00CF1E6D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 w:hint="eastAsia"/>
        </w:rPr>
        <w:t>【單篇文章，無作者】</w:t>
      </w:r>
    </w:p>
    <w:p w:rsidR="001D3CDE" w:rsidRDefault="00957113" w:rsidP="0001197C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/>
          <w:i/>
        </w:rPr>
        <w:t>Electronic reference formats recommended by the American Psychological Association.</w:t>
      </w:r>
      <w:r w:rsidRPr="00957113">
        <w:rPr>
          <w:rFonts w:ascii="標楷體" w:eastAsia="標楷體" w:hAnsi="標楷體"/>
        </w:rPr>
        <w:t xml:space="preserve"> </w:t>
      </w:r>
    </w:p>
    <w:p w:rsidR="003F7966" w:rsidRDefault="00957113" w:rsidP="001D3CDE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/>
        </w:rPr>
        <w:t xml:space="preserve">(2000, August 22). Washington, DC: American Psychological Association. Retrieved </w:t>
      </w:r>
    </w:p>
    <w:p w:rsidR="00957113" w:rsidRPr="00957113" w:rsidRDefault="00957113" w:rsidP="003F7966">
      <w:pPr>
        <w:spacing w:line="360" w:lineRule="atLeast"/>
        <w:ind w:rightChars="176" w:right="422" w:firstLine="371"/>
        <w:rPr>
          <w:rFonts w:ascii="標楷體" w:eastAsia="標楷體" w:hAnsi="標楷體"/>
        </w:rPr>
      </w:pPr>
      <w:r w:rsidRPr="00957113">
        <w:rPr>
          <w:rFonts w:ascii="標楷體" w:eastAsia="標楷體" w:hAnsi="標楷體"/>
        </w:rPr>
        <w:t>August 29, 2000, from</w:t>
      </w:r>
      <w:r w:rsidRPr="00957113">
        <w:rPr>
          <w:rFonts w:ascii="標楷體" w:eastAsia="標楷體" w:hAnsi="標楷體" w:hint="eastAsia"/>
        </w:rPr>
        <w:t xml:space="preserve"> </w:t>
      </w:r>
      <w:hyperlink r:id="rId21" w:history="1">
        <w:r w:rsidRPr="00CF1E6D">
          <w:rPr>
            <w:rStyle w:val="ad"/>
            <w:rFonts w:ascii="標楷體" w:eastAsia="標楷體" w:hAnsi="標楷體"/>
          </w:rPr>
          <w:t>http://www.apa.org/journals/webref.html</w:t>
        </w:r>
      </w:hyperlink>
    </w:p>
    <w:p w:rsidR="00957113" w:rsidRPr="00957113" w:rsidRDefault="00957113" w:rsidP="0001197C">
      <w:pPr>
        <w:ind w:rightChars="176" w:right="422"/>
        <w:rPr>
          <w:rFonts w:ascii="標楷體" w:eastAsia="標楷體" w:hAnsi="標楷體"/>
        </w:rPr>
      </w:pPr>
    </w:p>
    <w:p w:rsidR="00957113" w:rsidRPr="00957113" w:rsidRDefault="00957113" w:rsidP="0001197C">
      <w:pPr>
        <w:spacing w:line="0" w:lineRule="atLeast"/>
        <w:ind w:rightChars="176" w:right="422"/>
        <w:rPr>
          <w:rFonts w:eastAsia="標楷體"/>
          <w:color w:val="FF0000"/>
          <w:sz w:val="28"/>
        </w:rPr>
      </w:pPr>
    </w:p>
    <w:sectPr w:rsidR="00957113" w:rsidRPr="00957113" w:rsidSect="00DD1996">
      <w:footerReference w:type="even" r:id="rId22"/>
      <w:footerReference w:type="default" r:id="rId23"/>
      <w:pgSz w:w="11906" w:h="16838" w:code="9"/>
      <w:pgMar w:top="1134" w:right="284" w:bottom="1134" w:left="567" w:header="851" w:footer="198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4DF" w:rsidRDefault="00D724DF">
      <w:r>
        <w:separator/>
      </w:r>
    </w:p>
  </w:endnote>
  <w:endnote w:type="continuationSeparator" w:id="0">
    <w:p w:rsidR="00D724DF" w:rsidRDefault="00D7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DA8" w:rsidRDefault="00217DA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33ACC" w:rsidRPr="00333ACC">
      <w:rPr>
        <w:noProof/>
        <w:lang w:val="zh-TW"/>
      </w:rPr>
      <w:t>5</w:t>
    </w:r>
    <w:r>
      <w:fldChar w:fldCharType="end"/>
    </w:r>
  </w:p>
  <w:p w:rsidR="00B709F0" w:rsidRDefault="00B709F0" w:rsidP="0060688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F0" w:rsidRDefault="00B709F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709F0" w:rsidRDefault="00B709F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F0" w:rsidRDefault="00B709F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33ACC">
      <w:rPr>
        <w:rStyle w:val="a3"/>
        <w:noProof/>
      </w:rPr>
      <w:t>7</w:t>
    </w:r>
    <w:r>
      <w:rPr>
        <w:rStyle w:val="a3"/>
      </w:rPr>
      <w:fldChar w:fldCharType="end"/>
    </w:r>
  </w:p>
  <w:p w:rsidR="00B709F0" w:rsidRDefault="00B709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4DF" w:rsidRDefault="00D724DF">
      <w:r>
        <w:separator/>
      </w:r>
    </w:p>
  </w:footnote>
  <w:footnote w:type="continuationSeparator" w:id="0">
    <w:p w:rsidR="00D724DF" w:rsidRDefault="00D72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A842900"/>
    <w:lvl w:ilvl="0">
      <w:start w:val="1"/>
      <w:numFmt w:val="bullet"/>
      <w:lvlText w:val=""/>
      <w:lvlJc w:val="left"/>
      <w:pPr>
        <w:tabs>
          <w:tab w:val="num" w:pos="994"/>
        </w:tabs>
        <w:ind w:left="994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14"/>
        </w:tabs>
        <w:ind w:left="207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434"/>
        </w:tabs>
        <w:ind w:left="2794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3154"/>
        </w:tabs>
        <w:ind w:left="351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874"/>
        </w:tabs>
        <w:ind w:left="423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594"/>
        </w:tabs>
        <w:ind w:left="495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314"/>
        </w:tabs>
        <w:ind w:left="5674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034"/>
        </w:tabs>
        <w:ind w:left="639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754"/>
        </w:tabs>
        <w:ind w:left="7114" w:hanging="360"/>
      </w:pPr>
      <w:rPr>
        <w:rFonts w:ascii="Wingdings" w:hAnsi="Wingdings" w:hint="default"/>
      </w:rPr>
    </w:lvl>
  </w:abstractNum>
  <w:abstractNum w:abstractNumId="1" w15:restartNumberingAfterBreak="0">
    <w:nsid w:val="0FE86FB1"/>
    <w:multiLevelType w:val="hybridMultilevel"/>
    <w:tmpl w:val="E578C1AC"/>
    <w:lvl w:ilvl="0" w:tplc="D548D4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FF0CAD"/>
    <w:multiLevelType w:val="hybridMultilevel"/>
    <w:tmpl w:val="FF68E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735851"/>
    <w:multiLevelType w:val="hybridMultilevel"/>
    <w:tmpl w:val="DFCADA92"/>
    <w:lvl w:ilvl="0" w:tplc="3F2AA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F30278"/>
    <w:multiLevelType w:val="hybridMultilevel"/>
    <w:tmpl w:val="B52AAF52"/>
    <w:lvl w:ilvl="0" w:tplc="FF46D7E2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2AA113CE"/>
    <w:multiLevelType w:val="hybridMultilevel"/>
    <w:tmpl w:val="8A00B552"/>
    <w:lvl w:ilvl="0" w:tplc="FF726D4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B994F43"/>
    <w:multiLevelType w:val="hybridMultilevel"/>
    <w:tmpl w:val="4B8CC3B8"/>
    <w:lvl w:ilvl="0" w:tplc="04962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B97705"/>
    <w:multiLevelType w:val="hybridMultilevel"/>
    <w:tmpl w:val="A636DE2E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305D1C12"/>
    <w:multiLevelType w:val="hybridMultilevel"/>
    <w:tmpl w:val="D382C218"/>
    <w:lvl w:ilvl="0" w:tplc="04962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DE7ABC"/>
    <w:multiLevelType w:val="singleLevel"/>
    <w:tmpl w:val="93F6DB14"/>
    <w:lvl w:ilvl="0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0" w15:restartNumberingAfterBreak="0">
    <w:nsid w:val="31FF3BAD"/>
    <w:multiLevelType w:val="singleLevel"/>
    <w:tmpl w:val="24F05552"/>
    <w:lvl w:ilvl="0">
      <w:start w:val="1"/>
      <w:numFmt w:val="decimalFullWidth"/>
      <w:lvlText w:val="%1、"/>
      <w:lvlJc w:val="left"/>
      <w:pPr>
        <w:tabs>
          <w:tab w:val="num" w:pos="1188"/>
        </w:tabs>
        <w:ind w:left="1188" w:hanging="528"/>
      </w:pPr>
      <w:rPr>
        <w:rFonts w:hint="eastAsia"/>
      </w:rPr>
    </w:lvl>
  </w:abstractNum>
  <w:abstractNum w:abstractNumId="11" w15:restartNumberingAfterBreak="0">
    <w:nsid w:val="32F929BA"/>
    <w:multiLevelType w:val="hybridMultilevel"/>
    <w:tmpl w:val="89FE5FCE"/>
    <w:lvl w:ilvl="0" w:tplc="9BF0F0B2">
      <w:start w:val="3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2" w15:restartNumberingAfterBreak="0">
    <w:nsid w:val="3A330802"/>
    <w:multiLevelType w:val="hybridMultilevel"/>
    <w:tmpl w:val="AE54802C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3D006ABE"/>
    <w:multiLevelType w:val="hybridMultilevel"/>
    <w:tmpl w:val="D97E4EE6"/>
    <w:lvl w:ilvl="0" w:tplc="CC600088">
      <w:start w:val="1"/>
      <w:numFmt w:val="taiwaneseCountingThousand"/>
      <w:lvlText w:val="%1、"/>
      <w:lvlJc w:val="left"/>
      <w:pPr>
        <w:ind w:left="934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4" w15:restartNumberingAfterBreak="0">
    <w:nsid w:val="3DDA0647"/>
    <w:multiLevelType w:val="hybridMultilevel"/>
    <w:tmpl w:val="EA7AD802"/>
    <w:lvl w:ilvl="0" w:tplc="4E2C5FE4">
      <w:start w:val="1"/>
      <w:numFmt w:val="taiwaneseCountingThousand"/>
      <w:lvlText w:val="(%1)"/>
      <w:lvlJc w:val="left"/>
      <w:pPr>
        <w:ind w:left="189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4150682E"/>
    <w:multiLevelType w:val="hybridMultilevel"/>
    <w:tmpl w:val="8DA46FC0"/>
    <w:lvl w:ilvl="0" w:tplc="46D4BC48">
      <w:start w:val="3"/>
      <w:numFmt w:val="bullet"/>
      <w:lvlText w:val="◎"/>
      <w:lvlJc w:val="left"/>
      <w:pPr>
        <w:tabs>
          <w:tab w:val="num" w:pos="6315"/>
        </w:tabs>
        <w:ind w:left="6315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</w:abstractNum>
  <w:abstractNum w:abstractNumId="16" w15:restartNumberingAfterBreak="0">
    <w:nsid w:val="48A81219"/>
    <w:multiLevelType w:val="hybridMultilevel"/>
    <w:tmpl w:val="F508CAF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48B63C77"/>
    <w:multiLevelType w:val="singleLevel"/>
    <w:tmpl w:val="9EF48168"/>
    <w:lvl w:ilvl="0">
      <w:start w:val="1"/>
      <w:numFmt w:val="decimalFullWidth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</w:abstractNum>
  <w:abstractNum w:abstractNumId="18" w15:restartNumberingAfterBreak="0">
    <w:nsid w:val="4F146E17"/>
    <w:multiLevelType w:val="singleLevel"/>
    <w:tmpl w:val="8DBE3CA6"/>
    <w:lvl w:ilvl="0">
      <w:start w:val="1"/>
      <w:numFmt w:val="decimalFullWidth"/>
      <w:lvlText w:val="%1、"/>
      <w:lvlJc w:val="left"/>
      <w:pPr>
        <w:tabs>
          <w:tab w:val="num" w:pos="1176"/>
        </w:tabs>
        <w:ind w:left="1176" w:hanging="516"/>
      </w:pPr>
      <w:rPr>
        <w:rFonts w:hint="eastAsia"/>
      </w:rPr>
    </w:lvl>
  </w:abstractNum>
  <w:abstractNum w:abstractNumId="19" w15:restartNumberingAfterBreak="0">
    <w:nsid w:val="50C14E86"/>
    <w:multiLevelType w:val="hybridMultilevel"/>
    <w:tmpl w:val="9D0E8B4A"/>
    <w:lvl w:ilvl="0" w:tplc="35C29AD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A263F08"/>
    <w:multiLevelType w:val="singleLevel"/>
    <w:tmpl w:val="B5DC5FFA"/>
    <w:lvl w:ilvl="0">
      <w:start w:val="1"/>
      <w:numFmt w:val="taiwaneseCountingThousand"/>
      <w:lvlText w:val="%1、"/>
      <w:lvlJc w:val="left"/>
      <w:pPr>
        <w:tabs>
          <w:tab w:val="num" w:pos="528"/>
        </w:tabs>
        <w:ind w:left="528" w:hanging="528"/>
      </w:pPr>
      <w:rPr>
        <w:rFonts w:hint="eastAsia"/>
      </w:rPr>
    </w:lvl>
  </w:abstractNum>
  <w:abstractNum w:abstractNumId="21" w15:restartNumberingAfterBreak="0">
    <w:nsid w:val="5DF1202E"/>
    <w:multiLevelType w:val="hybridMultilevel"/>
    <w:tmpl w:val="436A8A20"/>
    <w:lvl w:ilvl="0" w:tplc="4E2C5FE4">
      <w:start w:val="1"/>
      <w:numFmt w:val="taiwaneseCountingThousand"/>
      <w:lvlText w:val="(%1)"/>
      <w:lvlJc w:val="left"/>
      <w:pPr>
        <w:ind w:left="1188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2" w15:restartNumberingAfterBreak="0">
    <w:nsid w:val="5EF11131"/>
    <w:multiLevelType w:val="singleLevel"/>
    <w:tmpl w:val="74987274"/>
    <w:lvl w:ilvl="0">
      <w:start w:val="1"/>
      <w:numFmt w:val="decimalFullWidth"/>
      <w:lvlText w:val="%1、"/>
      <w:lvlJc w:val="left"/>
      <w:pPr>
        <w:tabs>
          <w:tab w:val="num" w:pos="1176"/>
        </w:tabs>
        <w:ind w:left="1176" w:hanging="516"/>
      </w:pPr>
      <w:rPr>
        <w:rFonts w:hint="eastAsia"/>
        <w:sz w:val="26"/>
      </w:rPr>
    </w:lvl>
  </w:abstractNum>
  <w:abstractNum w:abstractNumId="23" w15:restartNumberingAfterBreak="0">
    <w:nsid w:val="604C7D3C"/>
    <w:multiLevelType w:val="hybridMultilevel"/>
    <w:tmpl w:val="6A8A8786"/>
    <w:lvl w:ilvl="0" w:tplc="4C18B1A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617D3D09"/>
    <w:multiLevelType w:val="hybridMultilevel"/>
    <w:tmpl w:val="9B6C2AAC"/>
    <w:lvl w:ilvl="0" w:tplc="04962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AE1C3A"/>
    <w:multiLevelType w:val="singleLevel"/>
    <w:tmpl w:val="3D7E89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</w:abstractNum>
  <w:abstractNum w:abstractNumId="26" w15:restartNumberingAfterBreak="0">
    <w:nsid w:val="679E54A5"/>
    <w:multiLevelType w:val="hybridMultilevel"/>
    <w:tmpl w:val="0208257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17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C0D6AFE"/>
    <w:multiLevelType w:val="hybridMultilevel"/>
    <w:tmpl w:val="42A65592"/>
    <w:lvl w:ilvl="0" w:tplc="26EEC326">
      <w:start w:val="1"/>
      <w:numFmt w:val="taiwaneseCountingThousand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8" w15:restartNumberingAfterBreak="0">
    <w:nsid w:val="73832DDD"/>
    <w:multiLevelType w:val="hybridMultilevel"/>
    <w:tmpl w:val="4D201A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1B0C60"/>
    <w:multiLevelType w:val="hybridMultilevel"/>
    <w:tmpl w:val="B5029092"/>
    <w:lvl w:ilvl="0" w:tplc="2FDEE592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0" w15:restartNumberingAfterBreak="0">
    <w:nsid w:val="76CA75C6"/>
    <w:multiLevelType w:val="hybridMultilevel"/>
    <w:tmpl w:val="82406ABA"/>
    <w:lvl w:ilvl="0" w:tplc="4C18B1A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1" w15:restartNumberingAfterBreak="0">
    <w:nsid w:val="7A56756A"/>
    <w:multiLevelType w:val="hybridMultilevel"/>
    <w:tmpl w:val="8B76BCB4"/>
    <w:lvl w:ilvl="0" w:tplc="3F2AA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7"/>
  </w:num>
  <w:num w:numId="5">
    <w:abstractNumId w:val="18"/>
  </w:num>
  <w:num w:numId="6">
    <w:abstractNumId w:val="10"/>
  </w:num>
  <w:num w:numId="7">
    <w:abstractNumId w:val="22"/>
  </w:num>
  <w:num w:numId="8">
    <w:abstractNumId w:val="29"/>
  </w:num>
  <w:num w:numId="9">
    <w:abstractNumId w:val="15"/>
  </w:num>
  <w:num w:numId="10">
    <w:abstractNumId w:val="11"/>
  </w:num>
  <w:num w:numId="11">
    <w:abstractNumId w:val="26"/>
  </w:num>
  <w:num w:numId="12">
    <w:abstractNumId w:val="5"/>
  </w:num>
  <w:num w:numId="13">
    <w:abstractNumId w:val="7"/>
  </w:num>
  <w:num w:numId="14">
    <w:abstractNumId w:val="0"/>
  </w:num>
  <w:num w:numId="15">
    <w:abstractNumId w:val="27"/>
  </w:num>
  <w:num w:numId="16">
    <w:abstractNumId w:val="1"/>
  </w:num>
  <w:num w:numId="17">
    <w:abstractNumId w:val="31"/>
  </w:num>
  <w:num w:numId="18">
    <w:abstractNumId w:val="3"/>
  </w:num>
  <w:num w:numId="19">
    <w:abstractNumId w:val="28"/>
  </w:num>
  <w:num w:numId="20">
    <w:abstractNumId w:val="8"/>
  </w:num>
  <w:num w:numId="21">
    <w:abstractNumId w:val="24"/>
  </w:num>
  <w:num w:numId="22">
    <w:abstractNumId w:val="6"/>
  </w:num>
  <w:num w:numId="23">
    <w:abstractNumId w:val="12"/>
  </w:num>
  <w:num w:numId="24">
    <w:abstractNumId w:val="21"/>
  </w:num>
  <w:num w:numId="25">
    <w:abstractNumId w:val="14"/>
  </w:num>
  <w:num w:numId="26">
    <w:abstractNumId w:val="4"/>
  </w:num>
  <w:num w:numId="27">
    <w:abstractNumId w:val="16"/>
  </w:num>
  <w:num w:numId="28">
    <w:abstractNumId w:val="30"/>
  </w:num>
  <w:num w:numId="29">
    <w:abstractNumId w:val="23"/>
  </w:num>
  <w:num w:numId="30">
    <w:abstractNumId w:val="19"/>
  </w:num>
  <w:num w:numId="31">
    <w:abstractNumId w:val="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9E"/>
    <w:rsid w:val="000101F5"/>
    <w:rsid w:val="0001197C"/>
    <w:rsid w:val="00020B90"/>
    <w:rsid w:val="0002619F"/>
    <w:rsid w:val="00026A1B"/>
    <w:rsid w:val="00026DDA"/>
    <w:rsid w:val="00027174"/>
    <w:rsid w:val="000317D5"/>
    <w:rsid w:val="00031F1C"/>
    <w:rsid w:val="000330D3"/>
    <w:rsid w:val="00033F3D"/>
    <w:rsid w:val="0003655C"/>
    <w:rsid w:val="000372B3"/>
    <w:rsid w:val="00043046"/>
    <w:rsid w:val="0004330F"/>
    <w:rsid w:val="00045C9B"/>
    <w:rsid w:val="000475F8"/>
    <w:rsid w:val="000479E7"/>
    <w:rsid w:val="000513AE"/>
    <w:rsid w:val="00051640"/>
    <w:rsid w:val="00052FE4"/>
    <w:rsid w:val="00057E94"/>
    <w:rsid w:val="000617A6"/>
    <w:rsid w:val="000630E0"/>
    <w:rsid w:val="000648C1"/>
    <w:rsid w:val="0006523D"/>
    <w:rsid w:val="000659C4"/>
    <w:rsid w:val="00067F57"/>
    <w:rsid w:val="0007109A"/>
    <w:rsid w:val="0007487E"/>
    <w:rsid w:val="0007676C"/>
    <w:rsid w:val="00076D08"/>
    <w:rsid w:val="000771B2"/>
    <w:rsid w:val="00080204"/>
    <w:rsid w:val="00081097"/>
    <w:rsid w:val="0008145F"/>
    <w:rsid w:val="0008198D"/>
    <w:rsid w:val="0008337C"/>
    <w:rsid w:val="00084F9B"/>
    <w:rsid w:val="0008672E"/>
    <w:rsid w:val="0008705B"/>
    <w:rsid w:val="00091742"/>
    <w:rsid w:val="00091FB9"/>
    <w:rsid w:val="00094EB4"/>
    <w:rsid w:val="00096AD1"/>
    <w:rsid w:val="000A308B"/>
    <w:rsid w:val="000A6E67"/>
    <w:rsid w:val="000B1A91"/>
    <w:rsid w:val="000B1D53"/>
    <w:rsid w:val="000B3ABE"/>
    <w:rsid w:val="000C0118"/>
    <w:rsid w:val="000C71DF"/>
    <w:rsid w:val="000D0A87"/>
    <w:rsid w:val="000D1FC2"/>
    <w:rsid w:val="000D24AA"/>
    <w:rsid w:val="000D6BCD"/>
    <w:rsid w:val="000D7FA6"/>
    <w:rsid w:val="000E0323"/>
    <w:rsid w:val="000E2CBF"/>
    <w:rsid w:val="000F1D62"/>
    <w:rsid w:val="000F35EE"/>
    <w:rsid w:val="000F4CB4"/>
    <w:rsid w:val="00102B9D"/>
    <w:rsid w:val="0010453C"/>
    <w:rsid w:val="001045D6"/>
    <w:rsid w:val="00110C4B"/>
    <w:rsid w:val="00113E3F"/>
    <w:rsid w:val="00113E7E"/>
    <w:rsid w:val="00114A97"/>
    <w:rsid w:val="0011613E"/>
    <w:rsid w:val="001166BE"/>
    <w:rsid w:val="00124202"/>
    <w:rsid w:val="00124ACD"/>
    <w:rsid w:val="00125222"/>
    <w:rsid w:val="00127981"/>
    <w:rsid w:val="00130313"/>
    <w:rsid w:val="001304D3"/>
    <w:rsid w:val="00130F7A"/>
    <w:rsid w:val="001331AD"/>
    <w:rsid w:val="00135F21"/>
    <w:rsid w:val="00136480"/>
    <w:rsid w:val="00136F55"/>
    <w:rsid w:val="0013715F"/>
    <w:rsid w:val="00141A47"/>
    <w:rsid w:val="00141F42"/>
    <w:rsid w:val="001424DC"/>
    <w:rsid w:val="0014293C"/>
    <w:rsid w:val="001440D2"/>
    <w:rsid w:val="00146330"/>
    <w:rsid w:val="00146C08"/>
    <w:rsid w:val="00147004"/>
    <w:rsid w:val="00151F8A"/>
    <w:rsid w:val="00152B16"/>
    <w:rsid w:val="00154058"/>
    <w:rsid w:val="001568CD"/>
    <w:rsid w:val="00160836"/>
    <w:rsid w:val="00160F4A"/>
    <w:rsid w:val="00167846"/>
    <w:rsid w:val="0017255A"/>
    <w:rsid w:val="001747BE"/>
    <w:rsid w:val="00174926"/>
    <w:rsid w:val="001749A6"/>
    <w:rsid w:val="00176F87"/>
    <w:rsid w:val="00180C88"/>
    <w:rsid w:val="0018210D"/>
    <w:rsid w:val="00182AF8"/>
    <w:rsid w:val="00182C28"/>
    <w:rsid w:val="001834E5"/>
    <w:rsid w:val="00183A1F"/>
    <w:rsid w:val="00184997"/>
    <w:rsid w:val="00185C26"/>
    <w:rsid w:val="00191753"/>
    <w:rsid w:val="00193EC6"/>
    <w:rsid w:val="00196280"/>
    <w:rsid w:val="00197166"/>
    <w:rsid w:val="00197470"/>
    <w:rsid w:val="00197716"/>
    <w:rsid w:val="001A3D43"/>
    <w:rsid w:val="001A6B13"/>
    <w:rsid w:val="001A7BFA"/>
    <w:rsid w:val="001B28BE"/>
    <w:rsid w:val="001B2D71"/>
    <w:rsid w:val="001B6F08"/>
    <w:rsid w:val="001B6FC3"/>
    <w:rsid w:val="001C23FA"/>
    <w:rsid w:val="001C3464"/>
    <w:rsid w:val="001C5CA2"/>
    <w:rsid w:val="001D09F5"/>
    <w:rsid w:val="001D3CDE"/>
    <w:rsid w:val="001D65CD"/>
    <w:rsid w:val="001D6AF7"/>
    <w:rsid w:val="001E29FE"/>
    <w:rsid w:val="001E7907"/>
    <w:rsid w:val="001F0125"/>
    <w:rsid w:val="001F334B"/>
    <w:rsid w:val="001F4C00"/>
    <w:rsid w:val="002061A4"/>
    <w:rsid w:val="00210AE4"/>
    <w:rsid w:val="00212D45"/>
    <w:rsid w:val="00212E25"/>
    <w:rsid w:val="00213EAC"/>
    <w:rsid w:val="00213EF1"/>
    <w:rsid w:val="002157E1"/>
    <w:rsid w:val="0021582B"/>
    <w:rsid w:val="00217DA8"/>
    <w:rsid w:val="00217DC4"/>
    <w:rsid w:val="002317EC"/>
    <w:rsid w:val="00236FF8"/>
    <w:rsid w:val="002410BC"/>
    <w:rsid w:val="00241BD1"/>
    <w:rsid w:val="0024300C"/>
    <w:rsid w:val="002445F6"/>
    <w:rsid w:val="00250808"/>
    <w:rsid w:val="002525A6"/>
    <w:rsid w:val="00252934"/>
    <w:rsid w:val="00254122"/>
    <w:rsid w:val="002563E9"/>
    <w:rsid w:val="002573DA"/>
    <w:rsid w:val="00257874"/>
    <w:rsid w:val="0026361C"/>
    <w:rsid w:val="002653A9"/>
    <w:rsid w:val="00271752"/>
    <w:rsid w:val="00271BDD"/>
    <w:rsid w:val="00272841"/>
    <w:rsid w:val="00277D8D"/>
    <w:rsid w:val="002806F7"/>
    <w:rsid w:val="00281B57"/>
    <w:rsid w:val="00286596"/>
    <w:rsid w:val="00286FF1"/>
    <w:rsid w:val="002908E6"/>
    <w:rsid w:val="0029125B"/>
    <w:rsid w:val="0029224A"/>
    <w:rsid w:val="00294706"/>
    <w:rsid w:val="00295A3F"/>
    <w:rsid w:val="002A0EBB"/>
    <w:rsid w:val="002A2C93"/>
    <w:rsid w:val="002A55D4"/>
    <w:rsid w:val="002A60AA"/>
    <w:rsid w:val="002A60BF"/>
    <w:rsid w:val="002B0BAB"/>
    <w:rsid w:val="002B7284"/>
    <w:rsid w:val="002B73EB"/>
    <w:rsid w:val="002C2149"/>
    <w:rsid w:val="002C35B7"/>
    <w:rsid w:val="002C457E"/>
    <w:rsid w:val="002D02AD"/>
    <w:rsid w:val="002D0AD0"/>
    <w:rsid w:val="002D2A95"/>
    <w:rsid w:val="002D2BEE"/>
    <w:rsid w:val="002D5710"/>
    <w:rsid w:val="002E0245"/>
    <w:rsid w:val="002E2ECB"/>
    <w:rsid w:val="002E6149"/>
    <w:rsid w:val="002E78A6"/>
    <w:rsid w:val="002F0077"/>
    <w:rsid w:val="002F3903"/>
    <w:rsid w:val="002F3F87"/>
    <w:rsid w:val="003006B7"/>
    <w:rsid w:val="00301B0D"/>
    <w:rsid w:val="00302165"/>
    <w:rsid w:val="003022DE"/>
    <w:rsid w:val="00303E4F"/>
    <w:rsid w:val="00304273"/>
    <w:rsid w:val="00305948"/>
    <w:rsid w:val="00305B10"/>
    <w:rsid w:val="00305CF8"/>
    <w:rsid w:val="00307EAD"/>
    <w:rsid w:val="003136ED"/>
    <w:rsid w:val="00316593"/>
    <w:rsid w:val="0031746E"/>
    <w:rsid w:val="00321C4E"/>
    <w:rsid w:val="00324FDF"/>
    <w:rsid w:val="00325B8E"/>
    <w:rsid w:val="0032696A"/>
    <w:rsid w:val="00326DE4"/>
    <w:rsid w:val="00331599"/>
    <w:rsid w:val="00331A85"/>
    <w:rsid w:val="0033301B"/>
    <w:rsid w:val="00333ACC"/>
    <w:rsid w:val="00334C2E"/>
    <w:rsid w:val="00336E9A"/>
    <w:rsid w:val="003375F6"/>
    <w:rsid w:val="00337BFE"/>
    <w:rsid w:val="003408FA"/>
    <w:rsid w:val="00341CAD"/>
    <w:rsid w:val="003427D8"/>
    <w:rsid w:val="00343708"/>
    <w:rsid w:val="003452FA"/>
    <w:rsid w:val="00346D9E"/>
    <w:rsid w:val="003502BB"/>
    <w:rsid w:val="00351C31"/>
    <w:rsid w:val="00353247"/>
    <w:rsid w:val="003535EE"/>
    <w:rsid w:val="0035497C"/>
    <w:rsid w:val="0036147C"/>
    <w:rsid w:val="003616E6"/>
    <w:rsid w:val="00372768"/>
    <w:rsid w:val="00372E22"/>
    <w:rsid w:val="00373B71"/>
    <w:rsid w:val="00374ECE"/>
    <w:rsid w:val="0037733A"/>
    <w:rsid w:val="003773DC"/>
    <w:rsid w:val="00382F12"/>
    <w:rsid w:val="0038471F"/>
    <w:rsid w:val="00386F39"/>
    <w:rsid w:val="00390A97"/>
    <w:rsid w:val="0039138B"/>
    <w:rsid w:val="00391401"/>
    <w:rsid w:val="00393D7C"/>
    <w:rsid w:val="003949E7"/>
    <w:rsid w:val="00394C03"/>
    <w:rsid w:val="00395274"/>
    <w:rsid w:val="00397C42"/>
    <w:rsid w:val="003A0631"/>
    <w:rsid w:val="003A0689"/>
    <w:rsid w:val="003A0A0B"/>
    <w:rsid w:val="003A10F0"/>
    <w:rsid w:val="003A23A9"/>
    <w:rsid w:val="003A3131"/>
    <w:rsid w:val="003A34B8"/>
    <w:rsid w:val="003A379A"/>
    <w:rsid w:val="003A3ACE"/>
    <w:rsid w:val="003A3D2A"/>
    <w:rsid w:val="003A6073"/>
    <w:rsid w:val="003B01B1"/>
    <w:rsid w:val="003B0740"/>
    <w:rsid w:val="003B490B"/>
    <w:rsid w:val="003B5625"/>
    <w:rsid w:val="003C0B57"/>
    <w:rsid w:val="003C1120"/>
    <w:rsid w:val="003C1290"/>
    <w:rsid w:val="003C5159"/>
    <w:rsid w:val="003C79C9"/>
    <w:rsid w:val="003C7F88"/>
    <w:rsid w:val="003D0F18"/>
    <w:rsid w:val="003D13A9"/>
    <w:rsid w:val="003D1C67"/>
    <w:rsid w:val="003D2DF4"/>
    <w:rsid w:val="003E051B"/>
    <w:rsid w:val="003E1FBD"/>
    <w:rsid w:val="003E3F4B"/>
    <w:rsid w:val="003E4050"/>
    <w:rsid w:val="003E4082"/>
    <w:rsid w:val="003E4EE8"/>
    <w:rsid w:val="003E62ED"/>
    <w:rsid w:val="003E7012"/>
    <w:rsid w:val="003F1593"/>
    <w:rsid w:val="003F266D"/>
    <w:rsid w:val="003F5087"/>
    <w:rsid w:val="003F55A7"/>
    <w:rsid w:val="003F5A71"/>
    <w:rsid w:val="003F6640"/>
    <w:rsid w:val="003F77B4"/>
    <w:rsid w:val="003F7966"/>
    <w:rsid w:val="004007CA"/>
    <w:rsid w:val="004019E2"/>
    <w:rsid w:val="00401B2F"/>
    <w:rsid w:val="00401C2F"/>
    <w:rsid w:val="004020EB"/>
    <w:rsid w:val="00403337"/>
    <w:rsid w:val="00403D81"/>
    <w:rsid w:val="00405C36"/>
    <w:rsid w:val="004071AC"/>
    <w:rsid w:val="004111A2"/>
    <w:rsid w:val="004130CB"/>
    <w:rsid w:val="00413317"/>
    <w:rsid w:val="0041562D"/>
    <w:rsid w:val="00415727"/>
    <w:rsid w:val="00415CD3"/>
    <w:rsid w:val="004160CC"/>
    <w:rsid w:val="00420C1C"/>
    <w:rsid w:val="00422C53"/>
    <w:rsid w:val="00424B8E"/>
    <w:rsid w:val="00424E3F"/>
    <w:rsid w:val="004255FE"/>
    <w:rsid w:val="00425AE1"/>
    <w:rsid w:val="00426A42"/>
    <w:rsid w:val="0042703D"/>
    <w:rsid w:val="00430A09"/>
    <w:rsid w:val="00430E69"/>
    <w:rsid w:val="004326BE"/>
    <w:rsid w:val="00433068"/>
    <w:rsid w:val="00433AD5"/>
    <w:rsid w:val="0043545D"/>
    <w:rsid w:val="00441F97"/>
    <w:rsid w:val="00442999"/>
    <w:rsid w:val="00442F7F"/>
    <w:rsid w:val="004472D8"/>
    <w:rsid w:val="00447EA6"/>
    <w:rsid w:val="004521EA"/>
    <w:rsid w:val="00452B5B"/>
    <w:rsid w:val="00453795"/>
    <w:rsid w:val="0045704F"/>
    <w:rsid w:val="0046428A"/>
    <w:rsid w:val="00464720"/>
    <w:rsid w:val="004662DD"/>
    <w:rsid w:val="004725BD"/>
    <w:rsid w:val="00472871"/>
    <w:rsid w:val="004730A0"/>
    <w:rsid w:val="00474EE8"/>
    <w:rsid w:val="004753EF"/>
    <w:rsid w:val="00475CEB"/>
    <w:rsid w:val="004776AC"/>
    <w:rsid w:val="0048329D"/>
    <w:rsid w:val="00483B5E"/>
    <w:rsid w:val="00485125"/>
    <w:rsid w:val="004874C9"/>
    <w:rsid w:val="00491008"/>
    <w:rsid w:val="0049195D"/>
    <w:rsid w:val="00493E57"/>
    <w:rsid w:val="00494ECE"/>
    <w:rsid w:val="004A2758"/>
    <w:rsid w:val="004A344A"/>
    <w:rsid w:val="004A5268"/>
    <w:rsid w:val="004A6440"/>
    <w:rsid w:val="004A77C2"/>
    <w:rsid w:val="004B018D"/>
    <w:rsid w:val="004B0316"/>
    <w:rsid w:val="004B68F5"/>
    <w:rsid w:val="004C08D3"/>
    <w:rsid w:val="004C1518"/>
    <w:rsid w:val="004C312C"/>
    <w:rsid w:val="004C3310"/>
    <w:rsid w:val="004C35A5"/>
    <w:rsid w:val="004D17E4"/>
    <w:rsid w:val="004D21C1"/>
    <w:rsid w:val="004D6720"/>
    <w:rsid w:val="004D7452"/>
    <w:rsid w:val="004E1236"/>
    <w:rsid w:val="004E347B"/>
    <w:rsid w:val="004E4613"/>
    <w:rsid w:val="004E50BB"/>
    <w:rsid w:val="004E50DD"/>
    <w:rsid w:val="004E6492"/>
    <w:rsid w:val="004F019D"/>
    <w:rsid w:val="004F4BDB"/>
    <w:rsid w:val="004F62FD"/>
    <w:rsid w:val="004F6905"/>
    <w:rsid w:val="0050029C"/>
    <w:rsid w:val="00502ACF"/>
    <w:rsid w:val="00503EC1"/>
    <w:rsid w:val="00505BA9"/>
    <w:rsid w:val="00511437"/>
    <w:rsid w:val="00515574"/>
    <w:rsid w:val="00517305"/>
    <w:rsid w:val="00517787"/>
    <w:rsid w:val="00517D0B"/>
    <w:rsid w:val="005201A4"/>
    <w:rsid w:val="00520485"/>
    <w:rsid w:val="00520B48"/>
    <w:rsid w:val="005229FA"/>
    <w:rsid w:val="00527B55"/>
    <w:rsid w:val="005309B7"/>
    <w:rsid w:val="00532C6A"/>
    <w:rsid w:val="00534210"/>
    <w:rsid w:val="00536DC1"/>
    <w:rsid w:val="00536E62"/>
    <w:rsid w:val="005375E5"/>
    <w:rsid w:val="0054193C"/>
    <w:rsid w:val="00547504"/>
    <w:rsid w:val="00547CDC"/>
    <w:rsid w:val="0055217A"/>
    <w:rsid w:val="00553CE2"/>
    <w:rsid w:val="00554C6F"/>
    <w:rsid w:val="005604D0"/>
    <w:rsid w:val="00560ED3"/>
    <w:rsid w:val="00570948"/>
    <w:rsid w:val="00572662"/>
    <w:rsid w:val="00574B5D"/>
    <w:rsid w:val="0057670F"/>
    <w:rsid w:val="00580BFF"/>
    <w:rsid w:val="00581BF5"/>
    <w:rsid w:val="0058452D"/>
    <w:rsid w:val="005859E4"/>
    <w:rsid w:val="00590C8D"/>
    <w:rsid w:val="005914B2"/>
    <w:rsid w:val="005934D3"/>
    <w:rsid w:val="00593CAB"/>
    <w:rsid w:val="00593D26"/>
    <w:rsid w:val="00593E15"/>
    <w:rsid w:val="00594BA4"/>
    <w:rsid w:val="0059748D"/>
    <w:rsid w:val="005A6044"/>
    <w:rsid w:val="005B1738"/>
    <w:rsid w:val="005B3DE7"/>
    <w:rsid w:val="005B564A"/>
    <w:rsid w:val="005B7103"/>
    <w:rsid w:val="005C1FAB"/>
    <w:rsid w:val="005C2737"/>
    <w:rsid w:val="005C2CF6"/>
    <w:rsid w:val="005C494E"/>
    <w:rsid w:val="005C6B7A"/>
    <w:rsid w:val="005C6CEB"/>
    <w:rsid w:val="005C77C4"/>
    <w:rsid w:val="005D2499"/>
    <w:rsid w:val="005D26A1"/>
    <w:rsid w:val="005D339B"/>
    <w:rsid w:val="005D3629"/>
    <w:rsid w:val="005D6682"/>
    <w:rsid w:val="005D7F33"/>
    <w:rsid w:val="005E004C"/>
    <w:rsid w:val="005E0579"/>
    <w:rsid w:val="005E1279"/>
    <w:rsid w:val="005E12EA"/>
    <w:rsid w:val="005E6570"/>
    <w:rsid w:val="005E742E"/>
    <w:rsid w:val="005F0F61"/>
    <w:rsid w:val="005F26F4"/>
    <w:rsid w:val="005F4271"/>
    <w:rsid w:val="005F7F41"/>
    <w:rsid w:val="00600A2F"/>
    <w:rsid w:val="00603DDC"/>
    <w:rsid w:val="0060476C"/>
    <w:rsid w:val="0060688E"/>
    <w:rsid w:val="0061696A"/>
    <w:rsid w:val="00617F63"/>
    <w:rsid w:val="0062130D"/>
    <w:rsid w:val="006214ED"/>
    <w:rsid w:val="00625270"/>
    <w:rsid w:val="00626E10"/>
    <w:rsid w:val="00627B06"/>
    <w:rsid w:val="00630863"/>
    <w:rsid w:val="00630F5F"/>
    <w:rsid w:val="00631541"/>
    <w:rsid w:val="006333FB"/>
    <w:rsid w:val="0063546F"/>
    <w:rsid w:val="00637797"/>
    <w:rsid w:val="00643670"/>
    <w:rsid w:val="00643DA6"/>
    <w:rsid w:val="00645CBA"/>
    <w:rsid w:val="006461F7"/>
    <w:rsid w:val="00646E7A"/>
    <w:rsid w:val="00647424"/>
    <w:rsid w:val="00651BEB"/>
    <w:rsid w:val="006531FC"/>
    <w:rsid w:val="006539CA"/>
    <w:rsid w:val="00655126"/>
    <w:rsid w:val="00655BA0"/>
    <w:rsid w:val="00657984"/>
    <w:rsid w:val="00663D20"/>
    <w:rsid w:val="00664CC3"/>
    <w:rsid w:val="006659DF"/>
    <w:rsid w:val="00666375"/>
    <w:rsid w:val="006678CC"/>
    <w:rsid w:val="00671797"/>
    <w:rsid w:val="00672B43"/>
    <w:rsid w:val="00673A66"/>
    <w:rsid w:val="00674A60"/>
    <w:rsid w:val="00677164"/>
    <w:rsid w:val="0068040A"/>
    <w:rsid w:val="00684640"/>
    <w:rsid w:val="00685FFD"/>
    <w:rsid w:val="00686DF1"/>
    <w:rsid w:val="006932C0"/>
    <w:rsid w:val="00694180"/>
    <w:rsid w:val="00696FAD"/>
    <w:rsid w:val="006A14D9"/>
    <w:rsid w:val="006A3C5F"/>
    <w:rsid w:val="006A5047"/>
    <w:rsid w:val="006A5F7A"/>
    <w:rsid w:val="006A6FC5"/>
    <w:rsid w:val="006B0079"/>
    <w:rsid w:val="006B323A"/>
    <w:rsid w:val="006B7FBB"/>
    <w:rsid w:val="006C1ACB"/>
    <w:rsid w:val="006C1E14"/>
    <w:rsid w:val="006C3482"/>
    <w:rsid w:val="006C4F91"/>
    <w:rsid w:val="006C711A"/>
    <w:rsid w:val="006C7BDA"/>
    <w:rsid w:val="006D194C"/>
    <w:rsid w:val="006D26E2"/>
    <w:rsid w:val="006D2B4B"/>
    <w:rsid w:val="006D5BE1"/>
    <w:rsid w:val="006D6D27"/>
    <w:rsid w:val="006D6DE0"/>
    <w:rsid w:val="006E135A"/>
    <w:rsid w:val="006E39F8"/>
    <w:rsid w:val="006E5AD8"/>
    <w:rsid w:val="006E6C63"/>
    <w:rsid w:val="006F0437"/>
    <w:rsid w:val="006F304A"/>
    <w:rsid w:val="006F3084"/>
    <w:rsid w:val="006F5A0D"/>
    <w:rsid w:val="006F617F"/>
    <w:rsid w:val="00700E99"/>
    <w:rsid w:val="00701B06"/>
    <w:rsid w:val="00702222"/>
    <w:rsid w:val="007036C1"/>
    <w:rsid w:val="00706481"/>
    <w:rsid w:val="00706E59"/>
    <w:rsid w:val="007116C7"/>
    <w:rsid w:val="00714A8D"/>
    <w:rsid w:val="00715C4A"/>
    <w:rsid w:val="00716FCB"/>
    <w:rsid w:val="007222F0"/>
    <w:rsid w:val="00722432"/>
    <w:rsid w:val="00726D82"/>
    <w:rsid w:val="00731E85"/>
    <w:rsid w:val="00736CD8"/>
    <w:rsid w:val="00740359"/>
    <w:rsid w:val="0074048F"/>
    <w:rsid w:val="0074069E"/>
    <w:rsid w:val="007440AC"/>
    <w:rsid w:val="007466AB"/>
    <w:rsid w:val="00747113"/>
    <w:rsid w:val="00750E5A"/>
    <w:rsid w:val="00751686"/>
    <w:rsid w:val="0075654B"/>
    <w:rsid w:val="007569A2"/>
    <w:rsid w:val="00757EC8"/>
    <w:rsid w:val="007623BF"/>
    <w:rsid w:val="00764609"/>
    <w:rsid w:val="007655E8"/>
    <w:rsid w:val="007665F2"/>
    <w:rsid w:val="007679C1"/>
    <w:rsid w:val="00767DAC"/>
    <w:rsid w:val="00770433"/>
    <w:rsid w:val="007722F2"/>
    <w:rsid w:val="007752EE"/>
    <w:rsid w:val="00783C98"/>
    <w:rsid w:val="007840C1"/>
    <w:rsid w:val="00784258"/>
    <w:rsid w:val="007843B9"/>
    <w:rsid w:val="007913F6"/>
    <w:rsid w:val="007920AF"/>
    <w:rsid w:val="00794251"/>
    <w:rsid w:val="007954CB"/>
    <w:rsid w:val="00795CCD"/>
    <w:rsid w:val="00796841"/>
    <w:rsid w:val="007A04F5"/>
    <w:rsid w:val="007A08C0"/>
    <w:rsid w:val="007A0AC6"/>
    <w:rsid w:val="007A2A5E"/>
    <w:rsid w:val="007A68FF"/>
    <w:rsid w:val="007B07AD"/>
    <w:rsid w:val="007B18B7"/>
    <w:rsid w:val="007B5F99"/>
    <w:rsid w:val="007B6F75"/>
    <w:rsid w:val="007C0463"/>
    <w:rsid w:val="007C26F0"/>
    <w:rsid w:val="007C2740"/>
    <w:rsid w:val="007C71AF"/>
    <w:rsid w:val="007C739B"/>
    <w:rsid w:val="007C7CF8"/>
    <w:rsid w:val="007D30F4"/>
    <w:rsid w:val="007D3347"/>
    <w:rsid w:val="007D3CAC"/>
    <w:rsid w:val="007D4197"/>
    <w:rsid w:val="007D5C19"/>
    <w:rsid w:val="007D6970"/>
    <w:rsid w:val="007D6B83"/>
    <w:rsid w:val="007E1A13"/>
    <w:rsid w:val="007E2B67"/>
    <w:rsid w:val="007E564A"/>
    <w:rsid w:val="007F1DE0"/>
    <w:rsid w:val="007F4F4B"/>
    <w:rsid w:val="007F5F8E"/>
    <w:rsid w:val="007F6FA4"/>
    <w:rsid w:val="007F7526"/>
    <w:rsid w:val="00802A2C"/>
    <w:rsid w:val="00803B68"/>
    <w:rsid w:val="008046A5"/>
    <w:rsid w:val="0080518A"/>
    <w:rsid w:val="00806E8B"/>
    <w:rsid w:val="00807DA5"/>
    <w:rsid w:val="00811E57"/>
    <w:rsid w:val="00813AE0"/>
    <w:rsid w:val="00814341"/>
    <w:rsid w:val="00816314"/>
    <w:rsid w:val="0081770A"/>
    <w:rsid w:val="00821CDF"/>
    <w:rsid w:val="008234DE"/>
    <w:rsid w:val="00824100"/>
    <w:rsid w:val="008253C5"/>
    <w:rsid w:val="008255B9"/>
    <w:rsid w:val="008269E0"/>
    <w:rsid w:val="008270FA"/>
    <w:rsid w:val="008330AF"/>
    <w:rsid w:val="00833856"/>
    <w:rsid w:val="008347F8"/>
    <w:rsid w:val="00836FF5"/>
    <w:rsid w:val="00840DB8"/>
    <w:rsid w:val="00842C27"/>
    <w:rsid w:val="00844772"/>
    <w:rsid w:val="00844F62"/>
    <w:rsid w:val="008456D9"/>
    <w:rsid w:val="008519E3"/>
    <w:rsid w:val="00853CA6"/>
    <w:rsid w:val="00853DEB"/>
    <w:rsid w:val="00853FCE"/>
    <w:rsid w:val="00854362"/>
    <w:rsid w:val="008565C7"/>
    <w:rsid w:val="00856E92"/>
    <w:rsid w:val="00857569"/>
    <w:rsid w:val="008638E4"/>
    <w:rsid w:val="008642E4"/>
    <w:rsid w:val="00865206"/>
    <w:rsid w:val="00870522"/>
    <w:rsid w:val="0087201F"/>
    <w:rsid w:val="00874DA6"/>
    <w:rsid w:val="00875D05"/>
    <w:rsid w:val="008760BC"/>
    <w:rsid w:val="0087627B"/>
    <w:rsid w:val="0088404D"/>
    <w:rsid w:val="00886A5E"/>
    <w:rsid w:val="008907A5"/>
    <w:rsid w:val="00891D20"/>
    <w:rsid w:val="00894EF7"/>
    <w:rsid w:val="008A0CD0"/>
    <w:rsid w:val="008A1D6F"/>
    <w:rsid w:val="008A3F48"/>
    <w:rsid w:val="008A5C4B"/>
    <w:rsid w:val="008B33D5"/>
    <w:rsid w:val="008B3687"/>
    <w:rsid w:val="008B5FFC"/>
    <w:rsid w:val="008B64F4"/>
    <w:rsid w:val="008B7A88"/>
    <w:rsid w:val="008C0593"/>
    <w:rsid w:val="008C2C87"/>
    <w:rsid w:val="008C346B"/>
    <w:rsid w:val="008C4438"/>
    <w:rsid w:val="008C5050"/>
    <w:rsid w:val="008C7E57"/>
    <w:rsid w:val="008D04BE"/>
    <w:rsid w:val="008D3F08"/>
    <w:rsid w:val="008D6BBF"/>
    <w:rsid w:val="008D7642"/>
    <w:rsid w:val="008E05A6"/>
    <w:rsid w:val="008E0D20"/>
    <w:rsid w:val="008E150B"/>
    <w:rsid w:val="008E1BD3"/>
    <w:rsid w:val="008E24BE"/>
    <w:rsid w:val="008E2C5E"/>
    <w:rsid w:val="008E39AE"/>
    <w:rsid w:val="008E7773"/>
    <w:rsid w:val="008F2C1B"/>
    <w:rsid w:val="008F7271"/>
    <w:rsid w:val="0090121D"/>
    <w:rsid w:val="00901299"/>
    <w:rsid w:val="00903450"/>
    <w:rsid w:val="00906DE2"/>
    <w:rsid w:val="00910214"/>
    <w:rsid w:val="009105DB"/>
    <w:rsid w:val="00910730"/>
    <w:rsid w:val="00911701"/>
    <w:rsid w:val="00912387"/>
    <w:rsid w:val="009126AA"/>
    <w:rsid w:val="00913576"/>
    <w:rsid w:val="00913FDA"/>
    <w:rsid w:val="009148F0"/>
    <w:rsid w:val="009226E9"/>
    <w:rsid w:val="00924264"/>
    <w:rsid w:val="00924BA6"/>
    <w:rsid w:val="0092667D"/>
    <w:rsid w:val="00932476"/>
    <w:rsid w:val="00932F59"/>
    <w:rsid w:val="00935D20"/>
    <w:rsid w:val="0093728D"/>
    <w:rsid w:val="00941067"/>
    <w:rsid w:val="00942153"/>
    <w:rsid w:val="009462B1"/>
    <w:rsid w:val="00946CE3"/>
    <w:rsid w:val="00946DA3"/>
    <w:rsid w:val="00947E23"/>
    <w:rsid w:val="00956BCA"/>
    <w:rsid w:val="00957113"/>
    <w:rsid w:val="00957404"/>
    <w:rsid w:val="009602B4"/>
    <w:rsid w:val="009602D2"/>
    <w:rsid w:val="009609C9"/>
    <w:rsid w:val="0096160A"/>
    <w:rsid w:val="0096471F"/>
    <w:rsid w:val="00964770"/>
    <w:rsid w:val="0097032D"/>
    <w:rsid w:val="009707A0"/>
    <w:rsid w:val="009722F9"/>
    <w:rsid w:val="009733E9"/>
    <w:rsid w:val="00976255"/>
    <w:rsid w:val="00980C6F"/>
    <w:rsid w:val="009823C9"/>
    <w:rsid w:val="00983940"/>
    <w:rsid w:val="00987FA0"/>
    <w:rsid w:val="0099591C"/>
    <w:rsid w:val="00997840"/>
    <w:rsid w:val="009A0D1F"/>
    <w:rsid w:val="009A2635"/>
    <w:rsid w:val="009A4752"/>
    <w:rsid w:val="009A57FB"/>
    <w:rsid w:val="009A620B"/>
    <w:rsid w:val="009A652C"/>
    <w:rsid w:val="009A7B90"/>
    <w:rsid w:val="009B151A"/>
    <w:rsid w:val="009B2069"/>
    <w:rsid w:val="009B2184"/>
    <w:rsid w:val="009B3C12"/>
    <w:rsid w:val="009B61A6"/>
    <w:rsid w:val="009B61AC"/>
    <w:rsid w:val="009C20FF"/>
    <w:rsid w:val="009C4775"/>
    <w:rsid w:val="009C75A0"/>
    <w:rsid w:val="009D0540"/>
    <w:rsid w:val="009D082D"/>
    <w:rsid w:val="009D4324"/>
    <w:rsid w:val="009D52F3"/>
    <w:rsid w:val="009D5976"/>
    <w:rsid w:val="009E1B4A"/>
    <w:rsid w:val="009E2367"/>
    <w:rsid w:val="009E42D4"/>
    <w:rsid w:val="009E4A18"/>
    <w:rsid w:val="009E4EBE"/>
    <w:rsid w:val="009E5EB5"/>
    <w:rsid w:val="009E73D6"/>
    <w:rsid w:val="009F436B"/>
    <w:rsid w:val="009F5767"/>
    <w:rsid w:val="00A01E98"/>
    <w:rsid w:val="00A01EF9"/>
    <w:rsid w:val="00A030AE"/>
    <w:rsid w:val="00A07604"/>
    <w:rsid w:val="00A100DF"/>
    <w:rsid w:val="00A10CA1"/>
    <w:rsid w:val="00A14989"/>
    <w:rsid w:val="00A1535E"/>
    <w:rsid w:val="00A167E9"/>
    <w:rsid w:val="00A21FC6"/>
    <w:rsid w:val="00A23300"/>
    <w:rsid w:val="00A236B6"/>
    <w:rsid w:val="00A23B0C"/>
    <w:rsid w:val="00A25AFA"/>
    <w:rsid w:val="00A2685E"/>
    <w:rsid w:val="00A269F9"/>
    <w:rsid w:val="00A307C2"/>
    <w:rsid w:val="00A30854"/>
    <w:rsid w:val="00A344FD"/>
    <w:rsid w:val="00A34915"/>
    <w:rsid w:val="00A35B89"/>
    <w:rsid w:val="00A37F9B"/>
    <w:rsid w:val="00A42002"/>
    <w:rsid w:val="00A42682"/>
    <w:rsid w:val="00A43CF3"/>
    <w:rsid w:val="00A451F7"/>
    <w:rsid w:val="00A4767A"/>
    <w:rsid w:val="00A50627"/>
    <w:rsid w:val="00A51DE8"/>
    <w:rsid w:val="00A524B7"/>
    <w:rsid w:val="00A52A9E"/>
    <w:rsid w:val="00A54D2A"/>
    <w:rsid w:val="00A56114"/>
    <w:rsid w:val="00A57112"/>
    <w:rsid w:val="00A61C20"/>
    <w:rsid w:val="00A752EA"/>
    <w:rsid w:val="00A82475"/>
    <w:rsid w:val="00A87593"/>
    <w:rsid w:val="00A91527"/>
    <w:rsid w:val="00A91A40"/>
    <w:rsid w:val="00A9353D"/>
    <w:rsid w:val="00A93C27"/>
    <w:rsid w:val="00A948AA"/>
    <w:rsid w:val="00A94A8F"/>
    <w:rsid w:val="00A97528"/>
    <w:rsid w:val="00AA1598"/>
    <w:rsid w:val="00AA24C3"/>
    <w:rsid w:val="00AA2648"/>
    <w:rsid w:val="00AA3D4D"/>
    <w:rsid w:val="00AA7AC8"/>
    <w:rsid w:val="00AB1868"/>
    <w:rsid w:val="00AB3219"/>
    <w:rsid w:val="00AB3BBA"/>
    <w:rsid w:val="00AB5A87"/>
    <w:rsid w:val="00AB6D09"/>
    <w:rsid w:val="00AC0AE9"/>
    <w:rsid w:val="00AC172E"/>
    <w:rsid w:val="00AC29A8"/>
    <w:rsid w:val="00AC2D3E"/>
    <w:rsid w:val="00AC3795"/>
    <w:rsid w:val="00AC58A8"/>
    <w:rsid w:val="00AC6BA9"/>
    <w:rsid w:val="00AD0916"/>
    <w:rsid w:val="00AD177A"/>
    <w:rsid w:val="00AD42AF"/>
    <w:rsid w:val="00AD6B03"/>
    <w:rsid w:val="00AD6FC1"/>
    <w:rsid w:val="00AD7B30"/>
    <w:rsid w:val="00AE0293"/>
    <w:rsid w:val="00AE0422"/>
    <w:rsid w:val="00AE2580"/>
    <w:rsid w:val="00AE54C7"/>
    <w:rsid w:val="00AE6092"/>
    <w:rsid w:val="00AF05B5"/>
    <w:rsid w:val="00AF46A2"/>
    <w:rsid w:val="00B002BE"/>
    <w:rsid w:val="00B009EB"/>
    <w:rsid w:val="00B00B32"/>
    <w:rsid w:val="00B03699"/>
    <w:rsid w:val="00B037B1"/>
    <w:rsid w:val="00B06820"/>
    <w:rsid w:val="00B0750C"/>
    <w:rsid w:val="00B07AE0"/>
    <w:rsid w:val="00B117D7"/>
    <w:rsid w:val="00B12B93"/>
    <w:rsid w:val="00B17861"/>
    <w:rsid w:val="00B20408"/>
    <w:rsid w:val="00B21D58"/>
    <w:rsid w:val="00B241FE"/>
    <w:rsid w:val="00B24AA1"/>
    <w:rsid w:val="00B31DC3"/>
    <w:rsid w:val="00B336EA"/>
    <w:rsid w:val="00B34FF2"/>
    <w:rsid w:val="00B35055"/>
    <w:rsid w:val="00B410AD"/>
    <w:rsid w:val="00B412FD"/>
    <w:rsid w:val="00B41A83"/>
    <w:rsid w:val="00B42DCC"/>
    <w:rsid w:val="00B4604A"/>
    <w:rsid w:val="00B46BE0"/>
    <w:rsid w:val="00B4723C"/>
    <w:rsid w:val="00B47939"/>
    <w:rsid w:val="00B519C0"/>
    <w:rsid w:val="00B531C9"/>
    <w:rsid w:val="00B54088"/>
    <w:rsid w:val="00B600E5"/>
    <w:rsid w:val="00B637FF"/>
    <w:rsid w:val="00B65979"/>
    <w:rsid w:val="00B65E19"/>
    <w:rsid w:val="00B65EF6"/>
    <w:rsid w:val="00B70758"/>
    <w:rsid w:val="00B709F0"/>
    <w:rsid w:val="00B70D4E"/>
    <w:rsid w:val="00B736D6"/>
    <w:rsid w:val="00B75AAD"/>
    <w:rsid w:val="00B83078"/>
    <w:rsid w:val="00B849F5"/>
    <w:rsid w:val="00B85144"/>
    <w:rsid w:val="00B9114D"/>
    <w:rsid w:val="00B920B4"/>
    <w:rsid w:val="00B923D6"/>
    <w:rsid w:val="00B9240E"/>
    <w:rsid w:val="00B92540"/>
    <w:rsid w:val="00B93DFF"/>
    <w:rsid w:val="00B93F29"/>
    <w:rsid w:val="00B9584E"/>
    <w:rsid w:val="00BA1E7A"/>
    <w:rsid w:val="00BA32D5"/>
    <w:rsid w:val="00BA3BF0"/>
    <w:rsid w:val="00BA47AA"/>
    <w:rsid w:val="00BA7F1C"/>
    <w:rsid w:val="00BB20BE"/>
    <w:rsid w:val="00BB2B7B"/>
    <w:rsid w:val="00BB662A"/>
    <w:rsid w:val="00BC0097"/>
    <w:rsid w:val="00BC02F7"/>
    <w:rsid w:val="00BC08AF"/>
    <w:rsid w:val="00BC2FC6"/>
    <w:rsid w:val="00BD1A8D"/>
    <w:rsid w:val="00BD6543"/>
    <w:rsid w:val="00BE6B77"/>
    <w:rsid w:val="00BF00AE"/>
    <w:rsid w:val="00BF17EC"/>
    <w:rsid w:val="00BF21C3"/>
    <w:rsid w:val="00BF3DED"/>
    <w:rsid w:val="00BF49E7"/>
    <w:rsid w:val="00BF509E"/>
    <w:rsid w:val="00BF5A83"/>
    <w:rsid w:val="00BF6AAD"/>
    <w:rsid w:val="00C016DD"/>
    <w:rsid w:val="00C0359B"/>
    <w:rsid w:val="00C03CBE"/>
    <w:rsid w:val="00C03FBA"/>
    <w:rsid w:val="00C05186"/>
    <w:rsid w:val="00C06B26"/>
    <w:rsid w:val="00C0737B"/>
    <w:rsid w:val="00C11194"/>
    <w:rsid w:val="00C13C2F"/>
    <w:rsid w:val="00C20A23"/>
    <w:rsid w:val="00C20CE6"/>
    <w:rsid w:val="00C246BE"/>
    <w:rsid w:val="00C248D3"/>
    <w:rsid w:val="00C317C4"/>
    <w:rsid w:val="00C3383B"/>
    <w:rsid w:val="00C34907"/>
    <w:rsid w:val="00C34C86"/>
    <w:rsid w:val="00C37CEB"/>
    <w:rsid w:val="00C37EDF"/>
    <w:rsid w:val="00C37FA8"/>
    <w:rsid w:val="00C40EB2"/>
    <w:rsid w:val="00C41692"/>
    <w:rsid w:val="00C448FF"/>
    <w:rsid w:val="00C4596A"/>
    <w:rsid w:val="00C52534"/>
    <w:rsid w:val="00C55730"/>
    <w:rsid w:val="00C6005A"/>
    <w:rsid w:val="00C60210"/>
    <w:rsid w:val="00C6273E"/>
    <w:rsid w:val="00C64652"/>
    <w:rsid w:val="00C65A52"/>
    <w:rsid w:val="00C70EC2"/>
    <w:rsid w:val="00C716E9"/>
    <w:rsid w:val="00C71C17"/>
    <w:rsid w:val="00C71D2C"/>
    <w:rsid w:val="00C74F33"/>
    <w:rsid w:val="00C7645A"/>
    <w:rsid w:val="00C7673E"/>
    <w:rsid w:val="00C76E38"/>
    <w:rsid w:val="00C77822"/>
    <w:rsid w:val="00C805DF"/>
    <w:rsid w:val="00C80D70"/>
    <w:rsid w:val="00C821ED"/>
    <w:rsid w:val="00C828FE"/>
    <w:rsid w:val="00C936F9"/>
    <w:rsid w:val="00C959CA"/>
    <w:rsid w:val="00C96DE2"/>
    <w:rsid w:val="00CA2BFB"/>
    <w:rsid w:val="00CA4007"/>
    <w:rsid w:val="00CA4DAD"/>
    <w:rsid w:val="00CA55B9"/>
    <w:rsid w:val="00CB381A"/>
    <w:rsid w:val="00CC24AF"/>
    <w:rsid w:val="00CC55C4"/>
    <w:rsid w:val="00CC5AAA"/>
    <w:rsid w:val="00CC6F2D"/>
    <w:rsid w:val="00CC75F4"/>
    <w:rsid w:val="00CD43F7"/>
    <w:rsid w:val="00CD5326"/>
    <w:rsid w:val="00CE0934"/>
    <w:rsid w:val="00CE32CC"/>
    <w:rsid w:val="00CE378D"/>
    <w:rsid w:val="00CE415E"/>
    <w:rsid w:val="00CE56AC"/>
    <w:rsid w:val="00CE56E4"/>
    <w:rsid w:val="00CE737C"/>
    <w:rsid w:val="00CF0923"/>
    <w:rsid w:val="00CF094D"/>
    <w:rsid w:val="00CF0D97"/>
    <w:rsid w:val="00CF19E2"/>
    <w:rsid w:val="00CF1E6D"/>
    <w:rsid w:val="00CF20A6"/>
    <w:rsid w:val="00CF3983"/>
    <w:rsid w:val="00CF47B9"/>
    <w:rsid w:val="00CF5AAE"/>
    <w:rsid w:val="00D000D4"/>
    <w:rsid w:val="00D01128"/>
    <w:rsid w:val="00D022FA"/>
    <w:rsid w:val="00D02C33"/>
    <w:rsid w:val="00D033C5"/>
    <w:rsid w:val="00D03C8B"/>
    <w:rsid w:val="00D10D93"/>
    <w:rsid w:val="00D11CDD"/>
    <w:rsid w:val="00D12050"/>
    <w:rsid w:val="00D15459"/>
    <w:rsid w:val="00D155D8"/>
    <w:rsid w:val="00D16BBF"/>
    <w:rsid w:val="00D236FD"/>
    <w:rsid w:val="00D2386C"/>
    <w:rsid w:val="00D33547"/>
    <w:rsid w:val="00D34B26"/>
    <w:rsid w:val="00D34F02"/>
    <w:rsid w:val="00D40CB2"/>
    <w:rsid w:val="00D41824"/>
    <w:rsid w:val="00D42C89"/>
    <w:rsid w:val="00D471F7"/>
    <w:rsid w:val="00D47835"/>
    <w:rsid w:val="00D51647"/>
    <w:rsid w:val="00D520BE"/>
    <w:rsid w:val="00D539CB"/>
    <w:rsid w:val="00D5644C"/>
    <w:rsid w:val="00D56D9B"/>
    <w:rsid w:val="00D57707"/>
    <w:rsid w:val="00D6124A"/>
    <w:rsid w:val="00D626A2"/>
    <w:rsid w:val="00D6309C"/>
    <w:rsid w:val="00D64A9D"/>
    <w:rsid w:val="00D724DF"/>
    <w:rsid w:val="00D73478"/>
    <w:rsid w:val="00D75757"/>
    <w:rsid w:val="00D76552"/>
    <w:rsid w:val="00D852FD"/>
    <w:rsid w:val="00D85813"/>
    <w:rsid w:val="00D85BF7"/>
    <w:rsid w:val="00D85C9F"/>
    <w:rsid w:val="00D8636D"/>
    <w:rsid w:val="00D87A41"/>
    <w:rsid w:val="00D87A64"/>
    <w:rsid w:val="00D90919"/>
    <w:rsid w:val="00D93027"/>
    <w:rsid w:val="00D946C9"/>
    <w:rsid w:val="00D96ECA"/>
    <w:rsid w:val="00DA247B"/>
    <w:rsid w:val="00DA290A"/>
    <w:rsid w:val="00DA2A88"/>
    <w:rsid w:val="00DA6ACE"/>
    <w:rsid w:val="00DA7FB6"/>
    <w:rsid w:val="00DB0A64"/>
    <w:rsid w:val="00DB2363"/>
    <w:rsid w:val="00DB3E38"/>
    <w:rsid w:val="00DB63E2"/>
    <w:rsid w:val="00DB7FE9"/>
    <w:rsid w:val="00DC08E8"/>
    <w:rsid w:val="00DC0CB3"/>
    <w:rsid w:val="00DC11CC"/>
    <w:rsid w:val="00DC2A6F"/>
    <w:rsid w:val="00DC52F2"/>
    <w:rsid w:val="00DD0010"/>
    <w:rsid w:val="00DD030A"/>
    <w:rsid w:val="00DD06C9"/>
    <w:rsid w:val="00DD0DA2"/>
    <w:rsid w:val="00DD1996"/>
    <w:rsid w:val="00DD36F1"/>
    <w:rsid w:val="00DD3B0F"/>
    <w:rsid w:val="00DD540E"/>
    <w:rsid w:val="00DD6095"/>
    <w:rsid w:val="00DE09A7"/>
    <w:rsid w:val="00DE103E"/>
    <w:rsid w:val="00DE13F5"/>
    <w:rsid w:val="00DE293C"/>
    <w:rsid w:val="00DF3804"/>
    <w:rsid w:val="00DF3AF5"/>
    <w:rsid w:val="00DF7362"/>
    <w:rsid w:val="00DF7C34"/>
    <w:rsid w:val="00E00342"/>
    <w:rsid w:val="00E01EE4"/>
    <w:rsid w:val="00E06D38"/>
    <w:rsid w:val="00E106BB"/>
    <w:rsid w:val="00E1073E"/>
    <w:rsid w:val="00E1340A"/>
    <w:rsid w:val="00E13EC2"/>
    <w:rsid w:val="00E2239F"/>
    <w:rsid w:val="00E2528C"/>
    <w:rsid w:val="00E2545A"/>
    <w:rsid w:val="00E31123"/>
    <w:rsid w:val="00E36529"/>
    <w:rsid w:val="00E36AE0"/>
    <w:rsid w:val="00E36CE2"/>
    <w:rsid w:val="00E37B5C"/>
    <w:rsid w:val="00E426BA"/>
    <w:rsid w:val="00E44C36"/>
    <w:rsid w:val="00E45C1D"/>
    <w:rsid w:val="00E64710"/>
    <w:rsid w:val="00E647E1"/>
    <w:rsid w:val="00E70973"/>
    <w:rsid w:val="00E7146D"/>
    <w:rsid w:val="00E71E02"/>
    <w:rsid w:val="00E72E10"/>
    <w:rsid w:val="00E83921"/>
    <w:rsid w:val="00E84F82"/>
    <w:rsid w:val="00E928B0"/>
    <w:rsid w:val="00E92DE6"/>
    <w:rsid w:val="00E9534C"/>
    <w:rsid w:val="00E96BED"/>
    <w:rsid w:val="00EA0721"/>
    <w:rsid w:val="00EA0B0D"/>
    <w:rsid w:val="00EA1C24"/>
    <w:rsid w:val="00EA3C3C"/>
    <w:rsid w:val="00EA3E40"/>
    <w:rsid w:val="00EA5079"/>
    <w:rsid w:val="00EA510D"/>
    <w:rsid w:val="00EA55ED"/>
    <w:rsid w:val="00EA7EB4"/>
    <w:rsid w:val="00EB0EE2"/>
    <w:rsid w:val="00EB0F32"/>
    <w:rsid w:val="00EB11F5"/>
    <w:rsid w:val="00EB2811"/>
    <w:rsid w:val="00EB5035"/>
    <w:rsid w:val="00EB6C81"/>
    <w:rsid w:val="00EB7222"/>
    <w:rsid w:val="00EC2286"/>
    <w:rsid w:val="00EC2645"/>
    <w:rsid w:val="00EC459F"/>
    <w:rsid w:val="00EC4EDD"/>
    <w:rsid w:val="00EC64BE"/>
    <w:rsid w:val="00EC74FA"/>
    <w:rsid w:val="00ED35BC"/>
    <w:rsid w:val="00ED3B40"/>
    <w:rsid w:val="00ED4728"/>
    <w:rsid w:val="00EE2686"/>
    <w:rsid w:val="00EE292D"/>
    <w:rsid w:val="00EE388F"/>
    <w:rsid w:val="00EE559D"/>
    <w:rsid w:val="00EE6B68"/>
    <w:rsid w:val="00EF1E3A"/>
    <w:rsid w:val="00EF2CF1"/>
    <w:rsid w:val="00EF3B7A"/>
    <w:rsid w:val="00EF48C6"/>
    <w:rsid w:val="00EF5A1F"/>
    <w:rsid w:val="00EF790A"/>
    <w:rsid w:val="00F009C3"/>
    <w:rsid w:val="00F05C51"/>
    <w:rsid w:val="00F10864"/>
    <w:rsid w:val="00F128FE"/>
    <w:rsid w:val="00F147DD"/>
    <w:rsid w:val="00F15865"/>
    <w:rsid w:val="00F15E83"/>
    <w:rsid w:val="00F1678D"/>
    <w:rsid w:val="00F20355"/>
    <w:rsid w:val="00F220ED"/>
    <w:rsid w:val="00F225D6"/>
    <w:rsid w:val="00F236D1"/>
    <w:rsid w:val="00F252AA"/>
    <w:rsid w:val="00F3015B"/>
    <w:rsid w:val="00F3174B"/>
    <w:rsid w:val="00F31BE7"/>
    <w:rsid w:val="00F327DF"/>
    <w:rsid w:val="00F33504"/>
    <w:rsid w:val="00F356B6"/>
    <w:rsid w:val="00F370DB"/>
    <w:rsid w:val="00F40D1F"/>
    <w:rsid w:val="00F40E58"/>
    <w:rsid w:val="00F41D29"/>
    <w:rsid w:val="00F427BC"/>
    <w:rsid w:val="00F43477"/>
    <w:rsid w:val="00F43F5B"/>
    <w:rsid w:val="00F44CE8"/>
    <w:rsid w:val="00F47471"/>
    <w:rsid w:val="00F500A1"/>
    <w:rsid w:val="00F5196D"/>
    <w:rsid w:val="00F5270A"/>
    <w:rsid w:val="00F55506"/>
    <w:rsid w:val="00F56003"/>
    <w:rsid w:val="00F56ED2"/>
    <w:rsid w:val="00F61E9B"/>
    <w:rsid w:val="00F6555C"/>
    <w:rsid w:val="00F72EE1"/>
    <w:rsid w:val="00F733FF"/>
    <w:rsid w:val="00F7519E"/>
    <w:rsid w:val="00F76CD1"/>
    <w:rsid w:val="00F77670"/>
    <w:rsid w:val="00F77F04"/>
    <w:rsid w:val="00F77F1B"/>
    <w:rsid w:val="00F80CA6"/>
    <w:rsid w:val="00F80D95"/>
    <w:rsid w:val="00F82282"/>
    <w:rsid w:val="00F832F8"/>
    <w:rsid w:val="00F91C2F"/>
    <w:rsid w:val="00F97E72"/>
    <w:rsid w:val="00FA1784"/>
    <w:rsid w:val="00FA6090"/>
    <w:rsid w:val="00FB33F4"/>
    <w:rsid w:val="00FB4FB7"/>
    <w:rsid w:val="00FB5940"/>
    <w:rsid w:val="00FB5F4A"/>
    <w:rsid w:val="00FC074E"/>
    <w:rsid w:val="00FC076C"/>
    <w:rsid w:val="00FC0EE2"/>
    <w:rsid w:val="00FC0EF9"/>
    <w:rsid w:val="00FC4771"/>
    <w:rsid w:val="00FC6E10"/>
    <w:rsid w:val="00FC76DE"/>
    <w:rsid w:val="00FD6A41"/>
    <w:rsid w:val="00FD71D0"/>
    <w:rsid w:val="00FD74D5"/>
    <w:rsid w:val="00FE00AE"/>
    <w:rsid w:val="00FE11B2"/>
    <w:rsid w:val="00FE18CB"/>
    <w:rsid w:val="00FE556A"/>
    <w:rsid w:val="00FE7714"/>
    <w:rsid w:val="00FF20B2"/>
    <w:rsid w:val="00FF2149"/>
    <w:rsid w:val="00FF2706"/>
    <w:rsid w:val="00FF2EB3"/>
    <w:rsid w:val="00FF3460"/>
    <w:rsid w:val="00FF62F1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99B23A1"/>
  <w15:chartTrackingRefBased/>
  <w15:docId w15:val="{934614CF-3A0E-426E-AA9A-D7AF515E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qFormat/>
    <w:rsid w:val="00B85144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a8">
    <w:name w:val="Body Text Indent"/>
    <w:basedOn w:val="a"/>
    <w:rsid w:val="006659DF"/>
    <w:pPr>
      <w:ind w:left="560"/>
    </w:pPr>
    <w:rPr>
      <w:rFonts w:ascii="標楷體" w:eastAsia="標楷體"/>
      <w:sz w:val="28"/>
      <w:szCs w:val="20"/>
    </w:rPr>
  </w:style>
  <w:style w:type="paragraph" w:styleId="2">
    <w:name w:val="Body Text Indent 2"/>
    <w:basedOn w:val="a"/>
    <w:rsid w:val="006659DF"/>
    <w:pPr>
      <w:spacing w:after="120" w:line="480" w:lineRule="auto"/>
      <w:ind w:leftChars="200" w:left="480"/>
    </w:pPr>
    <w:rPr>
      <w:szCs w:val="20"/>
    </w:rPr>
  </w:style>
  <w:style w:type="paragraph" w:styleId="31">
    <w:name w:val="Body Text Indent 3"/>
    <w:basedOn w:val="a"/>
    <w:rsid w:val="006659DF"/>
    <w:pPr>
      <w:spacing w:after="120"/>
      <w:ind w:leftChars="200" w:left="480"/>
    </w:pPr>
    <w:rPr>
      <w:sz w:val="16"/>
      <w:szCs w:val="16"/>
    </w:rPr>
  </w:style>
  <w:style w:type="paragraph" w:styleId="a9">
    <w:name w:val="header"/>
    <w:basedOn w:val="a"/>
    <w:link w:val="aa"/>
    <w:uiPriority w:val="99"/>
    <w:rsid w:val="00980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7"/>
    <w:next w:val="a7"/>
    <w:semiHidden/>
    <w:rsid w:val="0010453C"/>
    <w:rPr>
      <w:b/>
      <w:bCs/>
    </w:rPr>
  </w:style>
  <w:style w:type="paragraph" w:styleId="ac">
    <w:name w:val="Balloon Text"/>
    <w:basedOn w:val="a"/>
    <w:semiHidden/>
    <w:rsid w:val="0010453C"/>
    <w:rPr>
      <w:rFonts w:ascii="Arial" w:hAnsi="Arial"/>
      <w:sz w:val="18"/>
      <w:szCs w:val="18"/>
    </w:rPr>
  </w:style>
  <w:style w:type="character" w:styleId="ad">
    <w:name w:val="Hyperlink"/>
    <w:rsid w:val="00176F87"/>
    <w:rPr>
      <w:color w:val="0000FF"/>
      <w:u w:val="single"/>
    </w:rPr>
  </w:style>
  <w:style w:type="paragraph" w:styleId="ae">
    <w:name w:val="Block Text"/>
    <w:basedOn w:val="a"/>
    <w:rsid w:val="00E45C1D"/>
    <w:pPr>
      <w:spacing w:line="280" w:lineRule="exact"/>
      <w:ind w:left="113" w:right="113"/>
      <w:jc w:val="distribute"/>
    </w:pPr>
    <w:rPr>
      <w:rFonts w:ascii="標楷體" w:eastAsia="標楷體"/>
      <w:b/>
      <w:bCs/>
    </w:rPr>
  </w:style>
  <w:style w:type="table" w:styleId="af">
    <w:name w:val="Table Grid"/>
    <w:basedOn w:val="a1"/>
    <w:rsid w:val="004C15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頁首 字元"/>
    <w:link w:val="a9"/>
    <w:uiPriority w:val="99"/>
    <w:rsid w:val="00B85144"/>
    <w:rPr>
      <w:kern w:val="2"/>
    </w:rPr>
  </w:style>
  <w:style w:type="character" w:customStyle="1" w:styleId="a5">
    <w:name w:val="頁尾 字元"/>
    <w:link w:val="a4"/>
    <w:uiPriority w:val="99"/>
    <w:rsid w:val="00B85144"/>
    <w:rPr>
      <w:kern w:val="2"/>
    </w:rPr>
  </w:style>
  <w:style w:type="paragraph" w:customStyle="1" w:styleId="C">
    <w:name w:val="C"/>
    <w:basedOn w:val="3"/>
    <w:qFormat/>
    <w:rsid w:val="00B85144"/>
    <w:pPr>
      <w:spacing w:beforeLines="50" w:line="360" w:lineRule="exact"/>
    </w:pPr>
    <w:rPr>
      <w:rFonts w:ascii="標楷體" w:eastAsia="標楷體" w:hAnsi="標楷體"/>
      <w:kern w:val="0"/>
      <w:sz w:val="26"/>
      <w:szCs w:val="26"/>
      <w:lang w:val="x-none" w:eastAsia="x-none"/>
    </w:rPr>
  </w:style>
  <w:style w:type="character" w:customStyle="1" w:styleId="30">
    <w:name w:val="標題 3 字元"/>
    <w:link w:val="3"/>
    <w:semiHidden/>
    <w:rsid w:val="00B85144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f0">
    <w:name w:val="未解析的提及"/>
    <w:uiPriority w:val="99"/>
    <w:semiHidden/>
    <w:unhideWhenUsed/>
    <w:rsid w:val="00EA7EB4"/>
    <w:rPr>
      <w:color w:val="605E5C"/>
      <w:shd w:val="clear" w:color="auto" w:fill="E1DFDD"/>
    </w:rPr>
  </w:style>
  <w:style w:type="character" w:styleId="af1">
    <w:name w:val="FollowedHyperlink"/>
    <w:rsid w:val="00B531C9"/>
    <w:rPr>
      <w:color w:val="954F72"/>
      <w:u w:val="single"/>
    </w:rPr>
  </w:style>
  <w:style w:type="paragraph" w:customStyle="1" w:styleId="Default">
    <w:name w:val="Default"/>
    <w:rsid w:val="00B00B3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Unresolved Mention"/>
    <w:uiPriority w:val="99"/>
    <w:semiHidden/>
    <w:unhideWhenUsed/>
    <w:rsid w:val="00A87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vm.com.tw/view2.asp?wgvmno=416&amp;orderno=1" TargetMode="External"/><Relationship Id="rId18" Type="http://schemas.openxmlformats.org/officeDocument/2006/relationships/hyperlink" Target="http://www.apa.org/journals/jacobson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pa.org/journals/webref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vm.com.tw/view3.asp?wgvmno=413" TargetMode="External"/><Relationship Id="rId17" Type="http://schemas.openxmlformats.org/officeDocument/2006/relationships/hyperlink" Target="http://www.apa.org/ppo/istook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mtc.edu.tw/~primary" TargetMode="External"/><Relationship Id="rId20" Type="http://schemas.openxmlformats.org/officeDocument/2006/relationships/hyperlink" Target="http://www.apa.org/journals/ab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oerar.edu.tw/basis3/37/a11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atas.ncl.edu.tw/%20theabs/00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edu.tw/displ/bbs/%20%20&#19977;&#21512;&#19968;&#30003;&#35531;&#35430;&#36774;&#35201;&#40670;&#20462;&#27491;&#29256;.doc" TargetMode="External"/><Relationship Id="rId19" Type="http://schemas.openxmlformats.org/officeDocument/2006/relationships/hyperlink" Target="http://www.apa.org/monitor/dec99/ss9.html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35498;&#26126;&#26360;&#38651;&#23376;&#27284;&#23492;&#33267;weisin9992@esut.tp.edu.tw" TargetMode="External"/><Relationship Id="rId14" Type="http://schemas.openxmlformats.org/officeDocument/2006/relationships/hyperlink" Target="http://lihpao.shu.edu.tw/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orm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B7A4-2078-451C-9E52-5129704B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Pages>13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台北市立師院實小九十學年度校內科展實施計畫草案</vt:lpstr>
    </vt:vector>
  </TitlesOfParts>
  <Company>國小教室電腦</Company>
  <LinksUpToDate>false</LinksUpToDate>
  <CharactersWithSpaces>9253</CharactersWithSpaces>
  <SharedDoc>false</SharedDoc>
  <HLinks>
    <vt:vector size="90" baseType="variant">
      <vt:variant>
        <vt:i4>6619254</vt:i4>
      </vt:variant>
      <vt:variant>
        <vt:i4>42</vt:i4>
      </vt:variant>
      <vt:variant>
        <vt:i4>0</vt:i4>
      </vt:variant>
      <vt:variant>
        <vt:i4>5</vt:i4>
      </vt:variant>
      <vt:variant>
        <vt:lpwstr>http://www.apa.org/journals/webref.html</vt:lpwstr>
      </vt:variant>
      <vt:variant>
        <vt:lpwstr/>
      </vt:variant>
      <vt:variant>
        <vt:i4>4521993</vt:i4>
      </vt:variant>
      <vt:variant>
        <vt:i4>39</vt:i4>
      </vt:variant>
      <vt:variant>
        <vt:i4>0</vt:i4>
      </vt:variant>
      <vt:variant>
        <vt:i4>5</vt:i4>
      </vt:variant>
      <vt:variant>
        <vt:lpwstr>http://www.apa.org/journals/ab1.html</vt:lpwstr>
      </vt:variant>
      <vt:variant>
        <vt:lpwstr/>
      </vt:variant>
      <vt:variant>
        <vt:i4>5701711</vt:i4>
      </vt:variant>
      <vt:variant>
        <vt:i4>36</vt:i4>
      </vt:variant>
      <vt:variant>
        <vt:i4>0</vt:i4>
      </vt:variant>
      <vt:variant>
        <vt:i4>5</vt:i4>
      </vt:variant>
      <vt:variant>
        <vt:lpwstr>http://www.apa.org/monitor/dec99/ss9.html</vt:lpwstr>
      </vt:variant>
      <vt:variant>
        <vt:lpwstr/>
      </vt:variant>
      <vt:variant>
        <vt:i4>458754</vt:i4>
      </vt:variant>
      <vt:variant>
        <vt:i4>33</vt:i4>
      </vt:variant>
      <vt:variant>
        <vt:i4>0</vt:i4>
      </vt:variant>
      <vt:variant>
        <vt:i4>5</vt:i4>
      </vt:variant>
      <vt:variant>
        <vt:lpwstr>http://www.apa.org/journals/jacobson.html</vt:lpwstr>
      </vt:variant>
      <vt:variant>
        <vt:lpwstr/>
      </vt:variant>
      <vt:variant>
        <vt:i4>7864446</vt:i4>
      </vt:variant>
      <vt:variant>
        <vt:i4>30</vt:i4>
      </vt:variant>
      <vt:variant>
        <vt:i4>0</vt:i4>
      </vt:variant>
      <vt:variant>
        <vt:i4>5</vt:i4>
      </vt:variant>
      <vt:variant>
        <vt:lpwstr>http://www.apa.org/ppo/istook.html</vt:lpwstr>
      </vt:variant>
      <vt:variant>
        <vt:lpwstr/>
      </vt:variant>
      <vt:variant>
        <vt:i4>3080295</vt:i4>
      </vt:variant>
      <vt:variant>
        <vt:i4>27</vt:i4>
      </vt:variant>
      <vt:variant>
        <vt:i4>0</vt:i4>
      </vt:variant>
      <vt:variant>
        <vt:i4>5</vt:i4>
      </vt:variant>
      <vt:variant>
        <vt:lpwstr>http://www.edu.tw/high-school/bbs/one-1/one-1-1.htm</vt:lpwstr>
      </vt:variant>
      <vt:variant>
        <vt:lpwstr/>
      </vt:variant>
      <vt:variant>
        <vt:i4>2818157</vt:i4>
      </vt:variant>
      <vt:variant>
        <vt:i4>24</vt:i4>
      </vt:variant>
      <vt:variant>
        <vt:i4>0</vt:i4>
      </vt:variant>
      <vt:variant>
        <vt:i4>5</vt:i4>
      </vt:variant>
      <vt:variant>
        <vt:lpwstr>http://www.tmtc.edu.tw/~primary</vt:lpwstr>
      </vt:variant>
      <vt:variant>
        <vt:lpwstr/>
      </vt:variant>
      <vt:variant>
        <vt:i4>7143485</vt:i4>
      </vt:variant>
      <vt:variant>
        <vt:i4>21</vt:i4>
      </vt:variant>
      <vt:variant>
        <vt:i4>0</vt:i4>
      </vt:variant>
      <vt:variant>
        <vt:i4>5</vt:i4>
      </vt:variant>
      <vt:variant>
        <vt:lpwstr>http://datas.ncl.edu.tw/ theabs/00/</vt:lpwstr>
      </vt:variant>
      <vt:variant>
        <vt:lpwstr/>
      </vt:variant>
      <vt:variant>
        <vt:i4>6881376</vt:i4>
      </vt:variant>
      <vt:variant>
        <vt:i4>18</vt:i4>
      </vt:variant>
      <vt:variant>
        <vt:i4>0</vt:i4>
      </vt:variant>
      <vt:variant>
        <vt:i4>5</vt:i4>
      </vt:variant>
      <vt:variant>
        <vt:lpwstr>http://ec.chinatimes.com.tw/scripts/chinatimes/iscstext.exe?DB=ChinaTimes&amp;Function=ListDoc&amp;From=2&amp;Single=1</vt:lpwstr>
      </vt:variant>
      <vt:variant>
        <vt:lpwstr/>
      </vt:variant>
      <vt:variant>
        <vt:i4>1769501</vt:i4>
      </vt:variant>
      <vt:variant>
        <vt:i4>15</vt:i4>
      </vt:variant>
      <vt:variant>
        <vt:i4>0</vt:i4>
      </vt:variant>
      <vt:variant>
        <vt:i4>5</vt:i4>
      </vt:variant>
      <vt:variant>
        <vt:lpwstr>http://lihpao.shu.edu.tw/</vt:lpwstr>
      </vt:variant>
      <vt:variant>
        <vt:lpwstr/>
      </vt:variant>
      <vt:variant>
        <vt:i4>4718607</vt:i4>
      </vt:variant>
      <vt:variant>
        <vt:i4>12</vt:i4>
      </vt:variant>
      <vt:variant>
        <vt:i4>0</vt:i4>
      </vt:variant>
      <vt:variant>
        <vt:i4>5</vt:i4>
      </vt:variant>
      <vt:variant>
        <vt:lpwstr>http://www.gvm.com.tw/view2.asp?wgvmno=416&amp;orderno=1</vt:lpwstr>
      </vt:variant>
      <vt:variant>
        <vt:lpwstr/>
      </vt:variant>
      <vt:variant>
        <vt:i4>6946924</vt:i4>
      </vt:variant>
      <vt:variant>
        <vt:i4>9</vt:i4>
      </vt:variant>
      <vt:variant>
        <vt:i4>0</vt:i4>
      </vt:variant>
      <vt:variant>
        <vt:i4>5</vt:i4>
      </vt:variant>
      <vt:variant>
        <vt:lpwstr>http://www.gvm.com.tw/view3.asp?wgvmno=413</vt:lpwstr>
      </vt:variant>
      <vt:variant>
        <vt:lpwstr/>
      </vt:variant>
      <vt:variant>
        <vt:i4>2949228</vt:i4>
      </vt:variant>
      <vt:variant>
        <vt:i4>6</vt:i4>
      </vt:variant>
      <vt:variant>
        <vt:i4>0</vt:i4>
      </vt:variant>
      <vt:variant>
        <vt:i4>5</vt:i4>
      </vt:variant>
      <vt:variant>
        <vt:lpwstr>http://www.nioerar.edu.tw/basis3/37/a11.htm</vt:lpwstr>
      </vt:variant>
      <vt:variant>
        <vt:lpwstr/>
      </vt:variant>
      <vt:variant>
        <vt:i4>524742847</vt:i4>
      </vt:variant>
      <vt:variant>
        <vt:i4>3</vt:i4>
      </vt:variant>
      <vt:variant>
        <vt:i4>0</vt:i4>
      </vt:variant>
      <vt:variant>
        <vt:i4>5</vt:i4>
      </vt:variant>
      <vt:variant>
        <vt:lpwstr>http://www.edu.tw/displ/bbs/  三合一申請試辦要點修正版.doc</vt:lpwstr>
      </vt:variant>
      <vt:variant>
        <vt:lpwstr/>
      </vt:variant>
      <vt:variant>
        <vt:i4>-319612031</vt:i4>
      </vt:variant>
      <vt:variant>
        <vt:i4>0</vt:i4>
      </vt:variant>
      <vt:variant>
        <vt:i4>0</vt:i4>
      </vt:variant>
      <vt:variant>
        <vt:i4>5</vt:i4>
      </vt:variant>
      <vt:variant>
        <vt:lpwstr>mailto:說明書電子檔寄至weisin9992@esut.tp.edu.tw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台北市立師院實小九十學年度校內科展實施計畫草案</dc:title>
  <dc:subject/>
  <dc:creator>國小教室電腦</dc:creator>
  <cp:keywords/>
  <cp:lastModifiedBy>User</cp:lastModifiedBy>
  <cp:revision>17</cp:revision>
  <cp:lastPrinted>2022-08-31T02:45:00Z</cp:lastPrinted>
  <dcterms:created xsi:type="dcterms:W3CDTF">2024-08-29T06:26:00Z</dcterms:created>
  <dcterms:modified xsi:type="dcterms:W3CDTF">2024-08-30T08:50:00Z</dcterms:modified>
</cp:coreProperties>
</file>